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674FF" w14:textId="77777777" w:rsidR="00DA2D86" w:rsidRPr="00DA2D86" w:rsidRDefault="00DA2D86" w:rsidP="00DA2D86">
      <w:pPr>
        <w:ind w:firstLine="0"/>
        <w:jc w:val="center"/>
        <w:rPr>
          <w:b/>
          <w:lang w:val="de-DE"/>
        </w:rPr>
      </w:pPr>
      <w:r w:rsidRPr="00DA2D86">
        <w:rPr>
          <w:b/>
          <w:lang w:val="de-DE"/>
        </w:rPr>
        <w:t>T.C.</w:t>
      </w:r>
    </w:p>
    <w:p w14:paraId="6B130DBC" w14:textId="77777777" w:rsidR="00DA2D86" w:rsidRPr="008E3ED3" w:rsidRDefault="00DA2D86" w:rsidP="00DA2D86">
      <w:pPr>
        <w:ind w:firstLine="0"/>
        <w:jc w:val="center"/>
        <w:rPr>
          <w:b/>
          <w:lang w:val="de-DE"/>
        </w:rPr>
      </w:pPr>
      <w:r w:rsidRPr="008E3ED3">
        <w:rPr>
          <w:b/>
          <w:lang w:val="de-DE"/>
        </w:rPr>
        <w:t>TÜRKISCH-DEUTSCHE UNIVERSITÄT</w:t>
      </w:r>
    </w:p>
    <w:p w14:paraId="5502E0DA" w14:textId="0B75ACEB" w:rsidR="00DA2D86" w:rsidRDefault="00DA2D86" w:rsidP="00DA2D86">
      <w:pPr>
        <w:rPr>
          <w:b/>
          <w:lang w:val="de-DE"/>
        </w:rPr>
      </w:pPr>
      <w:r w:rsidRPr="008E3ED3">
        <w:rPr>
          <w:b/>
          <w:lang w:val="de-DE"/>
        </w:rPr>
        <w:t xml:space="preserve">                   FAKULTÄT FÜR NATURWISSENSCHAFTEN</w:t>
      </w:r>
    </w:p>
    <w:p w14:paraId="3C776E6A" w14:textId="7559F05F" w:rsidR="00F66DED" w:rsidRDefault="00F66DED" w:rsidP="00DA2D86">
      <w:pPr>
        <w:rPr>
          <w:b/>
          <w:lang w:val="de-DE"/>
        </w:rPr>
      </w:pPr>
    </w:p>
    <w:p w14:paraId="6A78F943" w14:textId="77777777" w:rsidR="00DA2D86" w:rsidRPr="008E3ED3" w:rsidRDefault="00DA2D86" w:rsidP="00DA2D86">
      <w:pPr>
        <w:ind w:firstLine="0"/>
        <w:jc w:val="center"/>
        <w:rPr>
          <w:b/>
          <w:lang w:val="de-DE"/>
        </w:rPr>
      </w:pPr>
      <w:r>
        <w:rPr>
          <w:b/>
          <w:noProof/>
          <w:lang w:eastAsia="tr-TR"/>
        </w:rPr>
        <w:drawing>
          <wp:inline distT="0" distB="0" distL="0" distR="0" wp14:anchorId="04911F63" wp14:editId="373CBC94">
            <wp:extent cx="1762125" cy="1422400"/>
            <wp:effectExtent l="0" t="0" r="9525" b="635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1287"/>
                    <a:stretch/>
                  </pic:blipFill>
                  <pic:spPr bwMode="auto">
                    <a:xfrm>
                      <a:off x="0" y="0"/>
                      <a:ext cx="1762125" cy="1422400"/>
                    </a:xfrm>
                    <a:prstGeom prst="rect">
                      <a:avLst/>
                    </a:prstGeom>
                    <a:noFill/>
                    <a:ln>
                      <a:noFill/>
                    </a:ln>
                    <a:extLst>
                      <a:ext uri="{53640926-AAD7-44D8-BBD7-CCE9431645EC}">
                        <a14:shadowObscured xmlns:a14="http://schemas.microsoft.com/office/drawing/2010/main"/>
                      </a:ext>
                    </a:extLst>
                  </pic:spPr>
                </pic:pic>
              </a:graphicData>
            </a:graphic>
          </wp:inline>
        </w:drawing>
      </w:r>
    </w:p>
    <w:p w14:paraId="3DFF7906" w14:textId="77777777" w:rsidR="00DA2D86" w:rsidRPr="008E3ED3" w:rsidRDefault="00DA2D86" w:rsidP="00F66DED">
      <w:pPr>
        <w:spacing w:after="1080"/>
        <w:ind w:left="1418"/>
        <w:rPr>
          <w:b/>
          <w:lang w:val="de-DE"/>
        </w:rPr>
      </w:pPr>
    </w:p>
    <w:p w14:paraId="0CD2B46C" w14:textId="77777777" w:rsidR="00DA2D86" w:rsidRPr="008E3ED3" w:rsidRDefault="00DA2D86" w:rsidP="00DA2D86">
      <w:pPr>
        <w:spacing w:after="1560"/>
        <w:ind w:left="1418"/>
        <w:rPr>
          <w:b/>
          <w:lang w:val="de-DE"/>
        </w:rPr>
      </w:pPr>
      <w:r w:rsidRPr="008E3ED3">
        <w:rPr>
          <w:b/>
          <w:lang w:val="de-DE"/>
        </w:rPr>
        <w:t>MOLEKULARE BIOTECHNOLOGIE</w:t>
      </w:r>
    </w:p>
    <w:p w14:paraId="2C710FAD" w14:textId="364D089A" w:rsidR="00DA2D86" w:rsidRDefault="00AB3280" w:rsidP="00AB3280">
      <w:pPr>
        <w:widowControl/>
        <w:suppressAutoHyphens w:val="0"/>
        <w:spacing w:after="160" w:line="259" w:lineRule="auto"/>
        <w:ind w:firstLine="0"/>
        <w:jc w:val="center"/>
        <w:rPr>
          <w:rFonts w:eastAsia="Calibri"/>
          <w:b/>
          <w:sz w:val="28"/>
          <w:szCs w:val="28"/>
          <w:lang w:val="de-DE" w:eastAsia="en-US"/>
        </w:rPr>
      </w:pPr>
      <w:r>
        <w:rPr>
          <w:rFonts w:eastAsia="Calibri"/>
          <w:b/>
          <w:sz w:val="28"/>
          <w:szCs w:val="28"/>
          <w:lang w:val="de-DE" w:eastAsia="en-US"/>
        </w:rPr>
        <w:t>Der Titel Der Bachelorarbeit Der Titel Der Bachelorarbeit ** Der Titel Der Bachelorarbeit -- Der Titel Der Bachelorarbeit -- Der Titel Der Bachelorarbeit</w:t>
      </w:r>
    </w:p>
    <w:p w14:paraId="08732B14" w14:textId="77777777" w:rsidR="00DA2D86" w:rsidRPr="008E3ED3" w:rsidRDefault="00DA2D86" w:rsidP="00DA2D86">
      <w:pPr>
        <w:widowControl/>
        <w:suppressAutoHyphens w:val="0"/>
        <w:spacing w:after="160" w:line="259" w:lineRule="auto"/>
        <w:ind w:firstLine="0"/>
        <w:jc w:val="center"/>
        <w:rPr>
          <w:rFonts w:eastAsia="Calibri"/>
          <w:b/>
          <w:sz w:val="28"/>
          <w:szCs w:val="28"/>
          <w:lang w:val="de-DE" w:eastAsia="en-US"/>
        </w:rPr>
      </w:pPr>
    </w:p>
    <w:p w14:paraId="3FE658C7" w14:textId="4DF8B9B7" w:rsidR="00F66DED" w:rsidRDefault="00DA2D86" w:rsidP="00F66DED">
      <w:pPr>
        <w:spacing w:after="960" w:line="480" w:lineRule="auto"/>
        <w:ind w:firstLine="0"/>
        <w:jc w:val="center"/>
        <w:rPr>
          <w:b/>
          <w:lang w:val="de-DE"/>
        </w:rPr>
      </w:pPr>
      <w:r w:rsidRPr="00A30037">
        <w:rPr>
          <w:b/>
          <w:lang w:val="de-DE"/>
        </w:rPr>
        <w:t>BACHELORARBEIT</w:t>
      </w:r>
      <w:r w:rsidRPr="00A30037">
        <w:rPr>
          <w:b/>
          <w:lang w:val="de-DE"/>
        </w:rPr>
        <w:br/>
      </w:r>
      <w:r w:rsidRPr="00A30037">
        <w:rPr>
          <w:b/>
          <w:lang w:val="de-DE"/>
        </w:rPr>
        <w:br/>
      </w:r>
      <w:r w:rsidR="00AB3280">
        <w:rPr>
          <w:b/>
          <w:lang w:val="de-DE"/>
        </w:rPr>
        <w:t>Name NACHNAME</w:t>
      </w:r>
      <w:r>
        <w:rPr>
          <w:b/>
          <w:lang w:val="de-DE"/>
        </w:rPr>
        <w:br/>
      </w:r>
      <w:r w:rsidR="006175F4">
        <w:rPr>
          <w:b/>
          <w:lang w:val="de-DE"/>
        </w:rPr>
        <w:t>Matrikelnummer</w:t>
      </w:r>
    </w:p>
    <w:p w14:paraId="1294333A" w14:textId="02612CB1" w:rsidR="00CC4860" w:rsidRPr="00AB3280" w:rsidRDefault="00DA2D86" w:rsidP="00DA2D86">
      <w:pPr>
        <w:spacing w:after="1200" w:line="480" w:lineRule="auto"/>
        <w:ind w:firstLine="0"/>
        <w:jc w:val="center"/>
        <w:rPr>
          <w:b/>
          <w:lang w:val="de-DE"/>
        </w:rPr>
      </w:pPr>
      <w:r w:rsidRPr="00A30037">
        <w:rPr>
          <w:b/>
          <w:lang w:val="de-DE"/>
        </w:rPr>
        <w:br/>
        <w:t>ISTANBUL, 20</w:t>
      </w:r>
      <w:r w:rsidR="006175F4">
        <w:rPr>
          <w:b/>
          <w:lang w:val="de-DE"/>
        </w:rPr>
        <w:t>..</w:t>
      </w:r>
      <w:r w:rsidR="00CC4860" w:rsidRPr="00AB3280">
        <w:rPr>
          <w:b/>
          <w:lang w:val="de-DE"/>
        </w:rPr>
        <w:br w:type="page"/>
      </w:r>
    </w:p>
    <w:p w14:paraId="698CA4C7" w14:textId="77777777" w:rsidR="00F66DED" w:rsidRPr="00DA2D86" w:rsidRDefault="00F66DED" w:rsidP="00F66DED">
      <w:pPr>
        <w:ind w:firstLine="0"/>
        <w:jc w:val="center"/>
        <w:rPr>
          <w:b/>
          <w:lang w:val="de-DE"/>
        </w:rPr>
      </w:pPr>
      <w:r w:rsidRPr="00DA2D86">
        <w:rPr>
          <w:b/>
          <w:lang w:val="de-DE"/>
        </w:rPr>
        <w:lastRenderedPageBreak/>
        <w:t>T.C.</w:t>
      </w:r>
    </w:p>
    <w:p w14:paraId="539A4779" w14:textId="77777777" w:rsidR="00F66DED" w:rsidRPr="008E3ED3" w:rsidRDefault="00F66DED" w:rsidP="00F66DED">
      <w:pPr>
        <w:ind w:firstLine="0"/>
        <w:jc w:val="center"/>
        <w:rPr>
          <w:b/>
          <w:lang w:val="de-DE"/>
        </w:rPr>
      </w:pPr>
      <w:r w:rsidRPr="008E3ED3">
        <w:rPr>
          <w:b/>
          <w:lang w:val="de-DE"/>
        </w:rPr>
        <w:t>TÜRKISCH-DEUTSCHE UNIVERSITÄT</w:t>
      </w:r>
    </w:p>
    <w:p w14:paraId="60B4DD59" w14:textId="77777777" w:rsidR="00F66DED" w:rsidRDefault="00F66DED" w:rsidP="00F66DED">
      <w:pPr>
        <w:rPr>
          <w:b/>
          <w:lang w:val="de-DE"/>
        </w:rPr>
      </w:pPr>
      <w:r w:rsidRPr="008E3ED3">
        <w:rPr>
          <w:b/>
          <w:lang w:val="de-DE"/>
        </w:rPr>
        <w:t xml:space="preserve">                   FAKULTÄT FÜR NATURWISSENSCHAFTEN</w:t>
      </w:r>
    </w:p>
    <w:p w14:paraId="159C8ADB" w14:textId="77777777" w:rsidR="00F66DED" w:rsidRDefault="00F66DED" w:rsidP="00F66DED">
      <w:pPr>
        <w:rPr>
          <w:b/>
          <w:lang w:val="de-DE"/>
        </w:rPr>
      </w:pPr>
    </w:p>
    <w:p w14:paraId="3187C023" w14:textId="77777777" w:rsidR="00F66DED" w:rsidRPr="008E3ED3" w:rsidRDefault="00F66DED" w:rsidP="00F66DED">
      <w:pPr>
        <w:ind w:firstLine="0"/>
        <w:jc w:val="center"/>
        <w:rPr>
          <w:b/>
          <w:lang w:val="de-DE"/>
        </w:rPr>
      </w:pPr>
      <w:r>
        <w:rPr>
          <w:b/>
          <w:noProof/>
          <w:lang w:eastAsia="tr-TR"/>
        </w:rPr>
        <w:drawing>
          <wp:inline distT="0" distB="0" distL="0" distR="0" wp14:anchorId="1A9CF6BB" wp14:editId="12B21251">
            <wp:extent cx="1762125" cy="1422400"/>
            <wp:effectExtent l="0" t="0" r="9525" b="6350"/>
            <wp:docPr id="4"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1287"/>
                    <a:stretch/>
                  </pic:blipFill>
                  <pic:spPr bwMode="auto">
                    <a:xfrm>
                      <a:off x="0" y="0"/>
                      <a:ext cx="1762125" cy="1422400"/>
                    </a:xfrm>
                    <a:prstGeom prst="rect">
                      <a:avLst/>
                    </a:prstGeom>
                    <a:noFill/>
                    <a:ln>
                      <a:noFill/>
                    </a:ln>
                    <a:extLst>
                      <a:ext uri="{53640926-AAD7-44D8-BBD7-CCE9431645EC}">
                        <a14:shadowObscured xmlns:a14="http://schemas.microsoft.com/office/drawing/2010/main"/>
                      </a:ext>
                    </a:extLst>
                  </pic:spPr>
                </pic:pic>
              </a:graphicData>
            </a:graphic>
          </wp:inline>
        </w:drawing>
      </w:r>
    </w:p>
    <w:p w14:paraId="3FE2CA9E" w14:textId="77777777" w:rsidR="00F66DED" w:rsidRPr="008E3ED3" w:rsidRDefault="00F66DED" w:rsidP="00F66DED">
      <w:pPr>
        <w:spacing w:after="1080"/>
        <w:ind w:left="1418"/>
        <w:rPr>
          <w:b/>
          <w:lang w:val="de-DE"/>
        </w:rPr>
      </w:pPr>
    </w:p>
    <w:p w14:paraId="7A83E94F" w14:textId="77777777" w:rsidR="00F66DED" w:rsidRPr="008E3ED3" w:rsidRDefault="00F66DED" w:rsidP="00F66DED">
      <w:pPr>
        <w:spacing w:after="1560"/>
        <w:ind w:left="1418"/>
        <w:rPr>
          <w:b/>
          <w:lang w:val="de-DE"/>
        </w:rPr>
      </w:pPr>
      <w:r w:rsidRPr="008E3ED3">
        <w:rPr>
          <w:b/>
          <w:lang w:val="de-DE"/>
        </w:rPr>
        <w:t>MOLEKULARE BIOTECHNOLOGIE</w:t>
      </w:r>
    </w:p>
    <w:p w14:paraId="319A7AB4" w14:textId="4633ACE8" w:rsidR="00F66DED" w:rsidRDefault="00AB3280" w:rsidP="00F66DED">
      <w:pPr>
        <w:widowControl/>
        <w:suppressAutoHyphens w:val="0"/>
        <w:spacing w:after="160" w:line="259" w:lineRule="auto"/>
        <w:ind w:firstLine="0"/>
        <w:jc w:val="center"/>
        <w:rPr>
          <w:rFonts w:eastAsia="Calibri"/>
          <w:b/>
          <w:sz w:val="28"/>
          <w:szCs w:val="28"/>
          <w:lang w:val="de-DE" w:eastAsia="en-US"/>
        </w:rPr>
      </w:pPr>
      <w:r>
        <w:rPr>
          <w:rFonts w:eastAsia="Calibri"/>
          <w:b/>
          <w:sz w:val="28"/>
          <w:szCs w:val="28"/>
          <w:lang w:val="de-DE" w:eastAsia="en-US"/>
        </w:rPr>
        <w:t>Der Titel Der Bachelorarbeit</w:t>
      </w:r>
    </w:p>
    <w:p w14:paraId="0E6220BD" w14:textId="77777777" w:rsidR="00F66DED" w:rsidRDefault="00F66DED" w:rsidP="00F66DED">
      <w:pPr>
        <w:widowControl/>
        <w:suppressAutoHyphens w:val="0"/>
        <w:spacing w:after="160" w:line="259" w:lineRule="auto"/>
        <w:ind w:firstLine="0"/>
        <w:jc w:val="center"/>
        <w:rPr>
          <w:rFonts w:eastAsia="Calibri"/>
          <w:b/>
          <w:sz w:val="28"/>
          <w:szCs w:val="28"/>
          <w:lang w:val="de-DE" w:eastAsia="en-US"/>
        </w:rPr>
      </w:pPr>
    </w:p>
    <w:p w14:paraId="658EA1DD" w14:textId="77777777" w:rsidR="00F66DED" w:rsidRPr="008E3ED3" w:rsidRDefault="00F66DED" w:rsidP="00F66DED">
      <w:pPr>
        <w:widowControl/>
        <w:suppressAutoHyphens w:val="0"/>
        <w:spacing w:after="160" w:line="259" w:lineRule="auto"/>
        <w:ind w:firstLine="0"/>
        <w:jc w:val="center"/>
        <w:rPr>
          <w:rFonts w:eastAsia="Calibri"/>
          <w:b/>
          <w:sz w:val="28"/>
          <w:szCs w:val="28"/>
          <w:lang w:val="de-DE" w:eastAsia="en-US"/>
        </w:rPr>
      </w:pPr>
    </w:p>
    <w:p w14:paraId="2BE485C3" w14:textId="53F49216" w:rsidR="00F66DED" w:rsidRDefault="00F66DED" w:rsidP="00F66DED">
      <w:pPr>
        <w:spacing w:after="960" w:line="480" w:lineRule="auto"/>
        <w:ind w:firstLine="0"/>
        <w:jc w:val="center"/>
        <w:rPr>
          <w:b/>
          <w:lang w:val="de-DE"/>
        </w:rPr>
      </w:pPr>
      <w:r w:rsidRPr="00A30037">
        <w:rPr>
          <w:b/>
          <w:lang w:val="de-DE"/>
        </w:rPr>
        <w:t>BACHELORARBEIT</w:t>
      </w:r>
      <w:r w:rsidRPr="00A30037">
        <w:rPr>
          <w:b/>
          <w:lang w:val="de-DE"/>
        </w:rPr>
        <w:br/>
      </w:r>
      <w:r w:rsidRPr="00A30037">
        <w:rPr>
          <w:b/>
          <w:lang w:val="de-DE"/>
        </w:rPr>
        <w:br/>
      </w:r>
      <w:r w:rsidR="00AB3280">
        <w:rPr>
          <w:b/>
          <w:lang w:val="de-DE"/>
        </w:rPr>
        <w:t>Name NACHNAME</w:t>
      </w:r>
      <w:r>
        <w:rPr>
          <w:b/>
          <w:lang w:val="de-DE"/>
        </w:rPr>
        <w:br/>
      </w:r>
      <w:r w:rsidR="006175F4">
        <w:rPr>
          <w:b/>
          <w:lang w:val="de-DE"/>
        </w:rPr>
        <w:t>Matrikelnummer</w:t>
      </w:r>
    </w:p>
    <w:p w14:paraId="1E8D2043" w14:textId="07FED559" w:rsidR="00CC4860" w:rsidRPr="00A30037" w:rsidRDefault="00F66DED" w:rsidP="00F66DED">
      <w:pPr>
        <w:spacing w:after="1200" w:line="480" w:lineRule="auto"/>
        <w:ind w:firstLine="0"/>
        <w:jc w:val="center"/>
        <w:rPr>
          <w:b/>
          <w:lang w:val="de-DE"/>
        </w:rPr>
        <w:sectPr w:rsidR="00CC4860" w:rsidRPr="00A30037" w:rsidSect="002B66B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985" w:header="709" w:footer="709" w:gutter="0"/>
          <w:pgNumType w:fmt="lowerRoman" w:start="2"/>
          <w:cols w:space="708"/>
          <w:docGrid w:linePitch="360"/>
        </w:sectPr>
      </w:pPr>
      <w:r w:rsidRPr="00A30037">
        <w:rPr>
          <w:b/>
          <w:lang w:val="de-DE"/>
        </w:rPr>
        <w:br/>
        <w:t>ISTANBUL, 20</w:t>
      </w:r>
      <w:r w:rsidR="006175F4">
        <w:rPr>
          <w:b/>
          <w:lang w:val="de-DE"/>
        </w:rPr>
        <w:t>..</w:t>
      </w:r>
    </w:p>
    <w:p w14:paraId="04E25A55" w14:textId="16CEE382" w:rsidR="00F65C6E" w:rsidRPr="00A30037" w:rsidRDefault="00CD2BAB" w:rsidP="00F65C6E">
      <w:pPr>
        <w:pageBreakBefore/>
        <w:ind w:firstLine="0"/>
        <w:jc w:val="center"/>
        <w:rPr>
          <w:b/>
          <w:lang w:val="de-DE"/>
        </w:rPr>
      </w:pPr>
      <w:r w:rsidRPr="00A30037">
        <w:rPr>
          <w:b/>
          <w:lang w:val="de-DE"/>
        </w:rPr>
        <w:lastRenderedPageBreak/>
        <w:t>T.C.</w:t>
      </w:r>
    </w:p>
    <w:p w14:paraId="7AB02A4B" w14:textId="77777777" w:rsidR="00F65C6E" w:rsidRPr="008E3ED3" w:rsidRDefault="00F65C6E" w:rsidP="00F65C6E">
      <w:pPr>
        <w:ind w:firstLine="0"/>
        <w:jc w:val="center"/>
        <w:rPr>
          <w:b/>
          <w:lang w:val="de-DE"/>
        </w:rPr>
      </w:pPr>
      <w:r w:rsidRPr="008E3ED3">
        <w:rPr>
          <w:b/>
          <w:lang w:val="de-DE"/>
        </w:rPr>
        <w:t>TÜRKISCH-DEUTSCHE UNIVERSITÄT</w:t>
      </w:r>
    </w:p>
    <w:p w14:paraId="53538105" w14:textId="77777777" w:rsidR="00F65C6E" w:rsidRPr="008E3ED3" w:rsidRDefault="00F65C6E" w:rsidP="00F65C6E">
      <w:pPr>
        <w:rPr>
          <w:b/>
          <w:lang w:val="de-DE"/>
        </w:rPr>
      </w:pPr>
      <w:r w:rsidRPr="008E3ED3">
        <w:rPr>
          <w:b/>
          <w:lang w:val="de-DE"/>
        </w:rPr>
        <w:t xml:space="preserve">                   FAKULTÄT FÜR NATURWISSENSCHAFTEN</w:t>
      </w:r>
    </w:p>
    <w:p w14:paraId="66231B39" w14:textId="0A02A9D6" w:rsidR="0015713B" w:rsidRDefault="00DA2042" w:rsidP="00410107">
      <w:pPr>
        <w:tabs>
          <w:tab w:val="left" w:pos="3070"/>
        </w:tabs>
        <w:spacing w:after="480"/>
        <w:ind w:firstLine="0"/>
        <w:jc w:val="center"/>
        <w:rPr>
          <w:b/>
          <w:lang w:val="de-DE"/>
        </w:rPr>
      </w:pPr>
      <w:r>
        <w:rPr>
          <w:b/>
          <w:lang w:val="de-DE"/>
        </w:rPr>
        <w:t>MOLEKULARE BIOTECHNOLOGIE</w:t>
      </w:r>
    </w:p>
    <w:p w14:paraId="177B506B" w14:textId="77777777" w:rsidR="00DA2042" w:rsidRPr="008E3ED3" w:rsidRDefault="00DA2042" w:rsidP="003C6409">
      <w:pPr>
        <w:tabs>
          <w:tab w:val="left" w:pos="3070"/>
        </w:tabs>
        <w:spacing w:after="480"/>
        <w:ind w:firstLine="0"/>
        <w:rPr>
          <w:b/>
          <w:lang w:val="de-DE"/>
        </w:rPr>
      </w:pPr>
    </w:p>
    <w:p w14:paraId="62607AF5" w14:textId="372BE3A4" w:rsidR="0015713B" w:rsidRPr="008E3ED3" w:rsidRDefault="00AB3280" w:rsidP="00E001C5">
      <w:pPr>
        <w:spacing w:before="240" w:after="240" w:line="240" w:lineRule="auto"/>
        <w:ind w:firstLine="0"/>
        <w:jc w:val="center"/>
        <w:rPr>
          <w:b/>
          <w:sz w:val="28"/>
          <w:szCs w:val="28"/>
          <w:lang w:val="de-DE"/>
        </w:rPr>
      </w:pPr>
      <w:r>
        <w:rPr>
          <w:rFonts w:eastAsia="Calibri"/>
          <w:b/>
          <w:sz w:val="28"/>
          <w:szCs w:val="28"/>
          <w:lang w:val="de-DE" w:eastAsia="en-US"/>
        </w:rPr>
        <w:t>DER TITEL DER BACHELORARBEIT  DER TITEL DER BACHELORARBEIT  DER TITEL DER BACHELORARBEIT</w:t>
      </w:r>
    </w:p>
    <w:p w14:paraId="6B47597F" w14:textId="77777777" w:rsidR="008759FF" w:rsidRDefault="008759FF" w:rsidP="008759FF">
      <w:pPr>
        <w:spacing w:after="840"/>
        <w:ind w:firstLine="0"/>
        <w:jc w:val="center"/>
        <w:rPr>
          <w:b/>
          <w:sz w:val="28"/>
          <w:szCs w:val="28"/>
          <w:lang w:val="de-DE"/>
        </w:rPr>
      </w:pPr>
    </w:p>
    <w:p w14:paraId="2A59F906" w14:textId="0FE743EA" w:rsidR="004D726F" w:rsidRPr="008759FF" w:rsidRDefault="00EB2248" w:rsidP="004231D0">
      <w:pPr>
        <w:spacing w:after="1800"/>
        <w:ind w:firstLine="0"/>
        <w:jc w:val="center"/>
        <w:rPr>
          <w:lang w:val="de-DE"/>
        </w:rPr>
      </w:pPr>
      <w:r w:rsidRPr="008759FF">
        <w:rPr>
          <w:lang w:val="de-DE"/>
        </w:rPr>
        <w:t xml:space="preserve">  </w:t>
      </w:r>
      <w:r w:rsidR="00AB3280">
        <w:rPr>
          <w:lang w:val="de-DE"/>
        </w:rPr>
        <w:t>Name NACHNAME</w:t>
      </w:r>
      <w:r w:rsidR="00B61144" w:rsidRPr="008759FF">
        <w:rPr>
          <w:lang w:val="de-DE"/>
        </w:rPr>
        <w:tab/>
      </w:r>
    </w:p>
    <w:p w14:paraId="47DDEC0F" w14:textId="77777777" w:rsidR="00163D81" w:rsidRPr="00BF66F3" w:rsidRDefault="00163D81" w:rsidP="00163D81">
      <w:pPr>
        <w:tabs>
          <w:tab w:val="center" w:pos="4393"/>
        </w:tabs>
        <w:spacing w:before="120" w:after="360" w:line="480" w:lineRule="auto"/>
        <w:ind w:firstLine="0"/>
        <w:jc w:val="left"/>
        <w:rPr>
          <w:b/>
          <w:lang w:val="de-DE"/>
        </w:rPr>
      </w:pPr>
      <w:r w:rsidRPr="00804757">
        <w:rPr>
          <w:b/>
          <w:lang w:val="de-DE"/>
        </w:rPr>
        <w:t>BACHELORARBEITSKOMITEE</w:t>
      </w:r>
      <w:r w:rsidRPr="00BF66F3">
        <w:rPr>
          <w:b/>
          <w:lang w:val="de-DE"/>
        </w:rPr>
        <w:t>:</w:t>
      </w:r>
    </w:p>
    <w:p w14:paraId="51F2E5A7" w14:textId="5F4251E9" w:rsidR="008759FF" w:rsidRDefault="008759FF" w:rsidP="008759FF">
      <w:pPr>
        <w:tabs>
          <w:tab w:val="left" w:pos="3828"/>
          <w:tab w:val="left" w:pos="5670"/>
        </w:tabs>
        <w:spacing w:before="360" w:after="120"/>
        <w:ind w:left="1416" w:firstLine="0"/>
        <w:jc w:val="left"/>
        <w:rPr>
          <w:lang w:val="de-DE"/>
        </w:rPr>
      </w:pPr>
      <w:r>
        <w:rPr>
          <w:lang w:val="de-DE"/>
        </w:rPr>
        <w:t>Assist. Prof. Dr.</w:t>
      </w:r>
      <w:r w:rsidR="006175F4">
        <w:rPr>
          <w:lang w:val="de-DE"/>
        </w:rPr>
        <w:t xml:space="preserve"> Aa BB </w:t>
      </w:r>
      <w:r>
        <w:rPr>
          <w:lang w:val="de-DE"/>
        </w:rPr>
        <w:tab/>
      </w:r>
      <w:r>
        <w:rPr>
          <w:lang w:val="de-DE"/>
        </w:rPr>
        <w:tab/>
      </w:r>
      <w:r w:rsidR="00BA1CDC">
        <w:rPr>
          <w:lang w:val="de-DE"/>
        </w:rPr>
        <w:tab/>
      </w:r>
      <w:r>
        <w:rPr>
          <w:lang w:val="de-DE"/>
        </w:rPr>
        <w:t>…………………</w:t>
      </w:r>
    </w:p>
    <w:p w14:paraId="27B5C734" w14:textId="0EFDF460" w:rsidR="00163D81" w:rsidRPr="00801FE2" w:rsidRDefault="00163D81" w:rsidP="008759FF">
      <w:pPr>
        <w:tabs>
          <w:tab w:val="left" w:pos="3828"/>
          <w:tab w:val="left" w:pos="5670"/>
        </w:tabs>
        <w:spacing w:before="360" w:after="120"/>
        <w:ind w:left="1416" w:firstLine="0"/>
        <w:jc w:val="left"/>
        <w:rPr>
          <w:lang w:val="de-DE"/>
        </w:rPr>
      </w:pPr>
      <w:r w:rsidRPr="00801FE2">
        <w:rPr>
          <w:lang w:val="de-DE"/>
        </w:rPr>
        <w:t>(</w:t>
      </w:r>
      <w:r w:rsidRPr="00804757">
        <w:rPr>
          <w:lang w:val="de-DE"/>
        </w:rPr>
        <w:t>Betreuer</w:t>
      </w:r>
      <w:r w:rsidR="006175F4">
        <w:rPr>
          <w:lang w:val="de-DE"/>
        </w:rPr>
        <w:t>*</w:t>
      </w:r>
      <w:r w:rsidRPr="00804757">
        <w:rPr>
          <w:lang w:val="de-DE"/>
        </w:rPr>
        <w:t>in</w:t>
      </w:r>
      <w:r w:rsidRPr="00801FE2">
        <w:rPr>
          <w:lang w:val="de-DE"/>
        </w:rPr>
        <w:t>)</w:t>
      </w:r>
    </w:p>
    <w:p w14:paraId="25CCF2A7" w14:textId="24B5EBCB" w:rsidR="008759FF" w:rsidRDefault="008759FF" w:rsidP="008759FF">
      <w:pPr>
        <w:tabs>
          <w:tab w:val="left" w:pos="3828"/>
          <w:tab w:val="left" w:pos="5670"/>
        </w:tabs>
        <w:spacing w:before="360" w:after="120"/>
        <w:jc w:val="left"/>
        <w:rPr>
          <w:lang w:val="de-DE"/>
        </w:rPr>
      </w:pPr>
      <w:r>
        <w:rPr>
          <w:lang w:val="de-DE"/>
        </w:rPr>
        <w:t xml:space="preserve">            Ass</w:t>
      </w:r>
      <w:r w:rsidR="00AB3280">
        <w:rPr>
          <w:lang w:val="de-DE"/>
        </w:rPr>
        <w:t>ist</w:t>
      </w:r>
      <w:r>
        <w:rPr>
          <w:lang w:val="de-DE"/>
        </w:rPr>
        <w:t xml:space="preserve">. Prof. Dr. </w:t>
      </w:r>
      <w:r w:rsidR="00AB3280">
        <w:rPr>
          <w:lang w:val="de-DE"/>
        </w:rPr>
        <w:t>Aaa</w:t>
      </w:r>
      <w:r>
        <w:rPr>
          <w:lang w:val="de-DE"/>
        </w:rPr>
        <w:t xml:space="preserve"> </w:t>
      </w:r>
      <w:r w:rsidR="00AB3280">
        <w:rPr>
          <w:lang w:val="de-DE"/>
        </w:rPr>
        <w:t xml:space="preserve">BBB </w:t>
      </w:r>
      <w:r w:rsidR="00AB3280">
        <w:rPr>
          <w:lang w:val="de-DE"/>
        </w:rPr>
        <w:tab/>
      </w:r>
      <w:r>
        <w:rPr>
          <w:lang w:val="de-DE"/>
        </w:rPr>
        <w:t xml:space="preserve"> </w:t>
      </w:r>
      <w:r>
        <w:rPr>
          <w:lang w:val="de-DE"/>
        </w:rPr>
        <w:tab/>
        <w:t>…………………</w:t>
      </w:r>
    </w:p>
    <w:p w14:paraId="0EF46E45" w14:textId="714D0C2A" w:rsidR="00182573" w:rsidRPr="00AB3280" w:rsidRDefault="00163D81" w:rsidP="008759FF">
      <w:pPr>
        <w:tabs>
          <w:tab w:val="left" w:pos="3828"/>
          <w:tab w:val="left" w:pos="5670"/>
        </w:tabs>
        <w:spacing w:before="360" w:after="120"/>
        <w:jc w:val="left"/>
        <w:rPr>
          <w:lang w:val="en-US"/>
        </w:rPr>
      </w:pPr>
      <w:r>
        <w:rPr>
          <w:lang w:val="de-DE"/>
        </w:rPr>
        <w:t xml:space="preserve">            </w:t>
      </w:r>
      <w:r w:rsidR="008759FF" w:rsidRPr="00AB3280">
        <w:rPr>
          <w:lang w:val="en-US"/>
        </w:rPr>
        <w:t xml:space="preserve">Assist. Prof. Dr. </w:t>
      </w:r>
      <w:r w:rsidR="00AB3280">
        <w:rPr>
          <w:lang w:val="en-US"/>
        </w:rPr>
        <w:t>Ccc</w:t>
      </w:r>
      <w:r w:rsidR="008759FF" w:rsidRPr="00AB3280">
        <w:rPr>
          <w:lang w:val="en-US"/>
        </w:rPr>
        <w:t xml:space="preserve"> </w:t>
      </w:r>
      <w:r w:rsidR="00AB3280">
        <w:rPr>
          <w:lang w:val="en-US"/>
        </w:rPr>
        <w:t>ZZZ</w:t>
      </w:r>
      <w:r w:rsidR="008759FF" w:rsidRPr="00AB3280">
        <w:rPr>
          <w:lang w:val="en-US"/>
        </w:rPr>
        <w:t xml:space="preserve">    </w:t>
      </w:r>
      <w:r w:rsidR="008759FF" w:rsidRPr="00AB3280">
        <w:rPr>
          <w:lang w:val="en-US"/>
        </w:rPr>
        <w:tab/>
      </w:r>
      <w:r w:rsidR="008759FF" w:rsidRPr="00AB3280">
        <w:rPr>
          <w:lang w:val="en-US"/>
        </w:rPr>
        <w:tab/>
        <w:t>…………………</w:t>
      </w:r>
    </w:p>
    <w:p w14:paraId="5236F347" w14:textId="77777777" w:rsidR="004231D0" w:rsidRPr="00AB3280" w:rsidRDefault="004231D0" w:rsidP="008759FF">
      <w:pPr>
        <w:tabs>
          <w:tab w:val="left" w:pos="3828"/>
          <w:tab w:val="left" w:pos="5670"/>
        </w:tabs>
        <w:spacing w:line="480" w:lineRule="auto"/>
        <w:jc w:val="left"/>
        <w:rPr>
          <w:lang w:val="en-US"/>
        </w:rPr>
      </w:pPr>
    </w:p>
    <w:p w14:paraId="211FDD10" w14:textId="77777777" w:rsidR="004231D0" w:rsidRPr="00AB3280" w:rsidRDefault="00B61144" w:rsidP="008759FF">
      <w:pPr>
        <w:tabs>
          <w:tab w:val="left" w:pos="3828"/>
          <w:tab w:val="left" w:pos="5670"/>
        </w:tabs>
        <w:spacing w:line="480" w:lineRule="auto"/>
        <w:jc w:val="left"/>
        <w:rPr>
          <w:lang w:val="en-US"/>
        </w:rPr>
      </w:pPr>
      <w:r w:rsidRPr="00AB3280">
        <w:rPr>
          <w:lang w:val="en-US"/>
        </w:rPr>
        <w:t xml:space="preserve">           </w:t>
      </w:r>
      <w:r w:rsidR="004231D0" w:rsidRPr="00AB3280">
        <w:rPr>
          <w:lang w:val="en-US"/>
        </w:rPr>
        <w:t xml:space="preserve">         </w:t>
      </w:r>
    </w:p>
    <w:p w14:paraId="5E70625D" w14:textId="77777777" w:rsidR="00B61144" w:rsidRPr="00AB3280" w:rsidRDefault="004231D0" w:rsidP="00182573">
      <w:pPr>
        <w:tabs>
          <w:tab w:val="left" w:pos="3828"/>
          <w:tab w:val="left" w:pos="5670"/>
        </w:tabs>
        <w:spacing w:before="120" w:after="120" w:line="480" w:lineRule="auto"/>
        <w:jc w:val="left"/>
        <w:rPr>
          <w:lang w:val="en-US"/>
        </w:rPr>
      </w:pPr>
      <w:r w:rsidRPr="00AB3280">
        <w:rPr>
          <w:lang w:val="en-US"/>
        </w:rPr>
        <w:t xml:space="preserve">                       </w:t>
      </w:r>
    </w:p>
    <w:p w14:paraId="187A626E" w14:textId="433D815B" w:rsidR="0015713B" w:rsidRPr="008E3ED3" w:rsidRDefault="00163D81" w:rsidP="0015713B">
      <w:pPr>
        <w:tabs>
          <w:tab w:val="left" w:pos="3828"/>
          <w:tab w:val="left" w:pos="5670"/>
        </w:tabs>
        <w:spacing w:before="120" w:after="120" w:line="480" w:lineRule="auto"/>
        <w:ind w:firstLine="0"/>
        <w:jc w:val="left"/>
        <w:rPr>
          <w:lang w:val="de-DE"/>
        </w:rPr>
        <w:sectPr w:rsidR="0015713B" w:rsidRPr="008E3ED3" w:rsidSect="002B66BC">
          <w:footerReference w:type="default" r:id="rId15"/>
          <w:pgSz w:w="11906" w:h="16838"/>
          <w:pgMar w:top="1701" w:right="1134" w:bottom="1701" w:left="1985" w:header="709" w:footer="709" w:gutter="0"/>
          <w:pgNumType w:fmt="lowerRoman" w:start="2"/>
          <w:cols w:space="708"/>
          <w:docGrid w:linePitch="360"/>
        </w:sectPr>
      </w:pPr>
      <w:r>
        <w:rPr>
          <w:b/>
          <w:lang w:val="de-DE"/>
        </w:rPr>
        <w:t>Abgabedatum</w:t>
      </w:r>
      <w:r w:rsidR="0015713B" w:rsidRPr="008E3ED3">
        <w:rPr>
          <w:b/>
          <w:lang w:val="de-DE"/>
        </w:rPr>
        <w:t>:</w:t>
      </w:r>
      <w:r w:rsidR="0015713B" w:rsidRPr="008E3ED3">
        <w:rPr>
          <w:lang w:val="de-DE"/>
        </w:rPr>
        <w:t xml:space="preserve"> </w:t>
      </w:r>
      <w:r w:rsidR="000A494D" w:rsidRPr="008E3ED3">
        <w:rPr>
          <w:lang w:val="de-DE"/>
        </w:rPr>
        <w:t xml:space="preserve"> </w:t>
      </w:r>
      <w:r>
        <w:rPr>
          <w:lang w:val="de-DE"/>
        </w:rPr>
        <w:t xml:space="preserve"> </w:t>
      </w:r>
      <w:r w:rsidR="006175F4">
        <w:rPr>
          <w:lang w:val="de-DE"/>
        </w:rPr>
        <w:t>xx</w:t>
      </w:r>
      <w:r>
        <w:rPr>
          <w:lang w:val="de-DE"/>
        </w:rPr>
        <w:t>/</w:t>
      </w:r>
      <w:r w:rsidR="006175F4">
        <w:rPr>
          <w:lang w:val="de-DE"/>
        </w:rPr>
        <w:t>xx</w:t>
      </w:r>
      <w:r>
        <w:rPr>
          <w:lang w:val="de-DE"/>
        </w:rPr>
        <w:t>/20</w:t>
      </w:r>
      <w:r w:rsidR="006175F4">
        <w:rPr>
          <w:lang w:val="de-DE"/>
        </w:rPr>
        <w:t>xx</w:t>
      </w:r>
    </w:p>
    <w:p w14:paraId="31AE2A61" w14:textId="77777777" w:rsidR="00163D81" w:rsidRDefault="00163D81" w:rsidP="00170028">
      <w:pPr>
        <w:pStyle w:val="GPHeading1"/>
        <w:numPr>
          <w:ilvl w:val="0"/>
          <w:numId w:val="0"/>
        </w:numPr>
        <w:jc w:val="both"/>
        <w:rPr>
          <w:rFonts w:cs="Times New Roman"/>
          <w:lang w:val="de-DE"/>
        </w:rPr>
      </w:pPr>
      <w:bookmarkStart w:id="0" w:name="_Toc421173663"/>
    </w:p>
    <w:p w14:paraId="7973473F" w14:textId="4D950948" w:rsidR="002A3904" w:rsidRPr="008E3ED3" w:rsidRDefault="00BB22DA" w:rsidP="000A494D">
      <w:pPr>
        <w:pStyle w:val="GPHeading1"/>
        <w:numPr>
          <w:ilvl w:val="0"/>
          <w:numId w:val="0"/>
        </w:numPr>
        <w:rPr>
          <w:rFonts w:cs="Times New Roman"/>
          <w:lang w:val="de-DE"/>
        </w:rPr>
      </w:pPr>
      <w:r w:rsidRPr="008E3ED3">
        <w:rPr>
          <w:noProof/>
          <w:lang w:val="de-DE"/>
        </w:rPr>
        <w:t>EIGENSTÄNDIGKEITSERKLÄRUNG</w:t>
      </w:r>
    </w:p>
    <w:p w14:paraId="78B31021" w14:textId="77777777" w:rsidR="00170028" w:rsidRDefault="00170028" w:rsidP="00163D81">
      <w:pPr>
        <w:widowControl/>
        <w:suppressAutoHyphens w:val="0"/>
        <w:ind w:firstLine="708"/>
        <w:rPr>
          <w:lang w:val="de-DE"/>
        </w:rPr>
      </w:pPr>
    </w:p>
    <w:p w14:paraId="373AB346" w14:textId="5F591CCF" w:rsidR="00163D81" w:rsidRPr="00163D81" w:rsidRDefault="00163D81" w:rsidP="00163D81">
      <w:pPr>
        <w:widowControl/>
        <w:suppressAutoHyphens w:val="0"/>
        <w:ind w:firstLine="708"/>
        <w:rPr>
          <w:lang w:val="de-DE"/>
        </w:rPr>
      </w:pPr>
      <w:r w:rsidRPr="00163D81">
        <w:rPr>
          <w:lang w:val="de-DE"/>
        </w:rPr>
        <w:t>Ich verspreche, dass ich von mir angeforderte und bei mir eingerichtete Abschlussarbeit ohne fremde Hilfe abfassen werde. Ich versichere, die selbstständig gearbeitet zu haben.</w:t>
      </w:r>
    </w:p>
    <w:p w14:paraId="61FC6563" w14:textId="77777777" w:rsidR="00163D81" w:rsidRPr="00163D81" w:rsidRDefault="00163D81" w:rsidP="00163D81">
      <w:pPr>
        <w:widowControl/>
        <w:suppressAutoHyphens w:val="0"/>
        <w:ind w:firstLine="708"/>
        <w:rPr>
          <w:lang w:val="de-DE"/>
        </w:rPr>
      </w:pPr>
    </w:p>
    <w:p w14:paraId="2ACA6274" w14:textId="77777777" w:rsidR="00163D81" w:rsidRPr="00163D81" w:rsidRDefault="00163D81" w:rsidP="00163D81">
      <w:pPr>
        <w:widowControl/>
        <w:suppressAutoHyphens w:val="0"/>
        <w:ind w:firstLine="0"/>
        <w:rPr>
          <w:lang w:val="de-DE"/>
        </w:rPr>
      </w:pPr>
      <w:r w:rsidRPr="00163D81">
        <w:rPr>
          <w:lang w:val="de-DE"/>
        </w:rPr>
        <w:t xml:space="preserve">In diesem Thema habe ich die Arbeit selbst oder Abschnitte davon nicht aus vorher veröffentlichten Studienarbeiten entnommen. Alle Zitationen und Quellen, die für meine Arbeit genutzt habe, und, von denen ich profitiert habe, sind als Hilfsmittel in der Stelle “Literaturverzeichnis“ angegeben. </w:t>
      </w:r>
    </w:p>
    <w:p w14:paraId="5F12BAFE" w14:textId="77777777" w:rsidR="00163D81" w:rsidRDefault="00163D81" w:rsidP="00163D81">
      <w:pPr>
        <w:widowControl/>
        <w:suppressAutoHyphens w:val="0"/>
        <w:ind w:firstLine="0"/>
        <w:rPr>
          <w:lang w:val="de-DE"/>
        </w:rPr>
      </w:pPr>
    </w:p>
    <w:p w14:paraId="56812A7B" w14:textId="021AF417" w:rsidR="002A3904" w:rsidRPr="008E3ED3" w:rsidRDefault="00163D81" w:rsidP="00163D81">
      <w:pPr>
        <w:widowControl/>
        <w:suppressAutoHyphens w:val="0"/>
        <w:ind w:firstLine="0"/>
        <w:rPr>
          <w:lang w:val="de-DE"/>
        </w:rPr>
      </w:pPr>
      <w:r w:rsidRPr="00163D81">
        <w:rPr>
          <w:lang w:val="de-DE"/>
        </w:rPr>
        <w:t>Meine Arbeit wurde von mir noch in keiner Institution oder Organisation mit den angegebenen Inhalten präsentiert.</w:t>
      </w:r>
    </w:p>
    <w:p w14:paraId="34478E6C" w14:textId="77777777" w:rsidR="002A3904" w:rsidRPr="008E3ED3" w:rsidRDefault="002A3904" w:rsidP="002A3904">
      <w:pPr>
        <w:ind w:left="360"/>
        <w:rPr>
          <w:lang w:val="de-DE"/>
        </w:rPr>
      </w:pPr>
    </w:p>
    <w:p w14:paraId="382F81A1" w14:textId="77777777" w:rsidR="002A3904" w:rsidRPr="008E3ED3" w:rsidRDefault="002A3904" w:rsidP="002A3904">
      <w:pPr>
        <w:ind w:left="360"/>
        <w:rPr>
          <w:lang w:val="de-DE"/>
        </w:rPr>
      </w:pPr>
    </w:p>
    <w:p w14:paraId="118CC067" w14:textId="77777777" w:rsidR="002A3904" w:rsidRPr="008E3ED3" w:rsidRDefault="002A3904" w:rsidP="002A3904">
      <w:pPr>
        <w:ind w:left="360"/>
        <w:rPr>
          <w:lang w:val="de-DE"/>
        </w:rPr>
      </w:pPr>
    </w:p>
    <w:p w14:paraId="4F750BA3" w14:textId="77777777" w:rsidR="00163D81" w:rsidRPr="00163D81" w:rsidRDefault="002A3904" w:rsidP="00163D81">
      <w:pPr>
        <w:tabs>
          <w:tab w:val="center" w:pos="6946"/>
        </w:tabs>
        <w:ind w:left="1416"/>
        <w:rPr>
          <w:lang w:val="de-DE"/>
        </w:rPr>
      </w:pPr>
      <w:r w:rsidRPr="008E3ED3">
        <w:rPr>
          <w:lang w:val="de-DE"/>
        </w:rPr>
        <w:tab/>
      </w:r>
      <w:r w:rsidR="00163D81" w:rsidRPr="00163D81">
        <w:rPr>
          <w:lang w:val="de-DE"/>
        </w:rPr>
        <w:t>Unterschrift:</w:t>
      </w:r>
    </w:p>
    <w:p w14:paraId="584C3E43" w14:textId="5FFF0DD3" w:rsidR="00163D81" w:rsidRPr="00163D81" w:rsidRDefault="00163D81" w:rsidP="00163D81">
      <w:pPr>
        <w:tabs>
          <w:tab w:val="center" w:pos="6946"/>
        </w:tabs>
        <w:ind w:left="1416"/>
        <w:rPr>
          <w:lang w:val="de-DE"/>
        </w:rPr>
      </w:pPr>
      <w:r w:rsidRPr="00163D81">
        <w:rPr>
          <w:lang w:val="de-DE"/>
        </w:rPr>
        <w:t xml:space="preserve">                                                                  </w:t>
      </w:r>
      <w:r w:rsidR="00AB3280">
        <w:rPr>
          <w:lang w:val="de-DE"/>
        </w:rPr>
        <w:t>Name Nachname</w:t>
      </w:r>
      <w:r w:rsidRPr="00163D81">
        <w:rPr>
          <w:lang w:val="de-DE"/>
        </w:rPr>
        <w:t xml:space="preserve">                                                                                                          </w:t>
      </w:r>
    </w:p>
    <w:p w14:paraId="2731775D" w14:textId="0036197A" w:rsidR="00E901C8" w:rsidRPr="008E3ED3" w:rsidRDefault="00163D81" w:rsidP="00163D81">
      <w:pPr>
        <w:tabs>
          <w:tab w:val="center" w:pos="6946"/>
        </w:tabs>
        <w:ind w:left="1416"/>
        <w:rPr>
          <w:rFonts w:eastAsia="Arial"/>
          <w:b/>
          <w:bCs/>
          <w:caps/>
          <w:kern w:val="32"/>
          <w:sz w:val="32"/>
          <w:szCs w:val="32"/>
          <w:lang w:val="de-DE"/>
        </w:rPr>
      </w:pPr>
      <w:r w:rsidRPr="00163D81">
        <w:rPr>
          <w:lang w:val="de-DE"/>
        </w:rPr>
        <w:t xml:space="preserve">                                                                       </w:t>
      </w:r>
      <w:r w:rsidR="006175F4">
        <w:rPr>
          <w:lang w:val="de-DE"/>
        </w:rPr>
        <w:t>xx</w:t>
      </w:r>
      <w:r w:rsidRPr="00163D81">
        <w:rPr>
          <w:lang w:val="de-DE"/>
        </w:rPr>
        <w:t>/</w:t>
      </w:r>
      <w:r w:rsidR="006175F4">
        <w:rPr>
          <w:lang w:val="de-DE"/>
        </w:rPr>
        <w:t>xx</w:t>
      </w:r>
      <w:r w:rsidRPr="00163D81">
        <w:rPr>
          <w:lang w:val="de-DE"/>
        </w:rPr>
        <w:t>/20</w:t>
      </w:r>
      <w:r w:rsidR="006175F4">
        <w:rPr>
          <w:lang w:val="de-DE"/>
        </w:rPr>
        <w:t>xx</w:t>
      </w:r>
      <w:r w:rsidR="00D8656D" w:rsidRPr="008E3ED3">
        <w:rPr>
          <w:lang w:val="de-DE"/>
        </w:rPr>
        <w:br w:type="page"/>
      </w:r>
      <w:bookmarkEnd w:id="0"/>
    </w:p>
    <w:p w14:paraId="2FBD0467" w14:textId="1DF54DC4" w:rsidR="004D726F" w:rsidRPr="008E3ED3" w:rsidRDefault="0044571E" w:rsidP="004B3DC4">
      <w:pPr>
        <w:pStyle w:val="GPHeading1"/>
        <w:numPr>
          <w:ilvl w:val="0"/>
          <w:numId w:val="0"/>
        </w:numPr>
        <w:rPr>
          <w:rFonts w:cs="Times New Roman"/>
          <w:lang w:val="de-DE"/>
        </w:rPr>
      </w:pPr>
      <w:r w:rsidRPr="008E3ED3">
        <w:rPr>
          <w:rFonts w:cs="Times New Roman"/>
          <w:lang w:val="de-DE"/>
        </w:rPr>
        <w:lastRenderedPageBreak/>
        <w:t>kURZFASSUNG</w:t>
      </w:r>
    </w:p>
    <w:p w14:paraId="1E462659" w14:textId="77777777" w:rsidR="006175F4" w:rsidRDefault="006175F4" w:rsidP="00170028">
      <w:pPr>
        <w:spacing w:line="240" w:lineRule="auto"/>
        <w:ind w:firstLine="0"/>
        <w:rPr>
          <w:b/>
          <w:sz w:val="28"/>
          <w:szCs w:val="28"/>
          <w:lang w:val="de-DE"/>
        </w:rPr>
      </w:pPr>
    </w:p>
    <w:p w14:paraId="3A3B7052" w14:textId="77777777" w:rsidR="006175F4" w:rsidRDefault="006175F4" w:rsidP="00170028">
      <w:pPr>
        <w:spacing w:line="240" w:lineRule="auto"/>
        <w:ind w:firstLine="0"/>
        <w:rPr>
          <w:b/>
          <w:sz w:val="28"/>
          <w:szCs w:val="28"/>
          <w:lang w:val="de-DE"/>
        </w:rPr>
      </w:pPr>
    </w:p>
    <w:p w14:paraId="5718ED13" w14:textId="77777777" w:rsidR="006175F4" w:rsidRDefault="006175F4" w:rsidP="00170028">
      <w:pPr>
        <w:spacing w:line="240" w:lineRule="auto"/>
        <w:ind w:firstLine="0"/>
        <w:rPr>
          <w:b/>
          <w:sz w:val="28"/>
          <w:szCs w:val="28"/>
          <w:lang w:val="de-DE"/>
        </w:rPr>
      </w:pPr>
    </w:p>
    <w:p w14:paraId="63E1E684" w14:textId="77777777" w:rsidR="006175F4" w:rsidRDefault="006175F4" w:rsidP="00170028">
      <w:pPr>
        <w:spacing w:line="240" w:lineRule="auto"/>
        <w:ind w:firstLine="0"/>
        <w:rPr>
          <w:b/>
          <w:sz w:val="28"/>
          <w:szCs w:val="28"/>
          <w:lang w:val="de-DE"/>
        </w:rPr>
      </w:pPr>
    </w:p>
    <w:p w14:paraId="1F83DD77" w14:textId="77777777" w:rsidR="006175F4" w:rsidRDefault="006175F4" w:rsidP="00170028">
      <w:pPr>
        <w:spacing w:line="240" w:lineRule="auto"/>
        <w:ind w:firstLine="0"/>
        <w:rPr>
          <w:b/>
          <w:sz w:val="28"/>
          <w:szCs w:val="28"/>
          <w:lang w:val="de-DE"/>
        </w:rPr>
      </w:pPr>
    </w:p>
    <w:p w14:paraId="7CF23274" w14:textId="77777777" w:rsidR="006175F4" w:rsidRDefault="006175F4" w:rsidP="00170028">
      <w:pPr>
        <w:spacing w:line="240" w:lineRule="auto"/>
        <w:ind w:firstLine="0"/>
        <w:rPr>
          <w:b/>
          <w:sz w:val="28"/>
          <w:szCs w:val="28"/>
          <w:lang w:val="de-DE"/>
        </w:rPr>
      </w:pPr>
    </w:p>
    <w:p w14:paraId="2BAF4127" w14:textId="77777777" w:rsidR="006175F4" w:rsidRDefault="006175F4" w:rsidP="00170028">
      <w:pPr>
        <w:spacing w:line="240" w:lineRule="auto"/>
        <w:ind w:firstLine="0"/>
        <w:rPr>
          <w:b/>
          <w:sz w:val="28"/>
          <w:szCs w:val="28"/>
          <w:lang w:val="de-DE"/>
        </w:rPr>
      </w:pPr>
    </w:p>
    <w:p w14:paraId="63962B85" w14:textId="77777777" w:rsidR="006175F4" w:rsidRDefault="006175F4" w:rsidP="00170028">
      <w:pPr>
        <w:spacing w:line="240" w:lineRule="auto"/>
        <w:ind w:firstLine="0"/>
        <w:rPr>
          <w:b/>
          <w:sz w:val="28"/>
          <w:szCs w:val="28"/>
          <w:lang w:val="de-DE"/>
        </w:rPr>
      </w:pPr>
    </w:p>
    <w:p w14:paraId="7B460DAD" w14:textId="77777777" w:rsidR="006175F4" w:rsidRDefault="006175F4" w:rsidP="00170028">
      <w:pPr>
        <w:spacing w:line="240" w:lineRule="auto"/>
        <w:ind w:firstLine="0"/>
        <w:rPr>
          <w:b/>
          <w:sz w:val="28"/>
          <w:szCs w:val="28"/>
          <w:lang w:val="de-DE"/>
        </w:rPr>
      </w:pPr>
    </w:p>
    <w:p w14:paraId="74FCC6D4" w14:textId="77777777" w:rsidR="006175F4" w:rsidRDefault="006175F4" w:rsidP="00170028">
      <w:pPr>
        <w:spacing w:line="240" w:lineRule="auto"/>
        <w:ind w:firstLine="0"/>
        <w:rPr>
          <w:b/>
          <w:sz w:val="28"/>
          <w:szCs w:val="28"/>
          <w:lang w:val="de-DE"/>
        </w:rPr>
      </w:pPr>
    </w:p>
    <w:p w14:paraId="4F5F3DFE" w14:textId="77777777" w:rsidR="006175F4" w:rsidRDefault="006175F4" w:rsidP="00170028">
      <w:pPr>
        <w:spacing w:line="240" w:lineRule="auto"/>
        <w:ind w:firstLine="0"/>
        <w:rPr>
          <w:b/>
          <w:sz w:val="28"/>
          <w:szCs w:val="28"/>
          <w:lang w:val="de-DE"/>
        </w:rPr>
      </w:pPr>
    </w:p>
    <w:p w14:paraId="324C97FD" w14:textId="77777777" w:rsidR="006175F4" w:rsidRDefault="006175F4" w:rsidP="00170028">
      <w:pPr>
        <w:spacing w:line="240" w:lineRule="auto"/>
        <w:ind w:firstLine="0"/>
        <w:rPr>
          <w:b/>
          <w:sz w:val="28"/>
          <w:szCs w:val="28"/>
          <w:lang w:val="de-DE"/>
        </w:rPr>
      </w:pPr>
    </w:p>
    <w:p w14:paraId="38665AB5" w14:textId="77777777" w:rsidR="006175F4" w:rsidRDefault="006175F4" w:rsidP="00170028">
      <w:pPr>
        <w:spacing w:line="240" w:lineRule="auto"/>
        <w:ind w:firstLine="0"/>
        <w:rPr>
          <w:b/>
          <w:sz w:val="28"/>
          <w:szCs w:val="28"/>
          <w:lang w:val="de-DE"/>
        </w:rPr>
      </w:pPr>
    </w:p>
    <w:p w14:paraId="64E3E99B" w14:textId="77777777" w:rsidR="006175F4" w:rsidRDefault="006175F4" w:rsidP="00170028">
      <w:pPr>
        <w:spacing w:line="240" w:lineRule="auto"/>
        <w:ind w:firstLine="0"/>
        <w:rPr>
          <w:b/>
          <w:sz w:val="28"/>
          <w:szCs w:val="28"/>
          <w:lang w:val="de-DE"/>
        </w:rPr>
      </w:pPr>
    </w:p>
    <w:p w14:paraId="272A69CB" w14:textId="77777777" w:rsidR="006175F4" w:rsidRDefault="006175F4" w:rsidP="00170028">
      <w:pPr>
        <w:spacing w:line="240" w:lineRule="auto"/>
        <w:ind w:firstLine="0"/>
        <w:rPr>
          <w:b/>
          <w:sz w:val="28"/>
          <w:szCs w:val="28"/>
          <w:lang w:val="de-DE"/>
        </w:rPr>
      </w:pPr>
    </w:p>
    <w:p w14:paraId="485EA28A" w14:textId="77777777" w:rsidR="006175F4" w:rsidRDefault="006175F4" w:rsidP="00170028">
      <w:pPr>
        <w:spacing w:line="240" w:lineRule="auto"/>
        <w:ind w:firstLine="0"/>
        <w:rPr>
          <w:b/>
          <w:sz w:val="28"/>
          <w:szCs w:val="28"/>
          <w:lang w:val="de-DE"/>
        </w:rPr>
      </w:pPr>
    </w:p>
    <w:p w14:paraId="01289E6A" w14:textId="77777777" w:rsidR="006175F4" w:rsidRDefault="006175F4" w:rsidP="00170028">
      <w:pPr>
        <w:spacing w:line="240" w:lineRule="auto"/>
        <w:ind w:firstLine="0"/>
        <w:rPr>
          <w:b/>
          <w:sz w:val="28"/>
          <w:szCs w:val="28"/>
          <w:lang w:val="de-DE"/>
        </w:rPr>
      </w:pPr>
    </w:p>
    <w:p w14:paraId="7928D0A2" w14:textId="77777777" w:rsidR="006175F4" w:rsidRDefault="006175F4" w:rsidP="00170028">
      <w:pPr>
        <w:spacing w:line="240" w:lineRule="auto"/>
        <w:ind w:firstLine="0"/>
        <w:rPr>
          <w:b/>
          <w:sz w:val="28"/>
          <w:szCs w:val="28"/>
          <w:lang w:val="de-DE"/>
        </w:rPr>
      </w:pPr>
    </w:p>
    <w:p w14:paraId="7073302A" w14:textId="77777777" w:rsidR="006175F4" w:rsidRDefault="006175F4" w:rsidP="00170028">
      <w:pPr>
        <w:spacing w:line="240" w:lineRule="auto"/>
        <w:ind w:firstLine="0"/>
        <w:rPr>
          <w:b/>
          <w:sz w:val="28"/>
          <w:szCs w:val="28"/>
          <w:lang w:val="de-DE"/>
        </w:rPr>
      </w:pPr>
    </w:p>
    <w:p w14:paraId="725D1876" w14:textId="77777777" w:rsidR="006175F4" w:rsidRDefault="006175F4" w:rsidP="00170028">
      <w:pPr>
        <w:spacing w:line="240" w:lineRule="auto"/>
        <w:ind w:firstLine="0"/>
        <w:rPr>
          <w:b/>
          <w:sz w:val="28"/>
          <w:szCs w:val="28"/>
          <w:lang w:val="de-DE"/>
        </w:rPr>
      </w:pPr>
    </w:p>
    <w:p w14:paraId="6D8C76E9" w14:textId="77777777" w:rsidR="006175F4" w:rsidRDefault="006175F4" w:rsidP="00170028">
      <w:pPr>
        <w:spacing w:line="240" w:lineRule="auto"/>
        <w:ind w:firstLine="0"/>
        <w:rPr>
          <w:b/>
          <w:sz w:val="28"/>
          <w:szCs w:val="28"/>
          <w:lang w:val="de-DE"/>
        </w:rPr>
      </w:pPr>
    </w:p>
    <w:p w14:paraId="588A00A6" w14:textId="77777777" w:rsidR="006175F4" w:rsidRDefault="006175F4" w:rsidP="00170028">
      <w:pPr>
        <w:spacing w:line="240" w:lineRule="auto"/>
        <w:ind w:firstLine="0"/>
        <w:rPr>
          <w:b/>
          <w:sz w:val="28"/>
          <w:szCs w:val="28"/>
          <w:lang w:val="de-DE"/>
        </w:rPr>
      </w:pPr>
    </w:p>
    <w:p w14:paraId="7719167B" w14:textId="77777777" w:rsidR="006175F4" w:rsidRDefault="006175F4" w:rsidP="00170028">
      <w:pPr>
        <w:spacing w:line="240" w:lineRule="auto"/>
        <w:ind w:firstLine="0"/>
        <w:rPr>
          <w:b/>
          <w:sz w:val="28"/>
          <w:szCs w:val="28"/>
          <w:lang w:val="de-DE"/>
        </w:rPr>
      </w:pPr>
    </w:p>
    <w:p w14:paraId="1281EAC5" w14:textId="77777777" w:rsidR="006175F4" w:rsidRDefault="006175F4" w:rsidP="00170028">
      <w:pPr>
        <w:spacing w:line="240" w:lineRule="auto"/>
        <w:ind w:firstLine="0"/>
        <w:rPr>
          <w:b/>
          <w:sz w:val="28"/>
          <w:szCs w:val="28"/>
          <w:lang w:val="de-DE"/>
        </w:rPr>
      </w:pPr>
    </w:p>
    <w:p w14:paraId="44D78F97" w14:textId="77777777" w:rsidR="006175F4" w:rsidRDefault="006175F4" w:rsidP="00170028">
      <w:pPr>
        <w:spacing w:line="240" w:lineRule="auto"/>
        <w:ind w:firstLine="0"/>
        <w:rPr>
          <w:b/>
          <w:sz w:val="28"/>
          <w:szCs w:val="28"/>
          <w:lang w:val="de-DE"/>
        </w:rPr>
      </w:pPr>
    </w:p>
    <w:p w14:paraId="20465CD4" w14:textId="77777777" w:rsidR="006175F4" w:rsidRDefault="006175F4" w:rsidP="00170028">
      <w:pPr>
        <w:spacing w:line="240" w:lineRule="auto"/>
        <w:ind w:firstLine="0"/>
        <w:rPr>
          <w:b/>
          <w:sz w:val="28"/>
          <w:szCs w:val="28"/>
          <w:lang w:val="de-DE"/>
        </w:rPr>
      </w:pPr>
    </w:p>
    <w:p w14:paraId="0110A9A6" w14:textId="77777777" w:rsidR="006175F4" w:rsidRDefault="006175F4" w:rsidP="00170028">
      <w:pPr>
        <w:spacing w:line="240" w:lineRule="auto"/>
        <w:ind w:firstLine="0"/>
        <w:rPr>
          <w:b/>
          <w:sz w:val="28"/>
          <w:szCs w:val="28"/>
          <w:lang w:val="de-DE"/>
        </w:rPr>
      </w:pPr>
    </w:p>
    <w:p w14:paraId="446BCE9E" w14:textId="77777777" w:rsidR="006175F4" w:rsidRDefault="006175F4" w:rsidP="00170028">
      <w:pPr>
        <w:spacing w:line="240" w:lineRule="auto"/>
        <w:ind w:firstLine="0"/>
        <w:rPr>
          <w:b/>
          <w:sz w:val="28"/>
          <w:szCs w:val="28"/>
          <w:lang w:val="de-DE"/>
        </w:rPr>
      </w:pPr>
    </w:p>
    <w:p w14:paraId="62346074" w14:textId="77777777" w:rsidR="006175F4" w:rsidRDefault="006175F4" w:rsidP="00170028">
      <w:pPr>
        <w:spacing w:line="240" w:lineRule="auto"/>
        <w:ind w:firstLine="0"/>
        <w:rPr>
          <w:b/>
          <w:sz w:val="28"/>
          <w:szCs w:val="28"/>
          <w:lang w:val="de-DE"/>
        </w:rPr>
      </w:pPr>
    </w:p>
    <w:p w14:paraId="5D364112" w14:textId="77777777" w:rsidR="006175F4" w:rsidRDefault="006175F4" w:rsidP="00170028">
      <w:pPr>
        <w:spacing w:line="240" w:lineRule="auto"/>
        <w:ind w:firstLine="0"/>
        <w:rPr>
          <w:b/>
          <w:sz w:val="28"/>
          <w:szCs w:val="28"/>
          <w:lang w:val="de-DE"/>
        </w:rPr>
      </w:pPr>
    </w:p>
    <w:p w14:paraId="7DFF1ECD" w14:textId="77777777" w:rsidR="006175F4" w:rsidRDefault="006175F4" w:rsidP="00170028">
      <w:pPr>
        <w:spacing w:line="240" w:lineRule="auto"/>
        <w:ind w:firstLine="0"/>
        <w:rPr>
          <w:b/>
          <w:sz w:val="28"/>
          <w:szCs w:val="28"/>
          <w:lang w:val="de-DE"/>
        </w:rPr>
      </w:pPr>
    </w:p>
    <w:p w14:paraId="1CDC067B" w14:textId="77777777" w:rsidR="006175F4" w:rsidRDefault="006175F4" w:rsidP="00170028">
      <w:pPr>
        <w:spacing w:line="240" w:lineRule="auto"/>
        <w:ind w:firstLine="0"/>
        <w:rPr>
          <w:b/>
          <w:sz w:val="28"/>
          <w:szCs w:val="28"/>
          <w:lang w:val="de-DE"/>
        </w:rPr>
      </w:pPr>
    </w:p>
    <w:p w14:paraId="296BD1BF" w14:textId="77777777" w:rsidR="006175F4" w:rsidRDefault="006175F4" w:rsidP="00170028">
      <w:pPr>
        <w:spacing w:line="240" w:lineRule="auto"/>
        <w:ind w:firstLine="0"/>
        <w:rPr>
          <w:b/>
          <w:sz w:val="28"/>
          <w:szCs w:val="28"/>
          <w:lang w:val="de-DE"/>
        </w:rPr>
      </w:pPr>
    </w:p>
    <w:p w14:paraId="2D4D450C" w14:textId="77777777" w:rsidR="006175F4" w:rsidRDefault="006175F4" w:rsidP="00170028">
      <w:pPr>
        <w:spacing w:line="240" w:lineRule="auto"/>
        <w:ind w:firstLine="0"/>
        <w:rPr>
          <w:b/>
          <w:sz w:val="28"/>
          <w:szCs w:val="28"/>
          <w:lang w:val="de-DE"/>
        </w:rPr>
      </w:pPr>
    </w:p>
    <w:p w14:paraId="33CF5AE6" w14:textId="77777777" w:rsidR="006175F4" w:rsidRDefault="006175F4" w:rsidP="00170028">
      <w:pPr>
        <w:spacing w:line="240" w:lineRule="auto"/>
        <w:ind w:firstLine="0"/>
        <w:rPr>
          <w:b/>
          <w:sz w:val="28"/>
          <w:szCs w:val="28"/>
          <w:lang w:val="de-DE"/>
        </w:rPr>
      </w:pPr>
    </w:p>
    <w:p w14:paraId="6AD42863" w14:textId="77777777" w:rsidR="006175F4" w:rsidRDefault="006175F4" w:rsidP="00170028">
      <w:pPr>
        <w:spacing w:line="240" w:lineRule="auto"/>
        <w:ind w:firstLine="0"/>
        <w:rPr>
          <w:b/>
          <w:sz w:val="28"/>
          <w:szCs w:val="28"/>
          <w:lang w:val="de-DE"/>
        </w:rPr>
      </w:pPr>
    </w:p>
    <w:p w14:paraId="215E03F0" w14:textId="681E4BA8" w:rsidR="00170028" w:rsidRDefault="00170028" w:rsidP="00170028">
      <w:pPr>
        <w:spacing w:line="240" w:lineRule="auto"/>
        <w:ind w:firstLine="0"/>
        <w:rPr>
          <w:bCs/>
          <w:lang w:val="de-DE"/>
        </w:rPr>
      </w:pPr>
      <w:r w:rsidRPr="004816A6">
        <w:rPr>
          <w:b/>
          <w:lang w:val="de-DE"/>
        </w:rPr>
        <w:t>Schlüsselwörter:</w:t>
      </w:r>
      <w:r>
        <w:rPr>
          <w:b/>
          <w:lang w:val="de-DE"/>
        </w:rPr>
        <w:t xml:space="preserve"> </w:t>
      </w:r>
    </w:p>
    <w:p w14:paraId="345710A5" w14:textId="77777777" w:rsidR="006175F4" w:rsidRPr="00A6201B" w:rsidRDefault="006175F4" w:rsidP="00170028">
      <w:pPr>
        <w:spacing w:line="240" w:lineRule="auto"/>
        <w:ind w:firstLine="0"/>
        <w:rPr>
          <w:lang w:val="de-DE"/>
        </w:rPr>
      </w:pPr>
    </w:p>
    <w:p w14:paraId="509607D5" w14:textId="2EC9CACE" w:rsidR="002420B3" w:rsidRPr="008E3ED3" w:rsidRDefault="002420B3" w:rsidP="00170028">
      <w:pPr>
        <w:spacing w:line="240" w:lineRule="auto"/>
        <w:rPr>
          <w:lang w:val="de-DE"/>
        </w:rPr>
      </w:pPr>
    </w:p>
    <w:p w14:paraId="26B75FF4" w14:textId="77777777" w:rsidR="002420B3" w:rsidRPr="002D0208" w:rsidRDefault="002420B3" w:rsidP="002420B3">
      <w:pPr>
        <w:spacing w:line="240" w:lineRule="auto"/>
        <w:ind w:firstLine="0"/>
        <w:jc w:val="center"/>
        <w:rPr>
          <w:b/>
          <w:sz w:val="32"/>
          <w:szCs w:val="32"/>
          <w:lang w:val="en-US"/>
        </w:rPr>
      </w:pPr>
      <w:r w:rsidRPr="002D0208">
        <w:rPr>
          <w:b/>
          <w:sz w:val="32"/>
          <w:szCs w:val="32"/>
          <w:lang w:val="en-US"/>
        </w:rPr>
        <w:lastRenderedPageBreak/>
        <w:t>ABSTRACT</w:t>
      </w:r>
    </w:p>
    <w:p w14:paraId="63E8EADB" w14:textId="77777777" w:rsidR="002420B3" w:rsidRPr="002D0208" w:rsidRDefault="002420B3" w:rsidP="002420B3">
      <w:pPr>
        <w:spacing w:line="240" w:lineRule="auto"/>
        <w:ind w:firstLine="0"/>
        <w:jc w:val="center"/>
        <w:rPr>
          <w:lang w:val="en-US"/>
        </w:rPr>
      </w:pPr>
    </w:p>
    <w:p w14:paraId="0591D1EF" w14:textId="728B9663" w:rsidR="002264F2" w:rsidRDefault="002264F2" w:rsidP="00313BE3">
      <w:pPr>
        <w:spacing w:line="240" w:lineRule="auto"/>
        <w:rPr>
          <w:b/>
          <w:sz w:val="32"/>
          <w:szCs w:val="32"/>
          <w:lang w:val="en-US"/>
        </w:rPr>
      </w:pPr>
    </w:p>
    <w:p w14:paraId="56B2B0A9" w14:textId="77777777" w:rsidR="006175F4" w:rsidRDefault="006175F4" w:rsidP="00313BE3">
      <w:pPr>
        <w:spacing w:line="240" w:lineRule="auto"/>
        <w:rPr>
          <w:b/>
          <w:sz w:val="32"/>
          <w:szCs w:val="32"/>
          <w:lang w:val="en-US"/>
        </w:rPr>
      </w:pPr>
    </w:p>
    <w:p w14:paraId="111445FE" w14:textId="77777777" w:rsidR="006175F4" w:rsidRDefault="006175F4" w:rsidP="00313BE3">
      <w:pPr>
        <w:spacing w:line="240" w:lineRule="auto"/>
        <w:rPr>
          <w:b/>
          <w:sz w:val="32"/>
          <w:szCs w:val="32"/>
          <w:lang w:val="en-US"/>
        </w:rPr>
      </w:pPr>
    </w:p>
    <w:p w14:paraId="5ECC8DEA" w14:textId="77777777" w:rsidR="006175F4" w:rsidRDefault="006175F4" w:rsidP="00313BE3">
      <w:pPr>
        <w:spacing w:line="240" w:lineRule="auto"/>
        <w:rPr>
          <w:b/>
          <w:sz w:val="32"/>
          <w:szCs w:val="32"/>
          <w:lang w:val="en-US"/>
        </w:rPr>
      </w:pPr>
    </w:p>
    <w:p w14:paraId="4007965B" w14:textId="77777777" w:rsidR="006175F4" w:rsidRDefault="006175F4" w:rsidP="00313BE3">
      <w:pPr>
        <w:spacing w:line="240" w:lineRule="auto"/>
        <w:rPr>
          <w:b/>
          <w:sz w:val="32"/>
          <w:szCs w:val="32"/>
          <w:lang w:val="en-US"/>
        </w:rPr>
      </w:pPr>
    </w:p>
    <w:p w14:paraId="2A878B23" w14:textId="77777777" w:rsidR="006175F4" w:rsidRDefault="006175F4" w:rsidP="00313BE3">
      <w:pPr>
        <w:spacing w:line="240" w:lineRule="auto"/>
        <w:rPr>
          <w:b/>
          <w:sz w:val="32"/>
          <w:szCs w:val="32"/>
          <w:lang w:val="en-US"/>
        </w:rPr>
      </w:pPr>
    </w:p>
    <w:p w14:paraId="46BB2906" w14:textId="77777777" w:rsidR="006175F4" w:rsidRDefault="006175F4" w:rsidP="00313BE3">
      <w:pPr>
        <w:spacing w:line="240" w:lineRule="auto"/>
        <w:rPr>
          <w:b/>
          <w:sz w:val="32"/>
          <w:szCs w:val="32"/>
          <w:lang w:val="en-US"/>
        </w:rPr>
      </w:pPr>
    </w:p>
    <w:p w14:paraId="45B64EA5" w14:textId="77777777" w:rsidR="006175F4" w:rsidRDefault="006175F4" w:rsidP="00313BE3">
      <w:pPr>
        <w:spacing w:line="240" w:lineRule="auto"/>
        <w:rPr>
          <w:b/>
          <w:sz w:val="32"/>
          <w:szCs w:val="32"/>
          <w:lang w:val="en-US"/>
        </w:rPr>
      </w:pPr>
    </w:p>
    <w:p w14:paraId="11DAE9A4" w14:textId="77777777" w:rsidR="006175F4" w:rsidRDefault="006175F4" w:rsidP="00313BE3">
      <w:pPr>
        <w:spacing w:line="240" w:lineRule="auto"/>
        <w:rPr>
          <w:b/>
          <w:sz w:val="32"/>
          <w:szCs w:val="32"/>
          <w:lang w:val="en-US"/>
        </w:rPr>
      </w:pPr>
    </w:p>
    <w:p w14:paraId="7B8AD56D" w14:textId="77777777" w:rsidR="006175F4" w:rsidRDefault="006175F4" w:rsidP="00313BE3">
      <w:pPr>
        <w:spacing w:line="240" w:lineRule="auto"/>
        <w:rPr>
          <w:b/>
          <w:sz w:val="32"/>
          <w:szCs w:val="32"/>
          <w:lang w:val="en-US"/>
        </w:rPr>
      </w:pPr>
    </w:p>
    <w:p w14:paraId="375DC31F" w14:textId="77777777" w:rsidR="006175F4" w:rsidRDefault="006175F4" w:rsidP="00313BE3">
      <w:pPr>
        <w:spacing w:line="240" w:lineRule="auto"/>
        <w:rPr>
          <w:b/>
          <w:sz w:val="32"/>
          <w:szCs w:val="32"/>
          <w:lang w:val="en-US"/>
        </w:rPr>
      </w:pPr>
    </w:p>
    <w:p w14:paraId="350F3552" w14:textId="77777777" w:rsidR="006175F4" w:rsidRDefault="006175F4" w:rsidP="00313BE3">
      <w:pPr>
        <w:spacing w:line="240" w:lineRule="auto"/>
        <w:rPr>
          <w:b/>
          <w:sz w:val="32"/>
          <w:szCs w:val="32"/>
          <w:lang w:val="en-US"/>
        </w:rPr>
      </w:pPr>
    </w:p>
    <w:p w14:paraId="1B06379F" w14:textId="77777777" w:rsidR="006175F4" w:rsidRDefault="006175F4" w:rsidP="00313BE3">
      <w:pPr>
        <w:spacing w:line="240" w:lineRule="auto"/>
        <w:rPr>
          <w:b/>
          <w:sz w:val="32"/>
          <w:szCs w:val="32"/>
          <w:lang w:val="en-US"/>
        </w:rPr>
      </w:pPr>
    </w:p>
    <w:p w14:paraId="3DB2AF5F" w14:textId="77777777" w:rsidR="006175F4" w:rsidRDefault="006175F4" w:rsidP="00313BE3">
      <w:pPr>
        <w:spacing w:line="240" w:lineRule="auto"/>
        <w:rPr>
          <w:b/>
          <w:sz w:val="32"/>
          <w:szCs w:val="32"/>
          <w:lang w:val="en-US"/>
        </w:rPr>
      </w:pPr>
    </w:p>
    <w:p w14:paraId="66D911AF" w14:textId="77777777" w:rsidR="006175F4" w:rsidRDefault="006175F4" w:rsidP="00313BE3">
      <w:pPr>
        <w:spacing w:line="240" w:lineRule="auto"/>
        <w:rPr>
          <w:b/>
          <w:sz w:val="32"/>
          <w:szCs w:val="32"/>
          <w:lang w:val="en-US"/>
        </w:rPr>
      </w:pPr>
    </w:p>
    <w:p w14:paraId="7982ECFE" w14:textId="77777777" w:rsidR="006175F4" w:rsidRDefault="006175F4" w:rsidP="00313BE3">
      <w:pPr>
        <w:spacing w:line="240" w:lineRule="auto"/>
        <w:rPr>
          <w:b/>
          <w:sz w:val="32"/>
          <w:szCs w:val="32"/>
          <w:lang w:val="en-US"/>
        </w:rPr>
      </w:pPr>
    </w:p>
    <w:p w14:paraId="31DA3B1C" w14:textId="77777777" w:rsidR="006175F4" w:rsidRDefault="006175F4" w:rsidP="00313BE3">
      <w:pPr>
        <w:spacing w:line="240" w:lineRule="auto"/>
        <w:rPr>
          <w:b/>
          <w:sz w:val="32"/>
          <w:szCs w:val="32"/>
          <w:lang w:val="en-US"/>
        </w:rPr>
      </w:pPr>
    </w:p>
    <w:p w14:paraId="3DE29FCA" w14:textId="77777777" w:rsidR="006175F4" w:rsidRDefault="006175F4" w:rsidP="00313BE3">
      <w:pPr>
        <w:spacing w:line="240" w:lineRule="auto"/>
        <w:rPr>
          <w:b/>
          <w:sz w:val="32"/>
          <w:szCs w:val="32"/>
          <w:lang w:val="en-US"/>
        </w:rPr>
      </w:pPr>
    </w:p>
    <w:p w14:paraId="678BD7CD" w14:textId="77777777" w:rsidR="006175F4" w:rsidRDefault="006175F4" w:rsidP="00313BE3">
      <w:pPr>
        <w:spacing w:line="240" w:lineRule="auto"/>
        <w:rPr>
          <w:b/>
          <w:sz w:val="32"/>
          <w:szCs w:val="32"/>
          <w:lang w:val="en-US"/>
        </w:rPr>
      </w:pPr>
    </w:p>
    <w:p w14:paraId="6619BC7B" w14:textId="77777777" w:rsidR="006175F4" w:rsidRDefault="006175F4" w:rsidP="00313BE3">
      <w:pPr>
        <w:spacing w:line="240" w:lineRule="auto"/>
        <w:rPr>
          <w:b/>
          <w:sz w:val="32"/>
          <w:szCs w:val="32"/>
          <w:lang w:val="en-US"/>
        </w:rPr>
      </w:pPr>
    </w:p>
    <w:p w14:paraId="0BE33FAD" w14:textId="77777777" w:rsidR="006175F4" w:rsidRDefault="006175F4" w:rsidP="00313BE3">
      <w:pPr>
        <w:spacing w:line="240" w:lineRule="auto"/>
        <w:rPr>
          <w:b/>
          <w:sz w:val="32"/>
          <w:szCs w:val="32"/>
          <w:lang w:val="en-US"/>
        </w:rPr>
      </w:pPr>
    </w:p>
    <w:p w14:paraId="52EA3521" w14:textId="77777777" w:rsidR="006175F4" w:rsidRDefault="006175F4" w:rsidP="00313BE3">
      <w:pPr>
        <w:spacing w:line="240" w:lineRule="auto"/>
        <w:rPr>
          <w:b/>
          <w:sz w:val="32"/>
          <w:szCs w:val="32"/>
          <w:lang w:val="en-US"/>
        </w:rPr>
      </w:pPr>
    </w:p>
    <w:p w14:paraId="24BE1C30" w14:textId="77777777" w:rsidR="006175F4" w:rsidRDefault="006175F4" w:rsidP="00313BE3">
      <w:pPr>
        <w:spacing w:line="240" w:lineRule="auto"/>
        <w:rPr>
          <w:b/>
          <w:sz w:val="32"/>
          <w:szCs w:val="32"/>
          <w:lang w:val="en-US"/>
        </w:rPr>
      </w:pPr>
    </w:p>
    <w:p w14:paraId="7EE69F05" w14:textId="77777777" w:rsidR="006175F4" w:rsidRDefault="006175F4" w:rsidP="00313BE3">
      <w:pPr>
        <w:spacing w:line="240" w:lineRule="auto"/>
        <w:rPr>
          <w:b/>
          <w:sz w:val="32"/>
          <w:szCs w:val="32"/>
          <w:lang w:val="en-US"/>
        </w:rPr>
      </w:pPr>
    </w:p>
    <w:p w14:paraId="7F0DFF10" w14:textId="77777777" w:rsidR="006175F4" w:rsidRDefault="006175F4" w:rsidP="00313BE3">
      <w:pPr>
        <w:spacing w:line="240" w:lineRule="auto"/>
        <w:rPr>
          <w:b/>
          <w:sz w:val="32"/>
          <w:szCs w:val="32"/>
          <w:lang w:val="en-US"/>
        </w:rPr>
      </w:pPr>
    </w:p>
    <w:p w14:paraId="10407942" w14:textId="77777777" w:rsidR="006175F4" w:rsidRDefault="006175F4" w:rsidP="00313BE3">
      <w:pPr>
        <w:spacing w:line="240" w:lineRule="auto"/>
        <w:rPr>
          <w:b/>
          <w:sz w:val="32"/>
          <w:szCs w:val="32"/>
          <w:lang w:val="en-US"/>
        </w:rPr>
      </w:pPr>
    </w:p>
    <w:p w14:paraId="6DE8045F" w14:textId="77777777" w:rsidR="006175F4" w:rsidRDefault="006175F4" w:rsidP="00313BE3">
      <w:pPr>
        <w:spacing w:line="240" w:lineRule="auto"/>
        <w:rPr>
          <w:b/>
          <w:sz w:val="32"/>
          <w:szCs w:val="32"/>
          <w:lang w:val="en-US"/>
        </w:rPr>
      </w:pPr>
    </w:p>
    <w:p w14:paraId="1178C9A1" w14:textId="77777777" w:rsidR="006175F4" w:rsidRDefault="006175F4" w:rsidP="00313BE3">
      <w:pPr>
        <w:spacing w:line="240" w:lineRule="auto"/>
        <w:rPr>
          <w:b/>
          <w:sz w:val="32"/>
          <w:szCs w:val="32"/>
          <w:lang w:val="en-US"/>
        </w:rPr>
      </w:pPr>
    </w:p>
    <w:p w14:paraId="4B727E24" w14:textId="77777777" w:rsidR="006175F4" w:rsidRDefault="006175F4" w:rsidP="00313BE3">
      <w:pPr>
        <w:spacing w:line="240" w:lineRule="auto"/>
        <w:rPr>
          <w:b/>
          <w:sz w:val="32"/>
          <w:szCs w:val="32"/>
          <w:lang w:val="en-US"/>
        </w:rPr>
      </w:pPr>
    </w:p>
    <w:p w14:paraId="6DBB6859" w14:textId="77777777" w:rsidR="006175F4" w:rsidRDefault="006175F4" w:rsidP="00313BE3">
      <w:pPr>
        <w:spacing w:line="240" w:lineRule="auto"/>
        <w:rPr>
          <w:b/>
          <w:sz w:val="32"/>
          <w:szCs w:val="32"/>
          <w:lang w:val="en-US"/>
        </w:rPr>
      </w:pPr>
    </w:p>
    <w:p w14:paraId="773E23A2" w14:textId="77777777" w:rsidR="006175F4" w:rsidRDefault="006175F4" w:rsidP="00313BE3">
      <w:pPr>
        <w:spacing w:line="240" w:lineRule="auto"/>
        <w:rPr>
          <w:b/>
          <w:sz w:val="32"/>
          <w:szCs w:val="32"/>
          <w:lang w:val="en-US"/>
        </w:rPr>
      </w:pPr>
    </w:p>
    <w:p w14:paraId="1B17E408" w14:textId="77777777" w:rsidR="006175F4" w:rsidRPr="002D0208" w:rsidRDefault="006175F4" w:rsidP="00313BE3">
      <w:pPr>
        <w:spacing w:line="240" w:lineRule="auto"/>
        <w:rPr>
          <w:lang w:val="en-US"/>
        </w:rPr>
      </w:pPr>
    </w:p>
    <w:p w14:paraId="462F8455" w14:textId="77777777" w:rsidR="002264F2" w:rsidRPr="002D0208" w:rsidRDefault="002264F2" w:rsidP="002264F2">
      <w:pPr>
        <w:spacing w:line="240" w:lineRule="auto"/>
        <w:ind w:firstLine="0"/>
        <w:jc w:val="left"/>
        <w:rPr>
          <w:lang w:val="en-US"/>
        </w:rPr>
      </w:pPr>
    </w:p>
    <w:p w14:paraId="09CD2D9C" w14:textId="045973AA" w:rsidR="004231D0" w:rsidRPr="002D0208" w:rsidRDefault="00313BE3" w:rsidP="004231D0">
      <w:pPr>
        <w:spacing w:line="240" w:lineRule="auto"/>
        <w:ind w:firstLine="0"/>
        <w:jc w:val="left"/>
        <w:rPr>
          <w:lang w:val="en-US"/>
        </w:rPr>
      </w:pPr>
      <w:r w:rsidRPr="00313BE3">
        <w:rPr>
          <w:b/>
          <w:bCs/>
          <w:lang w:val="en-US"/>
        </w:rPr>
        <w:t>Key Words:</w:t>
      </w:r>
      <w:r w:rsidRPr="00313BE3">
        <w:rPr>
          <w:lang w:val="en-US"/>
        </w:rPr>
        <w:t xml:space="preserve"> </w:t>
      </w:r>
    </w:p>
    <w:p w14:paraId="1F5B7970" w14:textId="560BE655" w:rsidR="004231D0" w:rsidRPr="002D0208" w:rsidRDefault="004231D0" w:rsidP="002420B3">
      <w:pPr>
        <w:spacing w:line="240" w:lineRule="auto"/>
        <w:ind w:firstLine="0"/>
        <w:jc w:val="center"/>
        <w:rPr>
          <w:lang w:val="en-US"/>
        </w:rPr>
      </w:pPr>
    </w:p>
    <w:p w14:paraId="20BF0C7A" w14:textId="5C4E5DB7" w:rsidR="0043713E" w:rsidRPr="002D0208" w:rsidRDefault="0043713E" w:rsidP="0001635E">
      <w:pPr>
        <w:spacing w:line="240" w:lineRule="auto"/>
        <w:ind w:firstLine="0"/>
        <w:rPr>
          <w:lang w:val="en-US"/>
        </w:rPr>
      </w:pPr>
    </w:p>
    <w:p w14:paraId="0BC836F3" w14:textId="77777777" w:rsidR="0043713E" w:rsidRPr="002D0208" w:rsidRDefault="0043713E" w:rsidP="0043713E">
      <w:pPr>
        <w:pStyle w:val="GPHeading1"/>
        <w:numPr>
          <w:ilvl w:val="0"/>
          <w:numId w:val="0"/>
        </w:numPr>
        <w:rPr>
          <w:rFonts w:cs="Times New Roman"/>
          <w:noProof/>
        </w:rPr>
      </w:pPr>
      <w:bookmarkStart w:id="1" w:name="_Toc421173664"/>
      <w:r w:rsidRPr="002D0208">
        <w:rPr>
          <w:rFonts w:cs="Times New Roman"/>
          <w:noProof/>
        </w:rPr>
        <w:lastRenderedPageBreak/>
        <w:t>ÖZET</w:t>
      </w:r>
      <w:bookmarkEnd w:id="1"/>
    </w:p>
    <w:p w14:paraId="46A823C7" w14:textId="77777777" w:rsidR="003C6409" w:rsidRDefault="003C6409" w:rsidP="0028201B">
      <w:pPr>
        <w:spacing w:line="240" w:lineRule="auto"/>
        <w:ind w:firstLine="0"/>
        <w:rPr>
          <w:b/>
          <w:sz w:val="32"/>
          <w:szCs w:val="32"/>
        </w:rPr>
      </w:pPr>
    </w:p>
    <w:p w14:paraId="4B10639A" w14:textId="77777777" w:rsidR="006175F4" w:rsidRDefault="006175F4" w:rsidP="0028201B">
      <w:pPr>
        <w:spacing w:line="240" w:lineRule="auto"/>
        <w:ind w:firstLine="0"/>
        <w:rPr>
          <w:b/>
          <w:sz w:val="32"/>
          <w:szCs w:val="32"/>
        </w:rPr>
      </w:pPr>
    </w:p>
    <w:p w14:paraId="40ADBC7F" w14:textId="77777777" w:rsidR="006175F4" w:rsidRDefault="006175F4" w:rsidP="0028201B">
      <w:pPr>
        <w:spacing w:line="240" w:lineRule="auto"/>
        <w:ind w:firstLine="0"/>
        <w:rPr>
          <w:b/>
          <w:sz w:val="32"/>
          <w:szCs w:val="32"/>
        </w:rPr>
      </w:pPr>
    </w:p>
    <w:p w14:paraId="02981387" w14:textId="77777777" w:rsidR="006175F4" w:rsidRDefault="006175F4" w:rsidP="0028201B">
      <w:pPr>
        <w:spacing w:line="240" w:lineRule="auto"/>
        <w:ind w:firstLine="0"/>
        <w:rPr>
          <w:b/>
          <w:sz w:val="32"/>
          <w:szCs w:val="32"/>
        </w:rPr>
      </w:pPr>
    </w:p>
    <w:p w14:paraId="58124762" w14:textId="77777777" w:rsidR="006175F4" w:rsidRDefault="006175F4" w:rsidP="0028201B">
      <w:pPr>
        <w:spacing w:line="240" w:lineRule="auto"/>
        <w:ind w:firstLine="0"/>
        <w:rPr>
          <w:b/>
          <w:sz w:val="32"/>
          <w:szCs w:val="32"/>
        </w:rPr>
      </w:pPr>
    </w:p>
    <w:p w14:paraId="2A0DCFA5" w14:textId="77777777" w:rsidR="006175F4" w:rsidRDefault="006175F4" w:rsidP="0028201B">
      <w:pPr>
        <w:spacing w:line="240" w:lineRule="auto"/>
        <w:ind w:firstLine="0"/>
        <w:rPr>
          <w:b/>
          <w:sz w:val="32"/>
          <w:szCs w:val="32"/>
        </w:rPr>
      </w:pPr>
    </w:p>
    <w:p w14:paraId="304E3ADC" w14:textId="77777777" w:rsidR="006175F4" w:rsidRDefault="006175F4" w:rsidP="0028201B">
      <w:pPr>
        <w:spacing w:line="240" w:lineRule="auto"/>
        <w:ind w:firstLine="0"/>
        <w:rPr>
          <w:b/>
          <w:sz w:val="32"/>
          <w:szCs w:val="32"/>
        </w:rPr>
      </w:pPr>
    </w:p>
    <w:p w14:paraId="3A2F973D" w14:textId="77777777" w:rsidR="006175F4" w:rsidRDefault="006175F4" w:rsidP="0028201B">
      <w:pPr>
        <w:spacing w:line="240" w:lineRule="auto"/>
        <w:ind w:firstLine="0"/>
        <w:rPr>
          <w:b/>
          <w:sz w:val="32"/>
          <w:szCs w:val="32"/>
        </w:rPr>
      </w:pPr>
    </w:p>
    <w:p w14:paraId="30CA6458" w14:textId="77777777" w:rsidR="006175F4" w:rsidRDefault="006175F4" w:rsidP="0028201B">
      <w:pPr>
        <w:spacing w:line="240" w:lineRule="auto"/>
        <w:ind w:firstLine="0"/>
        <w:rPr>
          <w:b/>
          <w:sz w:val="32"/>
          <w:szCs w:val="32"/>
        </w:rPr>
      </w:pPr>
    </w:p>
    <w:p w14:paraId="28041C40" w14:textId="77777777" w:rsidR="006175F4" w:rsidRDefault="006175F4" w:rsidP="0028201B">
      <w:pPr>
        <w:spacing w:line="240" w:lineRule="auto"/>
        <w:ind w:firstLine="0"/>
        <w:rPr>
          <w:b/>
          <w:sz w:val="32"/>
          <w:szCs w:val="32"/>
        </w:rPr>
      </w:pPr>
    </w:p>
    <w:p w14:paraId="1EC68E53" w14:textId="77777777" w:rsidR="006175F4" w:rsidRDefault="006175F4" w:rsidP="0028201B">
      <w:pPr>
        <w:spacing w:line="240" w:lineRule="auto"/>
        <w:ind w:firstLine="0"/>
        <w:rPr>
          <w:b/>
          <w:sz w:val="32"/>
          <w:szCs w:val="32"/>
        </w:rPr>
      </w:pPr>
    </w:p>
    <w:p w14:paraId="61902305" w14:textId="77777777" w:rsidR="006175F4" w:rsidRDefault="006175F4" w:rsidP="0028201B">
      <w:pPr>
        <w:spacing w:line="240" w:lineRule="auto"/>
        <w:ind w:firstLine="0"/>
        <w:rPr>
          <w:b/>
          <w:sz w:val="32"/>
          <w:szCs w:val="32"/>
        </w:rPr>
      </w:pPr>
    </w:p>
    <w:p w14:paraId="17F9AA3C" w14:textId="77777777" w:rsidR="006175F4" w:rsidRDefault="006175F4" w:rsidP="0028201B">
      <w:pPr>
        <w:spacing w:line="240" w:lineRule="auto"/>
        <w:ind w:firstLine="0"/>
        <w:rPr>
          <w:b/>
          <w:sz w:val="32"/>
          <w:szCs w:val="32"/>
        </w:rPr>
      </w:pPr>
    </w:p>
    <w:p w14:paraId="29C66810" w14:textId="77777777" w:rsidR="006175F4" w:rsidRDefault="006175F4" w:rsidP="0028201B">
      <w:pPr>
        <w:spacing w:line="240" w:lineRule="auto"/>
        <w:ind w:firstLine="0"/>
        <w:rPr>
          <w:b/>
          <w:sz w:val="32"/>
          <w:szCs w:val="32"/>
        </w:rPr>
      </w:pPr>
    </w:p>
    <w:p w14:paraId="1123B428" w14:textId="77777777" w:rsidR="006175F4" w:rsidRDefault="006175F4" w:rsidP="0028201B">
      <w:pPr>
        <w:spacing w:line="240" w:lineRule="auto"/>
        <w:ind w:firstLine="0"/>
        <w:rPr>
          <w:b/>
          <w:sz w:val="32"/>
          <w:szCs w:val="32"/>
        </w:rPr>
      </w:pPr>
    </w:p>
    <w:p w14:paraId="53EB1F80" w14:textId="77777777" w:rsidR="006175F4" w:rsidRDefault="006175F4" w:rsidP="0028201B">
      <w:pPr>
        <w:spacing w:line="240" w:lineRule="auto"/>
        <w:ind w:firstLine="0"/>
        <w:rPr>
          <w:b/>
          <w:sz w:val="32"/>
          <w:szCs w:val="32"/>
        </w:rPr>
      </w:pPr>
    </w:p>
    <w:p w14:paraId="54ACB4C6" w14:textId="77777777" w:rsidR="006175F4" w:rsidRDefault="006175F4" w:rsidP="0028201B">
      <w:pPr>
        <w:spacing w:line="240" w:lineRule="auto"/>
        <w:ind w:firstLine="0"/>
        <w:rPr>
          <w:b/>
          <w:sz w:val="32"/>
          <w:szCs w:val="32"/>
        </w:rPr>
      </w:pPr>
    </w:p>
    <w:p w14:paraId="10E6871B" w14:textId="77777777" w:rsidR="006175F4" w:rsidRDefault="006175F4" w:rsidP="0028201B">
      <w:pPr>
        <w:spacing w:line="240" w:lineRule="auto"/>
        <w:ind w:firstLine="0"/>
        <w:rPr>
          <w:b/>
          <w:sz w:val="32"/>
          <w:szCs w:val="32"/>
        </w:rPr>
      </w:pPr>
    </w:p>
    <w:p w14:paraId="1C436EEB" w14:textId="77777777" w:rsidR="006175F4" w:rsidRDefault="006175F4" w:rsidP="0028201B">
      <w:pPr>
        <w:spacing w:line="240" w:lineRule="auto"/>
        <w:ind w:firstLine="0"/>
        <w:rPr>
          <w:b/>
          <w:sz w:val="32"/>
          <w:szCs w:val="32"/>
        </w:rPr>
      </w:pPr>
    </w:p>
    <w:p w14:paraId="27A60665" w14:textId="77777777" w:rsidR="006175F4" w:rsidRDefault="006175F4" w:rsidP="0028201B">
      <w:pPr>
        <w:spacing w:line="240" w:lineRule="auto"/>
        <w:ind w:firstLine="0"/>
        <w:rPr>
          <w:b/>
          <w:sz w:val="32"/>
          <w:szCs w:val="32"/>
        </w:rPr>
      </w:pPr>
    </w:p>
    <w:p w14:paraId="49A4B344" w14:textId="77777777" w:rsidR="006175F4" w:rsidRDefault="006175F4" w:rsidP="0028201B">
      <w:pPr>
        <w:spacing w:line="240" w:lineRule="auto"/>
        <w:ind w:firstLine="0"/>
        <w:rPr>
          <w:b/>
          <w:sz w:val="32"/>
          <w:szCs w:val="32"/>
        </w:rPr>
      </w:pPr>
    </w:p>
    <w:p w14:paraId="583CB318" w14:textId="77777777" w:rsidR="006175F4" w:rsidRDefault="006175F4" w:rsidP="0028201B">
      <w:pPr>
        <w:spacing w:line="240" w:lineRule="auto"/>
        <w:ind w:firstLine="0"/>
        <w:rPr>
          <w:b/>
          <w:sz w:val="32"/>
          <w:szCs w:val="32"/>
        </w:rPr>
      </w:pPr>
    </w:p>
    <w:p w14:paraId="07D6DD9B" w14:textId="77777777" w:rsidR="006175F4" w:rsidRDefault="006175F4" w:rsidP="0028201B">
      <w:pPr>
        <w:spacing w:line="240" w:lineRule="auto"/>
        <w:ind w:firstLine="0"/>
        <w:rPr>
          <w:b/>
          <w:sz w:val="32"/>
          <w:szCs w:val="32"/>
        </w:rPr>
      </w:pPr>
    </w:p>
    <w:p w14:paraId="777F177C" w14:textId="77777777" w:rsidR="006175F4" w:rsidRDefault="006175F4" w:rsidP="0028201B">
      <w:pPr>
        <w:spacing w:line="240" w:lineRule="auto"/>
        <w:ind w:firstLine="0"/>
        <w:rPr>
          <w:b/>
          <w:sz w:val="32"/>
          <w:szCs w:val="32"/>
        </w:rPr>
      </w:pPr>
    </w:p>
    <w:p w14:paraId="716107CF" w14:textId="77777777" w:rsidR="006175F4" w:rsidRDefault="006175F4" w:rsidP="0028201B">
      <w:pPr>
        <w:spacing w:line="240" w:lineRule="auto"/>
        <w:ind w:firstLine="0"/>
        <w:rPr>
          <w:b/>
          <w:sz w:val="32"/>
          <w:szCs w:val="32"/>
        </w:rPr>
      </w:pPr>
    </w:p>
    <w:p w14:paraId="6384ED56" w14:textId="77777777" w:rsidR="006175F4" w:rsidRDefault="006175F4" w:rsidP="0028201B">
      <w:pPr>
        <w:spacing w:line="240" w:lineRule="auto"/>
        <w:ind w:firstLine="0"/>
        <w:rPr>
          <w:b/>
          <w:sz w:val="32"/>
          <w:szCs w:val="32"/>
        </w:rPr>
      </w:pPr>
    </w:p>
    <w:p w14:paraId="63D39B7D" w14:textId="77777777" w:rsidR="006175F4" w:rsidRDefault="006175F4" w:rsidP="0028201B">
      <w:pPr>
        <w:spacing w:line="240" w:lineRule="auto"/>
        <w:ind w:firstLine="0"/>
        <w:rPr>
          <w:b/>
          <w:sz w:val="32"/>
          <w:szCs w:val="32"/>
        </w:rPr>
      </w:pPr>
    </w:p>
    <w:p w14:paraId="6AD8BC84" w14:textId="77777777" w:rsidR="006175F4" w:rsidRDefault="006175F4" w:rsidP="0028201B">
      <w:pPr>
        <w:spacing w:line="240" w:lineRule="auto"/>
        <w:ind w:firstLine="0"/>
        <w:rPr>
          <w:b/>
          <w:sz w:val="32"/>
          <w:szCs w:val="32"/>
        </w:rPr>
      </w:pPr>
    </w:p>
    <w:p w14:paraId="7BB7B5E6" w14:textId="77777777" w:rsidR="006175F4" w:rsidRDefault="006175F4" w:rsidP="0028201B">
      <w:pPr>
        <w:spacing w:line="240" w:lineRule="auto"/>
        <w:ind w:firstLine="0"/>
        <w:rPr>
          <w:b/>
          <w:sz w:val="32"/>
          <w:szCs w:val="32"/>
        </w:rPr>
      </w:pPr>
    </w:p>
    <w:p w14:paraId="5682D58D" w14:textId="77777777" w:rsidR="006175F4" w:rsidRDefault="006175F4" w:rsidP="0028201B">
      <w:pPr>
        <w:spacing w:line="240" w:lineRule="auto"/>
        <w:ind w:firstLine="0"/>
        <w:rPr>
          <w:b/>
          <w:sz w:val="32"/>
          <w:szCs w:val="32"/>
        </w:rPr>
      </w:pPr>
    </w:p>
    <w:p w14:paraId="7391E1BA" w14:textId="77777777" w:rsidR="006175F4" w:rsidRPr="00430C16" w:rsidRDefault="006175F4" w:rsidP="0028201B">
      <w:pPr>
        <w:spacing w:line="240" w:lineRule="auto"/>
        <w:ind w:firstLine="0"/>
      </w:pPr>
    </w:p>
    <w:p w14:paraId="3B716E99" w14:textId="77777777" w:rsidR="003C6409" w:rsidRPr="00430C16" w:rsidRDefault="003C6409" w:rsidP="0028201B">
      <w:pPr>
        <w:spacing w:line="240" w:lineRule="auto"/>
        <w:ind w:firstLine="0"/>
      </w:pPr>
    </w:p>
    <w:p w14:paraId="1B90A0D5" w14:textId="3E8D9AFA" w:rsidR="00430C16" w:rsidRPr="00E369EB" w:rsidRDefault="00430C16" w:rsidP="00430C16">
      <w:pPr>
        <w:spacing w:line="240" w:lineRule="auto"/>
        <w:ind w:firstLine="0"/>
      </w:pPr>
      <w:r w:rsidRPr="00E369EB">
        <w:rPr>
          <w:b/>
        </w:rPr>
        <w:t xml:space="preserve">Anahtar Sözcükler: </w:t>
      </w:r>
    </w:p>
    <w:p w14:paraId="6229A2E9" w14:textId="77777777" w:rsidR="0028201B" w:rsidRPr="00430C16" w:rsidRDefault="0028201B" w:rsidP="0028201B">
      <w:pPr>
        <w:spacing w:line="240" w:lineRule="auto"/>
        <w:ind w:firstLine="0"/>
      </w:pPr>
    </w:p>
    <w:p w14:paraId="5FAD31D0" w14:textId="77777777" w:rsidR="0043713E" w:rsidRPr="00430C16" w:rsidRDefault="0043713E" w:rsidP="0028201B">
      <w:pPr>
        <w:spacing w:line="240" w:lineRule="auto"/>
        <w:ind w:firstLine="0"/>
      </w:pPr>
    </w:p>
    <w:p w14:paraId="205BE39E" w14:textId="4AEC7A1F" w:rsidR="003C6409" w:rsidRPr="00AB3280" w:rsidRDefault="003C6409" w:rsidP="00BB0E7B">
      <w:pPr>
        <w:tabs>
          <w:tab w:val="left" w:pos="2150"/>
        </w:tabs>
        <w:spacing w:line="240" w:lineRule="auto"/>
        <w:ind w:firstLine="0"/>
      </w:pPr>
    </w:p>
    <w:p w14:paraId="0037F4CD" w14:textId="061693F4" w:rsidR="00E001C5" w:rsidRPr="00211BE2" w:rsidRDefault="00C2497C" w:rsidP="0028201B">
      <w:pPr>
        <w:spacing w:line="240" w:lineRule="auto"/>
        <w:ind w:firstLine="0"/>
        <w:rPr>
          <w:b/>
          <w:bCs/>
          <w:sz w:val="28"/>
          <w:szCs w:val="28"/>
          <w:lang w:val="de-DE"/>
        </w:rPr>
      </w:pPr>
      <w:r w:rsidRPr="00211BE2">
        <w:rPr>
          <w:b/>
          <w:bCs/>
          <w:sz w:val="28"/>
          <w:szCs w:val="28"/>
          <w:lang w:val="de-DE"/>
        </w:rPr>
        <w:t>INHALT</w:t>
      </w:r>
      <w:r w:rsidR="005E38F1" w:rsidRPr="00211BE2">
        <w:rPr>
          <w:b/>
          <w:bCs/>
          <w:sz w:val="28"/>
          <w:szCs w:val="28"/>
          <w:lang w:val="de-DE"/>
        </w:rPr>
        <w:t>SVERZEICHNIS</w:t>
      </w:r>
    </w:p>
    <w:p w14:paraId="75B851C9" w14:textId="77777777" w:rsidR="00AB4C72" w:rsidRPr="00211BE2" w:rsidRDefault="00AB4C72" w:rsidP="0028201B">
      <w:pPr>
        <w:spacing w:line="240" w:lineRule="auto"/>
        <w:ind w:firstLine="0"/>
        <w:rPr>
          <w:b/>
          <w:bCs/>
          <w:lang w:val="de-DE"/>
        </w:rPr>
      </w:pPr>
    </w:p>
    <w:p w14:paraId="7DB70C20" w14:textId="0D158DD8" w:rsidR="009127C4" w:rsidRPr="00211BE2" w:rsidRDefault="004D726F">
      <w:pPr>
        <w:pStyle w:val="Verzeichnis1"/>
        <w:tabs>
          <w:tab w:val="right" w:leader="dot" w:pos="8777"/>
        </w:tabs>
        <w:rPr>
          <w:lang w:val="de-DE"/>
        </w:rPr>
      </w:pPr>
      <w:r w:rsidRPr="00211BE2">
        <w:rPr>
          <w:lang w:val="de-DE"/>
        </w:rPr>
        <w:fldChar w:fldCharType="begin"/>
      </w:r>
      <w:r w:rsidR="00CD2BAB" w:rsidRPr="00211BE2">
        <w:rPr>
          <w:lang w:val="de-DE"/>
        </w:rPr>
        <w:instrText xml:space="preserve"> TOC </w:instrText>
      </w:r>
      <w:r w:rsidRPr="00211BE2">
        <w:rPr>
          <w:lang w:val="de-DE"/>
        </w:rPr>
        <w:fldChar w:fldCharType="separate"/>
      </w:r>
      <w:r w:rsidR="00C2497C" w:rsidRPr="00211BE2">
        <w:rPr>
          <w:lang w:val="de-DE"/>
        </w:rPr>
        <w:t>EIGENSTÄNDIGKEITSERKLÄRUNG</w:t>
      </w:r>
      <w:r w:rsidR="009127C4" w:rsidRPr="00211BE2">
        <w:rPr>
          <w:lang w:val="de-DE"/>
        </w:rPr>
        <w:tab/>
      </w:r>
      <w:r w:rsidR="00AB4C72" w:rsidRPr="00211BE2">
        <w:rPr>
          <w:lang w:val="de-DE"/>
        </w:rPr>
        <w:t>ii</w:t>
      </w:r>
      <w:r w:rsidR="00BE3A31" w:rsidRPr="00211BE2">
        <w:rPr>
          <w:lang w:val="de-DE"/>
        </w:rPr>
        <w:t>i</w:t>
      </w:r>
    </w:p>
    <w:p w14:paraId="522F5867" w14:textId="03625723" w:rsidR="00E72C3D" w:rsidRPr="00211BE2" w:rsidRDefault="00C2497C" w:rsidP="00E72C3D">
      <w:pPr>
        <w:pStyle w:val="Verzeichnis1"/>
        <w:tabs>
          <w:tab w:val="right" w:leader="dot" w:pos="8777"/>
        </w:tabs>
        <w:rPr>
          <w:rFonts w:eastAsiaTheme="minorEastAsia"/>
          <w:sz w:val="22"/>
          <w:szCs w:val="22"/>
          <w:lang w:val="de-DE" w:eastAsia="tr-TR"/>
        </w:rPr>
      </w:pPr>
      <w:r w:rsidRPr="00211BE2">
        <w:rPr>
          <w:lang w:val="de-DE"/>
        </w:rPr>
        <w:t>KURZFASSUNG</w:t>
      </w:r>
      <w:r w:rsidR="009127C4" w:rsidRPr="00211BE2">
        <w:rPr>
          <w:lang w:val="de-DE"/>
        </w:rPr>
        <w:tab/>
      </w:r>
      <w:r w:rsidR="00E72C3D" w:rsidRPr="00211BE2">
        <w:rPr>
          <w:lang w:val="de-DE"/>
        </w:rPr>
        <w:t>i</w:t>
      </w:r>
      <w:r w:rsidR="00444E3C" w:rsidRPr="00211BE2">
        <w:rPr>
          <w:lang w:val="de-DE"/>
        </w:rPr>
        <w:t>v</w:t>
      </w:r>
    </w:p>
    <w:p w14:paraId="3276301F" w14:textId="55AACBCA" w:rsidR="009127C4" w:rsidRPr="00211BE2" w:rsidRDefault="00AC4E97" w:rsidP="005511A3">
      <w:pPr>
        <w:pStyle w:val="Verzeichnis1"/>
        <w:tabs>
          <w:tab w:val="right" w:leader="dot" w:pos="8777"/>
        </w:tabs>
        <w:rPr>
          <w:lang w:val="de-DE"/>
        </w:rPr>
      </w:pPr>
      <w:r w:rsidRPr="00211BE2">
        <w:rPr>
          <w:lang w:val="de-DE"/>
        </w:rPr>
        <w:t>ABBILDUNGSVERZEICHNIS</w:t>
      </w:r>
      <w:r w:rsidR="009127C4" w:rsidRPr="00211BE2">
        <w:rPr>
          <w:lang w:val="de-DE"/>
        </w:rPr>
        <w:tab/>
      </w:r>
      <w:r w:rsidR="00D80EFB">
        <w:rPr>
          <w:lang w:val="de-DE"/>
        </w:rPr>
        <w:t>ix</w:t>
      </w:r>
    </w:p>
    <w:p w14:paraId="29CBB03D" w14:textId="6961EC6A" w:rsidR="00BE3A31" w:rsidRPr="00211BE2" w:rsidRDefault="00BE3A31" w:rsidP="00BE3A31">
      <w:pPr>
        <w:pStyle w:val="Verzeichnis1"/>
        <w:tabs>
          <w:tab w:val="right" w:leader="dot" w:pos="8777"/>
        </w:tabs>
        <w:rPr>
          <w:rFonts w:eastAsiaTheme="minorEastAsia"/>
          <w:sz w:val="22"/>
          <w:szCs w:val="22"/>
          <w:lang w:val="de-DE" w:eastAsia="tr-TR"/>
        </w:rPr>
      </w:pPr>
      <w:r w:rsidRPr="00211BE2">
        <w:rPr>
          <w:lang w:val="de-DE"/>
        </w:rPr>
        <w:t>TABELLENVERZEICHNIS</w:t>
      </w:r>
      <w:r w:rsidRPr="00211BE2">
        <w:rPr>
          <w:lang w:val="de-DE"/>
        </w:rPr>
        <w:tab/>
      </w:r>
      <w:r w:rsidR="00F42CB1" w:rsidRPr="00211BE2">
        <w:rPr>
          <w:lang w:val="de-DE"/>
        </w:rPr>
        <w:t>x</w:t>
      </w:r>
      <w:r w:rsidR="00D80EFB">
        <w:rPr>
          <w:lang w:val="de-DE"/>
        </w:rPr>
        <w:t>i</w:t>
      </w:r>
    </w:p>
    <w:p w14:paraId="7B20E608" w14:textId="155E9AB6" w:rsidR="003D1E88" w:rsidRPr="00211BE2" w:rsidRDefault="00AC4E97" w:rsidP="003D1E88">
      <w:pPr>
        <w:pStyle w:val="Verzeichnis1"/>
        <w:tabs>
          <w:tab w:val="right" w:leader="dot" w:pos="8777"/>
        </w:tabs>
        <w:rPr>
          <w:lang w:val="de-DE"/>
        </w:rPr>
      </w:pPr>
      <w:r w:rsidRPr="00211BE2">
        <w:rPr>
          <w:lang w:val="de-DE"/>
        </w:rPr>
        <w:t>ABKÜRZUNGSVERZEICHNIS</w:t>
      </w:r>
      <w:r w:rsidR="003D1E88" w:rsidRPr="00211BE2">
        <w:rPr>
          <w:lang w:val="de-DE"/>
        </w:rPr>
        <w:tab/>
      </w:r>
      <w:r w:rsidR="00AE353B" w:rsidRPr="00211BE2">
        <w:rPr>
          <w:lang w:val="de-DE"/>
        </w:rPr>
        <w:t>xv</w:t>
      </w:r>
      <w:r w:rsidR="00D80EFB">
        <w:rPr>
          <w:lang w:val="de-DE"/>
        </w:rPr>
        <w:t>i</w:t>
      </w:r>
    </w:p>
    <w:p w14:paraId="13170619" w14:textId="1C842A7C" w:rsidR="002D0208" w:rsidRPr="00211BE2" w:rsidRDefault="00867088" w:rsidP="002D0208">
      <w:pPr>
        <w:pStyle w:val="Verzeichnis1"/>
        <w:tabs>
          <w:tab w:val="right" w:leader="dot" w:pos="8777"/>
        </w:tabs>
        <w:rPr>
          <w:lang w:val="de-DE"/>
        </w:rPr>
      </w:pPr>
      <w:r w:rsidRPr="00211BE2">
        <w:rPr>
          <w:lang w:val="de-DE"/>
        </w:rPr>
        <w:t>VORWORT</w:t>
      </w:r>
      <w:r w:rsidR="002D0208" w:rsidRPr="00211BE2">
        <w:rPr>
          <w:lang w:val="de-DE"/>
        </w:rPr>
        <w:tab/>
        <w:t>x</w:t>
      </w:r>
      <w:r w:rsidRPr="00211BE2">
        <w:rPr>
          <w:lang w:val="de-DE"/>
        </w:rPr>
        <w:t>vi</w:t>
      </w:r>
      <w:r w:rsidR="00D80EFB">
        <w:rPr>
          <w:lang w:val="de-DE"/>
        </w:rPr>
        <w:t>i</w:t>
      </w:r>
    </w:p>
    <w:p w14:paraId="28620CD9" w14:textId="7506AF68" w:rsidR="00867088" w:rsidRPr="00211BE2" w:rsidRDefault="00867088" w:rsidP="00867088">
      <w:pPr>
        <w:pStyle w:val="Verzeichnis1"/>
        <w:tabs>
          <w:tab w:val="right" w:leader="dot" w:pos="8777"/>
        </w:tabs>
        <w:rPr>
          <w:lang w:val="de-DE"/>
        </w:rPr>
      </w:pPr>
      <w:r w:rsidRPr="00211BE2">
        <w:rPr>
          <w:lang w:val="de-DE"/>
        </w:rPr>
        <w:t>DANKSAGUNG</w:t>
      </w:r>
      <w:r w:rsidRPr="00211BE2">
        <w:rPr>
          <w:lang w:val="de-DE"/>
        </w:rPr>
        <w:tab/>
        <w:t>xvii</w:t>
      </w:r>
      <w:r w:rsidR="00D80EFB">
        <w:rPr>
          <w:lang w:val="de-DE"/>
        </w:rPr>
        <w:t>i</w:t>
      </w:r>
    </w:p>
    <w:p w14:paraId="0761B86A" w14:textId="77777777" w:rsidR="00AA58C7" w:rsidRPr="00211BE2" w:rsidRDefault="00AA58C7">
      <w:pPr>
        <w:pStyle w:val="Verzeichnis1"/>
        <w:tabs>
          <w:tab w:val="right" w:leader="dot" w:pos="8777"/>
        </w:tabs>
        <w:rPr>
          <w:lang w:val="de-DE"/>
        </w:rPr>
      </w:pPr>
    </w:p>
    <w:p w14:paraId="3825B9C4" w14:textId="55AD0850" w:rsidR="009127C4" w:rsidRPr="00211BE2" w:rsidRDefault="009127C4">
      <w:pPr>
        <w:pStyle w:val="Verzeichnis1"/>
        <w:tabs>
          <w:tab w:val="right" w:leader="dot" w:pos="8777"/>
        </w:tabs>
        <w:rPr>
          <w:lang w:val="de-DE"/>
        </w:rPr>
      </w:pPr>
      <w:r w:rsidRPr="00211BE2">
        <w:rPr>
          <w:lang w:val="de-DE"/>
        </w:rPr>
        <w:t>1.</w:t>
      </w:r>
      <w:r w:rsidRPr="00211BE2">
        <w:rPr>
          <w:rFonts w:eastAsiaTheme="minorEastAsia"/>
          <w:sz w:val="22"/>
          <w:szCs w:val="22"/>
          <w:lang w:val="de-DE" w:eastAsia="tr-TR"/>
        </w:rPr>
        <w:tab/>
      </w:r>
      <w:r w:rsidR="00AC4E97" w:rsidRPr="00211BE2">
        <w:rPr>
          <w:lang w:val="de-DE"/>
        </w:rPr>
        <w:t>EINLEITUNG</w:t>
      </w:r>
      <w:r w:rsidRPr="00211BE2">
        <w:rPr>
          <w:lang w:val="de-DE"/>
        </w:rPr>
        <w:tab/>
      </w:r>
      <w:r w:rsidR="00444E3C" w:rsidRPr="00211BE2">
        <w:rPr>
          <w:lang w:val="de-DE"/>
        </w:rPr>
        <w:t>1</w:t>
      </w:r>
    </w:p>
    <w:p w14:paraId="25D90764" w14:textId="7A539D3C" w:rsidR="005F7334" w:rsidRPr="00211BE2" w:rsidRDefault="00EC3092" w:rsidP="005F7334">
      <w:pPr>
        <w:pStyle w:val="Verzeichnis2"/>
        <w:tabs>
          <w:tab w:val="left" w:pos="1132"/>
          <w:tab w:val="right" w:leader="dot" w:pos="8777"/>
        </w:tabs>
        <w:rPr>
          <w:rFonts w:eastAsiaTheme="minorEastAsia"/>
          <w:sz w:val="22"/>
          <w:szCs w:val="22"/>
          <w:lang w:val="de-DE" w:eastAsia="tr-TR"/>
        </w:rPr>
      </w:pPr>
      <w:r>
        <w:rPr>
          <w:lang w:val="de-DE"/>
        </w:rPr>
        <w:t>1</w:t>
      </w:r>
      <w:r w:rsidR="005F7334" w:rsidRPr="00211BE2">
        <w:rPr>
          <w:lang w:val="de-DE"/>
        </w:rPr>
        <w:t>.1.</w:t>
      </w:r>
      <w:r w:rsidR="005F7334" w:rsidRPr="00211BE2">
        <w:rPr>
          <w:rFonts w:eastAsiaTheme="minorEastAsia"/>
          <w:sz w:val="22"/>
          <w:szCs w:val="22"/>
          <w:lang w:val="de-DE" w:eastAsia="tr-TR"/>
        </w:rPr>
        <w:tab/>
      </w:r>
      <w:r w:rsidR="005F7334" w:rsidRPr="00211BE2">
        <w:rPr>
          <w:lang w:val="de-DE"/>
        </w:rPr>
        <w:tab/>
      </w:r>
      <w:r w:rsidR="006175F4">
        <w:rPr>
          <w:lang w:val="de-DE"/>
        </w:rPr>
        <w:t>x</w:t>
      </w:r>
    </w:p>
    <w:p w14:paraId="11FD48AB" w14:textId="1C3F7FED" w:rsidR="005F7334" w:rsidRPr="00211BE2" w:rsidRDefault="00EC3092" w:rsidP="005F7334">
      <w:pPr>
        <w:pStyle w:val="Verzeichnis2"/>
        <w:tabs>
          <w:tab w:val="left" w:pos="1132"/>
          <w:tab w:val="right" w:leader="dot" w:pos="8777"/>
        </w:tabs>
        <w:rPr>
          <w:rFonts w:eastAsiaTheme="minorEastAsia"/>
          <w:lang w:val="de-DE" w:eastAsia="tr-TR"/>
        </w:rPr>
      </w:pPr>
      <w:r>
        <w:rPr>
          <w:lang w:val="de-DE"/>
        </w:rPr>
        <w:t>1</w:t>
      </w:r>
      <w:r w:rsidR="005F7334" w:rsidRPr="00211BE2">
        <w:rPr>
          <w:lang w:val="de-DE"/>
        </w:rPr>
        <w:t>.2.</w:t>
      </w:r>
      <w:r w:rsidR="005F7334" w:rsidRPr="00211BE2">
        <w:rPr>
          <w:rFonts w:eastAsiaTheme="minorEastAsia"/>
          <w:sz w:val="22"/>
          <w:szCs w:val="22"/>
          <w:lang w:val="de-DE" w:eastAsia="tr-TR"/>
        </w:rPr>
        <w:tab/>
      </w:r>
      <w:r w:rsidR="005F7334" w:rsidRPr="00211BE2">
        <w:rPr>
          <w:lang w:val="de-DE"/>
        </w:rPr>
        <w:tab/>
      </w:r>
      <w:r w:rsidR="006175F4">
        <w:rPr>
          <w:lang w:val="de-DE"/>
        </w:rPr>
        <w:t>x</w:t>
      </w:r>
    </w:p>
    <w:p w14:paraId="053AF5AA" w14:textId="23CEA99F" w:rsidR="009127C4" w:rsidRPr="00211BE2" w:rsidRDefault="009127C4">
      <w:pPr>
        <w:pStyle w:val="Verzeichnis1"/>
        <w:tabs>
          <w:tab w:val="right" w:leader="dot" w:pos="8777"/>
        </w:tabs>
        <w:rPr>
          <w:lang w:val="de-DE"/>
        </w:rPr>
      </w:pPr>
      <w:r w:rsidRPr="00211BE2">
        <w:rPr>
          <w:lang w:val="de-DE"/>
        </w:rPr>
        <w:t>2.</w:t>
      </w:r>
      <w:r w:rsidRPr="00211BE2">
        <w:rPr>
          <w:rFonts w:eastAsiaTheme="minorEastAsia"/>
          <w:lang w:val="de-DE" w:eastAsia="tr-TR"/>
        </w:rPr>
        <w:tab/>
      </w:r>
      <w:r w:rsidR="006175F4" w:rsidRPr="00B85F7D">
        <w:t>THEORETISCHE GRUNDLAGEN</w:t>
      </w:r>
      <w:r w:rsidR="000E6065" w:rsidRPr="00211BE2">
        <w:rPr>
          <w:lang w:val="de-DE"/>
        </w:rPr>
        <w:t xml:space="preserve"> </w:t>
      </w:r>
      <w:r w:rsidRPr="00211BE2">
        <w:rPr>
          <w:lang w:val="de-DE"/>
        </w:rPr>
        <w:tab/>
      </w:r>
      <w:r w:rsidR="006175F4">
        <w:rPr>
          <w:lang w:val="de-DE"/>
        </w:rPr>
        <w:t>x</w:t>
      </w:r>
    </w:p>
    <w:p w14:paraId="4210109F" w14:textId="4B408119" w:rsidR="00AF1FA9" w:rsidRPr="00211BE2" w:rsidRDefault="005F7334" w:rsidP="006175F4">
      <w:pPr>
        <w:pStyle w:val="Verzeichnis2"/>
        <w:tabs>
          <w:tab w:val="left" w:pos="1132"/>
          <w:tab w:val="right" w:leader="dot" w:pos="8777"/>
        </w:tabs>
        <w:rPr>
          <w:lang w:val="de-DE"/>
        </w:rPr>
      </w:pPr>
      <w:r w:rsidRPr="00211BE2">
        <w:rPr>
          <w:lang w:val="de-DE"/>
        </w:rPr>
        <w:t>2.1.</w:t>
      </w:r>
      <w:r w:rsidRPr="00211BE2">
        <w:rPr>
          <w:rFonts w:eastAsiaTheme="minorEastAsia"/>
          <w:lang w:val="de-DE" w:eastAsia="tr-TR"/>
        </w:rPr>
        <w:tab/>
      </w:r>
      <w:r w:rsidRPr="00211BE2">
        <w:rPr>
          <w:lang w:val="de-DE"/>
        </w:rPr>
        <w:tab/>
      </w:r>
      <w:r w:rsidR="006175F4">
        <w:rPr>
          <w:lang w:val="de-DE"/>
        </w:rPr>
        <w:t>x</w:t>
      </w:r>
    </w:p>
    <w:p w14:paraId="7D5A7A13" w14:textId="5D477246" w:rsidR="00AF1FA9" w:rsidRPr="00211BE2" w:rsidRDefault="00AF1FA9" w:rsidP="00AF1FA9">
      <w:pPr>
        <w:pStyle w:val="Verzeichnis2"/>
        <w:tabs>
          <w:tab w:val="left" w:pos="1698"/>
          <w:tab w:val="right" w:leader="dot" w:pos="8777"/>
        </w:tabs>
        <w:rPr>
          <w:lang w:val="de-DE"/>
        </w:rPr>
      </w:pPr>
      <w:r w:rsidRPr="00211BE2">
        <w:rPr>
          <w:rFonts w:eastAsiaTheme="minorEastAsia"/>
          <w:lang w:val="de-DE"/>
        </w:rPr>
        <w:t xml:space="preserve">          2.1.</w:t>
      </w:r>
      <w:r w:rsidR="006175F4">
        <w:rPr>
          <w:rFonts w:eastAsiaTheme="minorEastAsia"/>
          <w:lang w:val="de-DE"/>
        </w:rPr>
        <w:t>1</w:t>
      </w:r>
      <w:r w:rsidRPr="00211BE2">
        <w:rPr>
          <w:rFonts w:eastAsiaTheme="minorEastAsia"/>
          <w:lang w:val="de-DE"/>
        </w:rPr>
        <w:t xml:space="preserve">. </w:t>
      </w:r>
      <w:r w:rsidRPr="00211BE2">
        <w:rPr>
          <w:lang w:val="de-DE"/>
        </w:rPr>
        <w:tab/>
      </w:r>
      <w:r w:rsidR="006175F4">
        <w:rPr>
          <w:lang w:val="de-DE"/>
        </w:rPr>
        <w:t>x</w:t>
      </w:r>
    </w:p>
    <w:p w14:paraId="3AEA251D" w14:textId="04B336D4" w:rsidR="005F7334" w:rsidRPr="00211BE2" w:rsidRDefault="005F7334" w:rsidP="006175F4">
      <w:pPr>
        <w:pStyle w:val="Verzeichnis2"/>
        <w:tabs>
          <w:tab w:val="left" w:pos="1132"/>
          <w:tab w:val="right" w:leader="dot" w:pos="8777"/>
        </w:tabs>
        <w:rPr>
          <w:rFonts w:eastAsiaTheme="minorEastAsia"/>
          <w:lang w:val="de-DE" w:eastAsia="tr-TR"/>
        </w:rPr>
      </w:pPr>
      <w:r w:rsidRPr="00211BE2">
        <w:rPr>
          <w:lang w:val="de-DE"/>
        </w:rPr>
        <w:t>2.2.</w:t>
      </w:r>
      <w:r w:rsidRPr="00211BE2">
        <w:rPr>
          <w:rFonts w:eastAsiaTheme="minorEastAsia"/>
          <w:lang w:val="de-DE" w:eastAsia="tr-TR"/>
        </w:rPr>
        <w:tab/>
      </w:r>
      <w:r w:rsidRPr="00211BE2">
        <w:rPr>
          <w:lang w:val="de-DE"/>
        </w:rPr>
        <w:tab/>
      </w:r>
      <w:r w:rsidR="006175F4">
        <w:rPr>
          <w:lang w:val="de-DE"/>
        </w:rPr>
        <w:t>x</w:t>
      </w:r>
    </w:p>
    <w:p w14:paraId="439E90A4" w14:textId="4BC553D0" w:rsidR="005F7334" w:rsidRPr="00211BE2" w:rsidRDefault="005F7334" w:rsidP="005F7334">
      <w:pPr>
        <w:pStyle w:val="Verzeichnis2"/>
        <w:tabs>
          <w:tab w:val="left" w:pos="1698"/>
          <w:tab w:val="right" w:leader="dot" w:pos="8777"/>
        </w:tabs>
        <w:rPr>
          <w:lang w:val="de-DE"/>
        </w:rPr>
      </w:pPr>
      <w:r w:rsidRPr="00211BE2">
        <w:rPr>
          <w:lang w:val="de-DE"/>
        </w:rPr>
        <w:t xml:space="preserve">          </w:t>
      </w:r>
      <w:r w:rsidR="000F07F4" w:rsidRPr="00211BE2">
        <w:rPr>
          <w:lang w:val="de-DE"/>
        </w:rPr>
        <w:t>2</w:t>
      </w:r>
      <w:r w:rsidRPr="00211BE2">
        <w:rPr>
          <w:lang w:val="de-DE"/>
        </w:rPr>
        <w:t>.</w:t>
      </w:r>
      <w:r w:rsidR="006175F4">
        <w:rPr>
          <w:lang w:val="de-DE"/>
        </w:rPr>
        <w:t>2</w:t>
      </w:r>
      <w:r w:rsidRPr="00211BE2">
        <w:rPr>
          <w:lang w:val="de-DE"/>
        </w:rPr>
        <w:t xml:space="preserve">.1. </w:t>
      </w:r>
      <w:r w:rsidRPr="00211BE2">
        <w:rPr>
          <w:lang w:val="de-DE"/>
        </w:rPr>
        <w:tab/>
      </w:r>
      <w:r w:rsidR="006175F4">
        <w:rPr>
          <w:lang w:val="de-DE"/>
        </w:rPr>
        <w:t>x</w:t>
      </w:r>
    </w:p>
    <w:p w14:paraId="351FCBE1" w14:textId="21795AFE" w:rsidR="005F7334" w:rsidRPr="00211BE2" w:rsidRDefault="005F7334" w:rsidP="005F7334">
      <w:pPr>
        <w:pStyle w:val="Verzeichnis2"/>
        <w:tabs>
          <w:tab w:val="left" w:pos="1698"/>
          <w:tab w:val="right" w:leader="dot" w:pos="8777"/>
        </w:tabs>
        <w:rPr>
          <w:lang w:val="de-DE"/>
        </w:rPr>
      </w:pPr>
      <w:r w:rsidRPr="00211BE2">
        <w:rPr>
          <w:rFonts w:eastAsiaTheme="minorEastAsia"/>
          <w:lang w:val="de-DE"/>
        </w:rPr>
        <w:t xml:space="preserve">          </w:t>
      </w:r>
      <w:r w:rsidR="000F07F4" w:rsidRPr="00211BE2">
        <w:rPr>
          <w:rFonts w:eastAsiaTheme="minorEastAsia"/>
          <w:lang w:val="de-DE"/>
        </w:rPr>
        <w:t>2</w:t>
      </w:r>
      <w:r w:rsidRPr="00211BE2">
        <w:rPr>
          <w:rFonts w:eastAsiaTheme="minorEastAsia"/>
          <w:lang w:val="de-DE"/>
        </w:rPr>
        <w:t>.</w:t>
      </w:r>
      <w:r w:rsidR="006175F4">
        <w:rPr>
          <w:rFonts w:eastAsiaTheme="minorEastAsia"/>
          <w:lang w:val="de-DE"/>
        </w:rPr>
        <w:t>2</w:t>
      </w:r>
      <w:r w:rsidRPr="00211BE2">
        <w:rPr>
          <w:rFonts w:eastAsiaTheme="minorEastAsia"/>
          <w:lang w:val="de-DE"/>
        </w:rPr>
        <w:t xml:space="preserve">.2. </w:t>
      </w:r>
      <w:r w:rsidRPr="00211BE2">
        <w:rPr>
          <w:lang w:val="de-DE"/>
        </w:rPr>
        <w:tab/>
      </w:r>
      <w:r w:rsidR="006175F4">
        <w:rPr>
          <w:lang w:val="de-DE"/>
        </w:rPr>
        <w:t>x</w:t>
      </w:r>
    </w:p>
    <w:p w14:paraId="31134017" w14:textId="3ADC6DC8" w:rsidR="005F7334" w:rsidRPr="00211BE2" w:rsidRDefault="00D94E7F" w:rsidP="005F7334">
      <w:pPr>
        <w:pStyle w:val="Verzeichnis1"/>
        <w:tabs>
          <w:tab w:val="right" w:leader="dot" w:pos="8777"/>
        </w:tabs>
        <w:rPr>
          <w:lang w:val="de-DE"/>
        </w:rPr>
      </w:pPr>
      <w:r w:rsidRPr="00211BE2">
        <w:rPr>
          <w:lang w:val="de-DE"/>
        </w:rPr>
        <w:t>3</w:t>
      </w:r>
      <w:r w:rsidR="005F7334" w:rsidRPr="00211BE2">
        <w:rPr>
          <w:lang w:val="de-DE"/>
        </w:rPr>
        <w:t>.</w:t>
      </w:r>
      <w:r w:rsidR="005F7334" w:rsidRPr="00211BE2">
        <w:rPr>
          <w:rFonts w:eastAsiaTheme="minorEastAsia"/>
          <w:sz w:val="22"/>
          <w:szCs w:val="22"/>
          <w:lang w:val="de-DE" w:eastAsia="tr-TR"/>
        </w:rPr>
        <w:tab/>
      </w:r>
      <w:r w:rsidR="005F7334" w:rsidRPr="00211BE2">
        <w:rPr>
          <w:lang w:val="de-DE"/>
        </w:rPr>
        <w:t xml:space="preserve">MATERIALIEN UND METHODEN </w:t>
      </w:r>
      <w:r w:rsidR="005F7334" w:rsidRPr="00211BE2">
        <w:rPr>
          <w:lang w:val="de-DE"/>
        </w:rPr>
        <w:tab/>
      </w:r>
      <w:r w:rsidR="006175F4">
        <w:rPr>
          <w:lang w:val="de-DE"/>
        </w:rPr>
        <w:t>x</w:t>
      </w:r>
    </w:p>
    <w:p w14:paraId="237518E2" w14:textId="5EBEA77A" w:rsidR="00D94E7F" w:rsidRPr="00211BE2" w:rsidRDefault="00D94E7F" w:rsidP="00D94E7F">
      <w:pPr>
        <w:pStyle w:val="Verzeichnis2"/>
        <w:tabs>
          <w:tab w:val="left" w:pos="1132"/>
          <w:tab w:val="right" w:leader="dot" w:pos="8777"/>
        </w:tabs>
        <w:rPr>
          <w:lang w:val="de-DE"/>
        </w:rPr>
      </w:pPr>
      <w:r w:rsidRPr="00211BE2">
        <w:rPr>
          <w:lang w:val="de-DE"/>
        </w:rPr>
        <w:t>3.1.</w:t>
      </w:r>
      <w:r w:rsidRPr="00211BE2">
        <w:rPr>
          <w:rFonts w:eastAsiaTheme="minorEastAsia"/>
          <w:lang w:val="de-DE" w:eastAsia="tr-TR"/>
        </w:rPr>
        <w:tab/>
      </w:r>
      <w:r w:rsidRPr="00211BE2">
        <w:rPr>
          <w:lang w:val="de-DE"/>
        </w:rPr>
        <w:tab/>
      </w:r>
      <w:r w:rsidR="006175F4">
        <w:rPr>
          <w:lang w:val="de-DE"/>
        </w:rPr>
        <w:t>x</w:t>
      </w:r>
    </w:p>
    <w:p w14:paraId="10B132FC" w14:textId="57D526DB" w:rsidR="006175F4" w:rsidRPr="006175F4" w:rsidRDefault="00D94E7F" w:rsidP="006175F4">
      <w:pPr>
        <w:pStyle w:val="Verzeichnis2"/>
        <w:tabs>
          <w:tab w:val="left" w:pos="1132"/>
          <w:tab w:val="right" w:leader="dot" w:pos="8777"/>
        </w:tabs>
        <w:rPr>
          <w:rFonts w:eastAsiaTheme="minorEastAsia"/>
          <w:lang w:val="de-DE" w:eastAsia="tr-TR"/>
        </w:rPr>
      </w:pPr>
      <w:r w:rsidRPr="00211BE2">
        <w:rPr>
          <w:lang w:val="de-DE"/>
        </w:rPr>
        <w:t>3.2.</w:t>
      </w:r>
      <w:r w:rsidRPr="00211BE2">
        <w:rPr>
          <w:rFonts w:eastAsiaTheme="minorEastAsia"/>
          <w:lang w:val="de-DE" w:eastAsia="tr-TR"/>
        </w:rPr>
        <w:tab/>
      </w:r>
      <w:r w:rsidRPr="00211BE2">
        <w:rPr>
          <w:lang w:val="de-DE"/>
        </w:rPr>
        <w:tab/>
      </w:r>
      <w:r w:rsidR="006175F4">
        <w:rPr>
          <w:lang w:val="de-DE"/>
        </w:rPr>
        <w:t>x</w:t>
      </w:r>
      <w:r w:rsidRPr="00211BE2">
        <w:rPr>
          <w:lang w:val="de-DE"/>
        </w:rPr>
        <w:t xml:space="preserve">        </w:t>
      </w:r>
    </w:p>
    <w:p w14:paraId="1D2D0B9C" w14:textId="24C771F9" w:rsidR="00DD7DB8" w:rsidRPr="00DD7DB8" w:rsidRDefault="00272478" w:rsidP="006175F4">
      <w:pPr>
        <w:pStyle w:val="Verzeichnis2"/>
        <w:tabs>
          <w:tab w:val="left" w:pos="1415"/>
          <w:tab w:val="right" w:leader="dot" w:pos="8777"/>
        </w:tabs>
        <w:rPr>
          <w:rFonts w:eastAsiaTheme="minorEastAsia"/>
          <w:lang w:val="de-DE" w:eastAsia="tr-TR"/>
        </w:rPr>
      </w:pPr>
      <w:r w:rsidRPr="00211BE2">
        <w:rPr>
          <w:lang w:val="de-DE"/>
        </w:rPr>
        <w:t>3</w:t>
      </w:r>
      <w:r w:rsidR="00D94E7F" w:rsidRPr="00211BE2">
        <w:rPr>
          <w:lang w:val="de-DE"/>
        </w:rPr>
        <w:t xml:space="preserve">.3.    </w:t>
      </w:r>
      <w:r w:rsidR="006175F4">
        <w:rPr>
          <w:lang w:val="de-DE"/>
        </w:rPr>
        <w:t>………</w:t>
      </w:r>
      <w:r w:rsidR="00D94E7F" w:rsidRPr="00211BE2">
        <w:rPr>
          <w:lang w:val="de-DE"/>
        </w:rPr>
        <w:tab/>
      </w:r>
      <w:r w:rsidR="006175F4">
        <w:rPr>
          <w:lang w:val="de-DE"/>
        </w:rPr>
        <w:t>x</w:t>
      </w:r>
    </w:p>
    <w:p w14:paraId="41EF2EC2" w14:textId="499497F3" w:rsidR="009127C4" w:rsidRDefault="00F249E3" w:rsidP="00D80EFB">
      <w:pPr>
        <w:pStyle w:val="Verzeichnis1"/>
        <w:tabs>
          <w:tab w:val="right" w:leader="dot" w:pos="8777"/>
        </w:tabs>
        <w:rPr>
          <w:lang w:val="de-DE"/>
        </w:rPr>
      </w:pPr>
      <w:r>
        <w:rPr>
          <w:lang w:val="de-DE"/>
        </w:rPr>
        <w:t>4</w:t>
      </w:r>
      <w:r w:rsidR="009127C4" w:rsidRPr="00211BE2">
        <w:rPr>
          <w:lang w:val="de-DE"/>
        </w:rPr>
        <w:t>.</w:t>
      </w:r>
      <w:r w:rsidR="009127C4" w:rsidRPr="00211BE2">
        <w:rPr>
          <w:rFonts w:eastAsiaTheme="minorEastAsia"/>
          <w:sz w:val="22"/>
          <w:szCs w:val="22"/>
          <w:lang w:val="de-DE" w:eastAsia="tr-TR"/>
        </w:rPr>
        <w:tab/>
      </w:r>
      <w:r w:rsidR="007402A5" w:rsidRPr="00211BE2">
        <w:rPr>
          <w:lang w:val="de-DE"/>
        </w:rPr>
        <w:t>ERGEBNISSE</w:t>
      </w:r>
      <w:r w:rsidR="006175F4">
        <w:rPr>
          <w:lang w:val="de-DE"/>
        </w:rPr>
        <w:t xml:space="preserve"> UND DISKUSSION</w:t>
      </w:r>
      <w:r w:rsidR="009127C4" w:rsidRPr="00211BE2">
        <w:rPr>
          <w:lang w:val="de-DE"/>
        </w:rPr>
        <w:tab/>
      </w:r>
      <w:r w:rsidR="006175F4">
        <w:rPr>
          <w:lang w:val="de-DE"/>
        </w:rPr>
        <w:t>x</w:t>
      </w:r>
    </w:p>
    <w:p w14:paraId="3BCB4A18" w14:textId="1C30567A" w:rsidR="00F249E3" w:rsidRDefault="00F249E3" w:rsidP="00D80EFB">
      <w:pPr>
        <w:pStyle w:val="Verzeichnis2"/>
        <w:tabs>
          <w:tab w:val="left" w:pos="1132"/>
          <w:tab w:val="right" w:leader="dot" w:pos="8777"/>
        </w:tabs>
        <w:rPr>
          <w:lang w:val="de-DE"/>
        </w:rPr>
      </w:pPr>
      <w:r>
        <w:rPr>
          <w:lang w:val="de-DE"/>
        </w:rPr>
        <w:t>4</w:t>
      </w:r>
      <w:r w:rsidRPr="00211BE2">
        <w:rPr>
          <w:lang w:val="de-DE"/>
        </w:rPr>
        <w:t>.1.</w:t>
      </w:r>
      <w:r w:rsidRPr="00211BE2">
        <w:rPr>
          <w:rFonts w:eastAsiaTheme="minorEastAsia"/>
          <w:lang w:val="de-DE" w:eastAsia="tr-TR"/>
        </w:rPr>
        <w:tab/>
      </w:r>
      <w:r w:rsidR="006175F4">
        <w:rPr>
          <w:rFonts w:eastAsiaTheme="minorEastAsia"/>
          <w:lang w:val="de-DE" w:eastAsia="tr-TR"/>
        </w:rPr>
        <w:t>….</w:t>
      </w:r>
      <w:r w:rsidRPr="00211BE2">
        <w:rPr>
          <w:lang w:val="de-DE"/>
        </w:rPr>
        <w:tab/>
      </w:r>
      <w:r w:rsidR="006175F4">
        <w:rPr>
          <w:lang w:val="de-DE"/>
        </w:rPr>
        <w:t>x</w:t>
      </w:r>
    </w:p>
    <w:p w14:paraId="74F37B3A" w14:textId="71557A84" w:rsidR="00F249E3" w:rsidRPr="001228BB" w:rsidRDefault="00F249E3" w:rsidP="00D80EFB">
      <w:pPr>
        <w:pStyle w:val="Verzeichnis2"/>
        <w:tabs>
          <w:tab w:val="left" w:pos="1415"/>
          <w:tab w:val="right" w:leader="dot" w:pos="8777"/>
        </w:tabs>
        <w:rPr>
          <w:rFonts w:eastAsiaTheme="minorEastAsia"/>
          <w:lang w:val="de-DE" w:eastAsia="tr-TR"/>
        </w:rPr>
      </w:pPr>
      <w:r w:rsidRPr="001228BB">
        <w:rPr>
          <w:lang w:val="de-DE"/>
        </w:rPr>
        <w:t>4.</w:t>
      </w:r>
      <w:r w:rsidR="006175F4">
        <w:rPr>
          <w:lang w:val="de-DE"/>
        </w:rPr>
        <w:t>2</w:t>
      </w:r>
      <w:r w:rsidRPr="001228BB">
        <w:rPr>
          <w:lang w:val="de-DE"/>
        </w:rPr>
        <w:t xml:space="preserve">.    </w:t>
      </w:r>
      <w:r w:rsidR="006175F4">
        <w:rPr>
          <w:lang w:val="de-DE"/>
        </w:rPr>
        <w:t>….</w:t>
      </w:r>
      <w:r w:rsidRPr="001228BB">
        <w:rPr>
          <w:lang w:val="de-DE"/>
        </w:rPr>
        <w:tab/>
      </w:r>
      <w:r w:rsidR="006175F4">
        <w:rPr>
          <w:lang w:val="de-DE"/>
        </w:rPr>
        <w:t>x</w:t>
      </w:r>
    </w:p>
    <w:p w14:paraId="5E730B37" w14:textId="011759CB" w:rsidR="009127C4" w:rsidRPr="001228BB" w:rsidRDefault="006175F4" w:rsidP="00D80EFB">
      <w:pPr>
        <w:pStyle w:val="Verzeichnis1"/>
        <w:tabs>
          <w:tab w:val="right" w:leader="dot" w:pos="8777"/>
        </w:tabs>
        <w:rPr>
          <w:lang w:val="de-DE"/>
        </w:rPr>
      </w:pPr>
      <w:r>
        <w:rPr>
          <w:lang w:val="de-DE"/>
        </w:rPr>
        <w:t>5</w:t>
      </w:r>
      <w:r w:rsidR="009127C4" w:rsidRPr="001228BB">
        <w:rPr>
          <w:lang w:val="de-DE"/>
        </w:rPr>
        <w:t>.</w:t>
      </w:r>
      <w:r w:rsidR="009127C4" w:rsidRPr="001228BB">
        <w:rPr>
          <w:rFonts w:eastAsiaTheme="minorEastAsia"/>
          <w:sz w:val="22"/>
          <w:szCs w:val="22"/>
          <w:lang w:val="de-DE" w:eastAsia="tr-TR"/>
        </w:rPr>
        <w:tab/>
      </w:r>
      <w:r w:rsidRPr="00B85F7D">
        <w:t xml:space="preserve">SCHLUSSFOLGERUNG </w:t>
      </w:r>
      <w:r w:rsidR="009127C4" w:rsidRPr="001228BB">
        <w:rPr>
          <w:lang w:val="de-DE"/>
        </w:rPr>
        <w:tab/>
      </w:r>
      <w:r>
        <w:rPr>
          <w:lang w:val="de-DE"/>
        </w:rPr>
        <w:t>x</w:t>
      </w:r>
    </w:p>
    <w:p w14:paraId="51F94A4A" w14:textId="6AEA7736" w:rsidR="001228BB" w:rsidRPr="001228BB" w:rsidRDefault="006175F4" w:rsidP="00D80EFB">
      <w:pPr>
        <w:pStyle w:val="Verzeichnis1"/>
        <w:tabs>
          <w:tab w:val="right" w:leader="dot" w:pos="8777"/>
        </w:tabs>
        <w:rPr>
          <w:lang w:val="de-DE"/>
        </w:rPr>
      </w:pPr>
      <w:r>
        <w:rPr>
          <w:lang w:val="de-DE"/>
        </w:rPr>
        <w:t>6</w:t>
      </w:r>
      <w:r w:rsidR="001228BB" w:rsidRPr="001228BB">
        <w:rPr>
          <w:lang w:val="de-DE"/>
        </w:rPr>
        <w:t>.</w:t>
      </w:r>
      <w:r w:rsidR="001228BB" w:rsidRPr="001228BB">
        <w:rPr>
          <w:rFonts w:eastAsiaTheme="minorEastAsia"/>
          <w:sz w:val="22"/>
          <w:szCs w:val="22"/>
          <w:lang w:val="de-DE" w:eastAsia="tr-TR"/>
        </w:rPr>
        <w:tab/>
      </w:r>
      <w:r w:rsidR="001228BB" w:rsidRPr="001228BB">
        <w:rPr>
          <w:lang w:val="de-DE"/>
        </w:rPr>
        <w:t>A</w:t>
      </w:r>
      <w:r w:rsidR="00EC3454">
        <w:rPr>
          <w:lang w:val="de-DE"/>
        </w:rPr>
        <w:t>NHANG</w:t>
      </w:r>
      <w:r w:rsidR="001228BB" w:rsidRPr="001228BB">
        <w:rPr>
          <w:lang w:val="de-DE"/>
        </w:rPr>
        <w:tab/>
      </w:r>
      <w:r>
        <w:rPr>
          <w:lang w:val="de-DE"/>
        </w:rPr>
        <w:t>x</w:t>
      </w:r>
    </w:p>
    <w:p w14:paraId="4241798F" w14:textId="6868B180" w:rsidR="00C75076" w:rsidRPr="001228BB" w:rsidRDefault="00C75076" w:rsidP="006175F4">
      <w:pPr>
        <w:pStyle w:val="Verzeichnis2"/>
        <w:tabs>
          <w:tab w:val="left" w:pos="1132"/>
          <w:tab w:val="right" w:leader="dot" w:pos="8777"/>
        </w:tabs>
        <w:ind w:left="0" w:firstLine="0"/>
        <w:rPr>
          <w:rFonts w:eastAsiaTheme="minorEastAsia"/>
          <w:lang w:val="de-DE" w:eastAsia="tr-TR"/>
        </w:rPr>
      </w:pPr>
    </w:p>
    <w:p w14:paraId="7E78CC36" w14:textId="77777777" w:rsidR="001228BB" w:rsidRPr="001228BB" w:rsidRDefault="001228BB" w:rsidP="001228BB">
      <w:pPr>
        <w:rPr>
          <w:rFonts w:eastAsiaTheme="minorEastAsia"/>
          <w:lang w:val="de-DE"/>
        </w:rPr>
      </w:pPr>
    </w:p>
    <w:p w14:paraId="7E823430" w14:textId="09426EAE" w:rsidR="009127C4" w:rsidRPr="00211BE2" w:rsidRDefault="00662FE1">
      <w:pPr>
        <w:pStyle w:val="Verzeichnis1"/>
        <w:tabs>
          <w:tab w:val="right" w:leader="dot" w:pos="8777"/>
        </w:tabs>
        <w:rPr>
          <w:rFonts w:eastAsiaTheme="minorEastAsia"/>
          <w:sz w:val="22"/>
          <w:szCs w:val="22"/>
          <w:lang w:val="de-DE" w:eastAsia="tr-TR"/>
        </w:rPr>
      </w:pPr>
      <w:r>
        <w:rPr>
          <w:lang w:val="de-DE"/>
        </w:rPr>
        <w:t>LITERATURVERZEICHNIS</w:t>
      </w:r>
      <w:r w:rsidR="009127C4" w:rsidRPr="00211BE2">
        <w:rPr>
          <w:lang w:val="de-DE"/>
        </w:rPr>
        <w:tab/>
      </w:r>
      <w:r w:rsidR="006175F4">
        <w:rPr>
          <w:lang w:val="de-DE"/>
        </w:rPr>
        <w:t>x</w:t>
      </w:r>
    </w:p>
    <w:p w14:paraId="64191543" w14:textId="77777777" w:rsidR="004D726F" w:rsidRPr="008E3ED3" w:rsidRDefault="004D726F">
      <w:pPr>
        <w:pStyle w:val="Verzeichnis1"/>
        <w:tabs>
          <w:tab w:val="right" w:leader="dot" w:pos="8787"/>
        </w:tabs>
        <w:rPr>
          <w:lang w:val="de-DE"/>
        </w:rPr>
      </w:pPr>
      <w:r w:rsidRPr="00211BE2">
        <w:rPr>
          <w:lang w:val="de-DE"/>
        </w:rPr>
        <w:fldChar w:fldCharType="end"/>
      </w:r>
    </w:p>
    <w:p w14:paraId="3151A70C" w14:textId="77777777" w:rsidR="00BB791E" w:rsidRPr="008E3ED3" w:rsidRDefault="00BB791E" w:rsidP="00BB791E">
      <w:pPr>
        <w:ind w:firstLine="0"/>
        <w:rPr>
          <w:lang w:val="de-DE"/>
        </w:rPr>
      </w:pPr>
    </w:p>
    <w:p w14:paraId="24824CEE" w14:textId="77777777" w:rsidR="004B3A1A" w:rsidRPr="008E3ED3" w:rsidRDefault="004B3A1A" w:rsidP="004B3A1A">
      <w:pPr>
        <w:rPr>
          <w:lang w:val="de-DE"/>
        </w:rPr>
      </w:pPr>
    </w:p>
    <w:p w14:paraId="3C786126" w14:textId="50A2E964" w:rsidR="00E901C8" w:rsidRPr="008E3ED3" w:rsidRDefault="00E901C8">
      <w:pPr>
        <w:widowControl/>
        <w:suppressAutoHyphens w:val="0"/>
        <w:spacing w:line="240" w:lineRule="auto"/>
        <w:ind w:firstLine="0"/>
        <w:jc w:val="left"/>
        <w:rPr>
          <w:rFonts w:eastAsia="Arial"/>
          <w:b/>
          <w:bCs/>
          <w:kern w:val="1"/>
          <w:sz w:val="32"/>
          <w:szCs w:val="32"/>
          <w:lang w:val="de-DE"/>
        </w:rPr>
      </w:pPr>
      <w:r w:rsidRPr="008E3ED3">
        <w:rPr>
          <w:lang w:val="de-DE"/>
        </w:rPr>
        <w:br w:type="page"/>
      </w:r>
    </w:p>
    <w:p w14:paraId="4C779FA2" w14:textId="77777777" w:rsidR="006175F4" w:rsidRPr="00B85F7D" w:rsidRDefault="006175F4" w:rsidP="006175F4">
      <w:pPr>
        <w:pStyle w:val="Verzeichnis1"/>
        <w:tabs>
          <w:tab w:val="right" w:leader="dot" w:pos="8787"/>
        </w:tabs>
        <w:spacing w:before="240" w:after="480"/>
        <w:ind w:left="0" w:firstLine="0"/>
        <w:jc w:val="center"/>
        <w:rPr>
          <w:b/>
          <w:bCs/>
          <w:sz w:val="32"/>
          <w:szCs w:val="32"/>
        </w:rPr>
      </w:pPr>
      <w:r w:rsidRPr="00B85F7D">
        <w:rPr>
          <w:b/>
          <w:bCs/>
          <w:sz w:val="32"/>
          <w:szCs w:val="32"/>
        </w:rPr>
        <w:lastRenderedPageBreak/>
        <w:t>ABBILDUNGSVERZEICHNIS</w:t>
      </w:r>
    </w:p>
    <w:p w14:paraId="18F65904" w14:textId="3C2A9219" w:rsidR="006175F4" w:rsidRDefault="006175F4" w:rsidP="006175F4">
      <w:pPr>
        <w:pStyle w:val="p1"/>
        <w:ind w:firstLine="708"/>
      </w:pPr>
    </w:p>
    <w:p w14:paraId="069ED1AB" w14:textId="3B38F669" w:rsidR="006175F4" w:rsidRDefault="006175F4" w:rsidP="006175F4">
      <w:pPr>
        <w:tabs>
          <w:tab w:val="left" w:pos="1701"/>
        </w:tabs>
        <w:spacing w:after="240"/>
        <w:ind w:firstLine="0"/>
      </w:pPr>
      <w:bookmarkStart w:id="2" w:name="_Toc421173667"/>
      <w:r w:rsidRPr="00B85F7D">
        <w:rPr>
          <w:b/>
          <w:bCs/>
        </w:rPr>
        <w:t>Abbildung</w:t>
      </w:r>
      <w:r>
        <w:rPr>
          <w:b/>
          <w:bCs/>
        </w:rPr>
        <w:t xml:space="preserve"> </w:t>
      </w:r>
      <w:r w:rsidRPr="00B85F7D">
        <w:rPr>
          <w:b/>
          <w:bCs/>
        </w:rPr>
        <w:t>1</w:t>
      </w:r>
      <w:r>
        <w:rPr>
          <w:b/>
          <w:bCs/>
        </w:rPr>
        <w:t xml:space="preserve">. </w:t>
      </w:r>
    </w:p>
    <w:p w14:paraId="15DE5129" w14:textId="1351FC4E" w:rsidR="006175F4" w:rsidRPr="00275430" w:rsidRDefault="006175F4" w:rsidP="006175F4">
      <w:pPr>
        <w:tabs>
          <w:tab w:val="left" w:pos="1701"/>
        </w:tabs>
        <w:spacing w:after="240"/>
        <w:ind w:firstLine="0"/>
        <w:rPr>
          <w:rFonts w:eastAsia="Calibri"/>
          <w:lang w:eastAsia="en-US"/>
        </w:rPr>
      </w:pPr>
      <w:r w:rsidRPr="00275430">
        <w:rPr>
          <w:b/>
          <w:bCs/>
        </w:rPr>
        <w:t>Abbildung</w:t>
      </w:r>
      <w:r>
        <w:rPr>
          <w:b/>
          <w:bCs/>
        </w:rPr>
        <w:t xml:space="preserve"> </w:t>
      </w:r>
      <w:r w:rsidRPr="00275430">
        <w:rPr>
          <w:b/>
          <w:bCs/>
        </w:rPr>
        <w:t>2</w:t>
      </w:r>
      <w:r>
        <w:rPr>
          <w:b/>
          <w:bCs/>
        </w:rPr>
        <w:t xml:space="preserve">. </w:t>
      </w:r>
    </w:p>
    <w:p w14:paraId="0CDC59AD" w14:textId="4B48EDDD" w:rsidR="006175F4" w:rsidRPr="00275430" w:rsidRDefault="006175F4" w:rsidP="006175F4">
      <w:pPr>
        <w:tabs>
          <w:tab w:val="left" w:pos="1701"/>
        </w:tabs>
        <w:spacing w:after="240"/>
        <w:ind w:firstLine="0"/>
        <w:rPr>
          <w:rFonts w:eastAsia="Calibri"/>
          <w:lang w:eastAsia="en-US"/>
        </w:rPr>
      </w:pPr>
      <w:r w:rsidRPr="00275430">
        <w:rPr>
          <w:b/>
          <w:bCs/>
        </w:rPr>
        <w:t>Abbildung</w:t>
      </w:r>
      <w:r>
        <w:rPr>
          <w:b/>
          <w:bCs/>
        </w:rPr>
        <w:t xml:space="preserve"> </w:t>
      </w:r>
      <w:r w:rsidRPr="00275430">
        <w:rPr>
          <w:b/>
          <w:bCs/>
        </w:rPr>
        <w:t>3</w:t>
      </w:r>
      <w:r>
        <w:rPr>
          <w:b/>
          <w:bCs/>
        </w:rPr>
        <w:t xml:space="preserve">. </w:t>
      </w:r>
    </w:p>
    <w:p w14:paraId="7C68EE25" w14:textId="47DA1399" w:rsidR="006175F4" w:rsidRPr="00275430" w:rsidRDefault="006175F4" w:rsidP="006175F4">
      <w:pPr>
        <w:spacing w:after="240"/>
        <w:ind w:firstLine="0"/>
        <w:rPr>
          <w:rFonts w:eastAsia="Calibri"/>
          <w:lang w:eastAsia="en-US"/>
        </w:rPr>
      </w:pPr>
      <w:r w:rsidRPr="00275430">
        <w:rPr>
          <w:b/>
          <w:bCs/>
        </w:rPr>
        <w:t>Abbildung</w:t>
      </w:r>
      <w:r>
        <w:rPr>
          <w:b/>
          <w:bCs/>
        </w:rPr>
        <w:t xml:space="preserve"> </w:t>
      </w:r>
      <w:r w:rsidRPr="00275430">
        <w:rPr>
          <w:b/>
          <w:bCs/>
        </w:rPr>
        <w:t>4</w:t>
      </w:r>
      <w:r>
        <w:rPr>
          <w:b/>
          <w:bCs/>
        </w:rPr>
        <w:t xml:space="preserve">. </w:t>
      </w:r>
    </w:p>
    <w:p w14:paraId="60850735" w14:textId="142EA608" w:rsidR="006175F4" w:rsidRPr="00275430" w:rsidRDefault="006175F4" w:rsidP="006175F4">
      <w:pPr>
        <w:tabs>
          <w:tab w:val="left" w:pos="1701"/>
        </w:tabs>
        <w:spacing w:after="240"/>
        <w:ind w:firstLine="0"/>
        <w:rPr>
          <w:b/>
          <w:bCs/>
        </w:rPr>
      </w:pPr>
      <w:r w:rsidRPr="00275430">
        <w:rPr>
          <w:b/>
          <w:bCs/>
        </w:rPr>
        <w:t>Abbildung</w:t>
      </w:r>
      <w:r>
        <w:rPr>
          <w:b/>
          <w:bCs/>
        </w:rPr>
        <w:t xml:space="preserve"> </w:t>
      </w:r>
      <w:r w:rsidRPr="00275430">
        <w:rPr>
          <w:b/>
          <w:bCs/>
        </w:rPr>
        <w:t>5</w:t>
      </w:r>
      <w:r>
        <w:rPr>
          <w:b/>
          <w:bCs/>
        </w:rPr>
        <w:t>.</w:t>
      </w:r>
      <w:r w:rsidRPr="00275430">
        <w:rPr>
          <w:b/>
          <w:bCs/>
        </w:rPr>
        <w:t xml:space="preserve"> </w:t>
      </w:r>
    </w:p>
    <w:p w14:paraId="6A7256FD" w14:textId="078FDF8D" w:rsidR="006175F4" w:rsidRPr="00275430" w:rsidRDefault="006175F4" w:rsidP="006175F4">
      <w:pPr>
        <w:pStyle w:val="GPHeading2"/>
        <w:numPr>
          <w:ilvl w:val="0"/>
          <w:numId w:val="0"/>
        </w:numPr>
        <w:spacing w:before="0" w:after="240" w:line="360" w:lineRule="auto"/>
        <w:jc w:val="both"/>
        <w:rPr>
          <w:rFonts w:cs="Times New Roman"/>
          <w:sz w:val="24"/>
          <w:szCs w:val="24"/>
          <w:lang w:val="de-DE"/>
        </w:rPr>
      </w:pPr>
      <w:r w:rsidRPr="00275430">
        <w:rPr>
          <w:rFonts w:cs="Times New Roman"/>
          <w:sz w:val="24"/>
          <w:szCs w:val="24"/>
          <w:lang w:val="de-DE"/>
        </w:rPr>
        <w:t>Abbildung</w:t>
      </w:r>
      <w:r>
        <w:rPr>
          <w:rFonts w:cs="Times New Roman"/>
          <w:sz w:val="24"/>
          <w:szCs w:val="24"/>
          <w:lang w:val="de-DE"/>
        </w:rPr>
        <w:t xml:space="preserve"> </w:t>
      </w:r>
      <w:r w:rsidRPr="00275430">
        <w:rPr>
          <w:rFonts w:cs="Times New Roman"/>
          <w:sz w:val="24"/>
          <w:szCs w:val="24"/>
          <w:lang w:val="de-DE"/>
        </w:rPr>
        <w:t>6</w:t>
      </w:r>
      <w:r>
        <w:rPr>
          <w:rFonts w:cs="Times New Roman"/>
          <w:sz w:val="24"/>
          <w:szCs w:val="24"/>
          <w:lang w:val="de-DE"/>
        </w:rPr>
        <w:t xml:space="preserve">. </w:t>
      </w:r>
    </w:p>
    <w:p w14:paraId="3F8026D7" w14:textId="357FD407" w:rsidR="006175F4" w:rsidRPr="00275430" w:rsidRDefault="006175F4" w:rsidP="006175F4">
      <w:pPr>
        <w:pStyle w:val="GPHeading2"/>
        <w:numPr>
          <w:ilvl w:val="0"/>
          <w:numId w:val="0"/>
        </w:numPr>
        <w:spacing w:before="0" w:after="240" w:line="360" w:lineRule="auto"/>
        <w:jc w:val="both"/>
        <w:rPr>
          <w:color w:val="000000"/>
          <w:sz w:val="24"/>
          <w:szCs w:val="24"/>
          <w:lang w:eastAsia="tr-TR"/>
        </w:rPr>
      </w:pPr>
      <w:r w:rsidRPr="00275430">
        <w:rPr>
          <w:color w:val="000000"/>
          <w:sz w:val="24"/>
          <w:szCs w:val="24"/>
          <w:lang w:eastAsia="tr-TR"/>
        </w:rPr>
        <w:t>Abbildung</w:t>
      </w:r>
      <w:r>
        <w:rPr>
          <w:color w:val="000000"/>
          <w:sz w:val="24"/>
          <w:szCs w:val="24"/>
          <w:lang w:eastAsia="tr-TR"/>
        </w:rPr>
        <w:t xml:space="preserve"> </w:t>
      </w:r>
      <w:r w:rsidRPr="00275430">
        <w:rPr>
          <w:color w:val="000000"/>
          <w:sz w:val="24"/>
          <w:szCs w:val="24"/>
          <w:lang w:eastAsia="tr-TR"/>
        </w:rPr>
        <w:t>7</w:t>
      </w:r>
      <w:r>
        <w:rPr>
          <w:color w:val="000000"/>
          <w:sz w:val="24"/>
          <w:szCs w:val="24"/>
          <w:lang w:eastAsia="tr-TR"/>
        </w:rPr>
        <w:t>.</w:t>
      </w:r>
      <w:r>
        <w:rPr>
          <w:b w:val="0"/>
          <w:bCs/>
          <w:color w:val="000000"/>
          <w:sz w:val="24"/>
          <w:szCs w:val="24"/>
          <w:lang w:eastAsia="tr-TR"/>
        </w:rPr>
        <w:t xml:space="preserve"> </w:t>
      </w:r>
    </w:p>
    <w:p w14:paraId="325ED468" w14:textId="2C679F55" w:rsidR="006175F4" w:rsidRDefault="006175F4" w:rsidP="006175F4">
      <w:pPr>
        <w:autoSpaceDE w:val="0"/>
        <w:autoSpaceDN w:val="0"/>
        <w:adjustRightInd w:val="0"/>
        <w:spacing w:after="240"/>
        <w:ind w:firstLine="0"/>
        <w:rPr>
          <w:b/>
          <w:bCs/>
          <w:color w:val="000000"/>
          <w:lang w:eastAsia="tr-TR"/>
        </w:rPr>
      </w:pPr>
      <w:r w:rsidRPr="00275430">
        <w:rPr>
          <w:b/>
          <w:bCs/>
          <w:color w:val="000000"/>
          <w:lang w:eastAsia="tr-TR"/>
        </w:rPr>
        <w:t>Abbildung</w:t>
      </w:r>
      <w:r>
        <w:rPr>
          <w:b/>
          <w:bCs/>
          <w:color w:val="000000"/>
          <w:lang w:eastAsia="tr-TR"/>
        </w:rPr>
        <w:t xml:space="preserve"> </w:t>
      </w:r>
      <w:r w:rsidRPr="00275430">
        <w:rPr>
          <w:b/>
          <w:bCs/>
          <w:color w:val="000000"/>
          <w:lang w:eastAsia="tr-TR"/>
        </w:rPr>
        <w:t>8</w:t>
      </w:r>
      <w:r>
        <w:rPr>
          <w:b/>
          <w:bCs/>
          <w:color w:val="000000"/>
          <w:lang w:eastAsia="tr-TR"/>
        </w:rPr>
        <w:t>.</w:t>
      </w:r>
      <w:r w:rsidRPr="00275430">
        <w:rPr>
          <w:b/>
          <w:bCs/>
          <w:color w:val="000000"/>
          <w:lang w:eastAsia="tr-TR"/>
        </w:rPr>
        <w:t xml:space="preserve"> </w:t>
      </w:r>
    </w:p>
    <w:p w14:paraId="2B742528" w14:textId="77777777" w:rsidR="006175F4" w:rsidRDefault="006175F4" w:rsidP="006175F4">
      <w:pPr>
        <w:autoSpaceDE w:val="0"/>
        <w:autoSpaceDN w:val="0"/>
        <w:adjustRightInd w:val="0"/>
        <w:spacing w:after="240"/>
        <w:ind w:firstLine="0"/>
        <w:rPr>
          <w:b/>
          <w:bCs/>
          <w:color w:val="000000"/>
          <w:lang w:eastAsia="tr-TR"/>
        </w:rPr>
      </w:pPr>
    </w:p>
    <w:p w14:paraId="66A9E0A2" w14:textId="77777777" w:rsidR="006175F4" w:rsidRDefault="006175F4" w:rsidP="006175F4">
      <w:pPr>
        <w:autoSpaceDE w:val="0"/>
        <w:autoSpaceDN w:val="0"/>
        <w:adjustRightInd w:val="0"/>
        <w:spacing w:after="240"/>
        <w:ind w:firstLine="0"/>
        <w:rPr>
          <w:b/>
          <w:bCs/>
          <w:color w:val="000000"/>
          <w:lang w:eastAsia="tr-TR"/>
        </w:rPr>
      </w:pPr>
    </w:p>
    <w:p w14:paraId="0E6C99F4" w14:textId="77777777" w:rsidR="006175F4" w:rsidRDefault="006175F4" w:rsidP="006175F4">
      <w:pPr>
        <w:autoSpaceDE w:val="0"/>
        <w:autoSpaceDN w:val="0"/>
        <w:adjustRightInd w:val="0"/>
        <w:spacing w:after="240"/>
        <w:ind w:firstLine="0"/>
        <w:rPr>
          <w:b/>
          <w:bCs/>
          <w:color w:val="000000"/>
          <w:lang w:eastAsia="tr-TR"/>
        </w:rPr>
      </w:pPr>
    </w:p>
    <w:p w14:paraId="2DA2F6B9" w14:textId="77777777" w:rsidR="006175F4" w:rsidRDefault="006175F4" w:rsidP="006175F4">
      <w:pPr>
        <w:autoSpaceDE w:val="0"/>
        <w:autoSpaceDN w:val="0"/>
        <w:adjustRightInd w:val="0"/>
        <w:spacing w:after="240"/>
        <w:ind w:firstLine="0"/>
        <w:rPr>
          <w:b/>
          <w:bCs/>
          <w:color w:val="000000"/>
          <w:lang w:eastAsia="tr-TR"/>
        </w:rPr>
      </w:pPr>
    </w:p>
    <w:p w14:paraId="711F46BA" w14:textId="77777777" w:rsidR="006175F4" w:rsidRDefault="006175F4" w:rsidP="006175F4">
      <w:pPr>
        <w:autoSpaceDE w:val="0"/>
        <w:autoSpaceDN w:val="0"/>
        <w:adjustRightInd w:val="0"/>
        <w:spacing w:after="240"/>
        <w:ind w:firstLine="0"/>
        <w:rPr>
          <w:b/>
          <w:bCs/>
          <w:color w:val="000000"/>
          <w:lang w:eastAsia="tr-TR"/>
        </w:rPr>
      </w:pPr>
    </w:p>
    <w:p w14:paraId="7C585402" w14:textId="77777777" w:rsidR="006175F4" w:rsidRDefault="006175F4" w:rsidP="006175F4">
      <w:pPr>
        <w:autoSpaceDE w:val="0"/>
        <w:autoSpaceDN w:val="0"/>
        <w:adjustRightInd w:val="0"/>
        <w:spacing w:after="240"/>
        <w:ind w:firstLine="0"/>
        <w:rPr>
          <w:b/>
          <w:bCs/>
          <w:color w:val="000000"/>
          <w:lang w:eastAsia="tr-TR"/>
        </w:rPr>
      </w:pPr>
    </w:p>
    <w:p w14:paraId="79328F58" w14:textId="77777777" w:rsidR="006175F4" w:rsidRPr="00275430" w:rsidRDefault="006175F4" w:rsidP="006175F4">
      <w:pPr>
        <w:autoSpaceDE w:val="0"/>
        <w:autoSpaceDN w:val="0"/>
        <w:adjustRightInd w:val="0"/>
        <w:spacing w:after="240"/>
        <w:ind w:firstLine="0"/>
        <w:rPr>
          <w:color w:val="000000"/>
          <w:lang w:eastAsia="tr-TR"/>
        </w:rPr>
      </w:pPr>
    </w:p>
    <w:bookmarkEnd w:id="2"/>
    <w:p w14:paraId="47AF078B" w14:textId="77777777" w:rsidR="00650D64" w:rsidRDefault="00650D64" w:rsidP="00650D64">
      <w:pPr>
        <w:rPr>
          <w:rStyle w:val="StyleCaptionNotBold1Char"/>
          <w:b w:val="0"/>
          <w:bCs w:val="0"/>
          <w:lang w:val="tr-TR"/>
        </w:rPr>
      </w:pPr>
    </w:p>
    <w:p w14:paraId="312FD00F" w14:textId="77777777" w:rsidR="006175F4" w:rsidRDefault="006175F4" w:rsidP="00650D64">
      <w:pPr>
        <w:rPr>
          <w:rStyle w:val="StyleCaptionNotBold1Char"/>
          <w:b w:val="0"/>
          <w:bCs w:val="0"/>
          <w:lang w:val="tr-TR"/>
        </w:rPr>
      </w:pPr>
    </w:p>
    <w:p w14:paraId="47E5D33F" w14:textId="77777777" w:rsidR="006175F4" w:rsidRPr="00B94706" w:rsidRDefault="006175F4" w:rsidP="00650D64">
      <w:pPr>
        <w:rPr>
          <w:rStyle w:val="StyleCaptionNotBold1Char"/>
          <w:b w:val="0"/>
          <w:bCs w:val="0"/>
          <w:lang w:val="tr-TR"/>
        </w:rPr>
      </w:pPr>
    </w:p>
    <w:p w14:paraId="1A242BF5" w14:textId="77777777" w:rsidR="006175F4" w:rsidRPr="00B85F7D" w:rsidRDefault="006175F4" w:rsidP="006175F4">
      <w:pPr>
        <w:pStyle w:val="GPHeading1"/>
        <w:numPr>
          <w:ilvl w:val="0"/>
          <w:numId w:val="0"/>
        </w:numPr>
        <w:tabs>
          <w:tab w:val="left" w:pos="1701"/>
        </w:tabs>
        <w:rPr>
          <w:rFonts w:cs="Times New Roman"/>
          <w:lang w:val="de-DE"/>
        </w:rPr>
      </w:pPr>
      <w:r w:rsidRPr="00B85F7D">
        <w:rPr>
          <w:rFonts w:cs="Times New Roman"/>
          <w:lang w:val="de-DE"/>
        </w:rPr>
        <w:lastRenderedPageBreak/>
        <w:t>TABELLENverzeıchnıs</w:t>
      </w:r>
    </w:p>
    <w:p w14:paraId="78B7238D" w14:textId="176EC51B" w:rsidR="006175F4" w:rsidRPr="00B85F7D" w:rsidRDefault="006175F4" w:rsidP="006175F4">
      <w:pPr>
        <w:spacing w:after="240"/>
        <w:ind w:firstLine="0"/>
        <w:jc w:val="left"/>
        <w:rPr>
          <w:b/>
          <w:bCs/>
        </w:rPr>
      </w:pPr>
      <w:r w:rsidRPr="00B85F7D">
        <w:rPr>
          <w:rFonts w:eastAsia="Calibri"/>
          <w:b/>
          <w:bCs/>
          <w:lang w:eastAsia="en-US"/>
        </w:rPr>
        <w:t>Tabelle</w:t>
      </w:r>
      <w:r>
        <w:rPr>
          <w:rFonts w:eastAsia="Calibri"/>
          <w:b/>
          <w:bCs/>
          <w:lang w:eastAsia="en-US"/>
        </w:rPr>
        <w:t xml:space="preserve"> </w:t>
      </w:r>
      <w:r w:rsidRPr="00B85F7D">
        <w:rPr>
          <w:rFonts w:eastAsia="Calibri"/>
          <w:b/>
          <w:bCs/>
          <w:lang w:eastAsia="en-US"/>
        </w:rPr>
        <w:t>1</w:t>
      </w:r>
      <w:r>
        <w:rPr>
          <w:rFonts w:eastAsia="Calibri"/>
          <w:b/>
          <w:bCs/>
          <w:lang w:eastAsia="en-US"/>
        </w:rPr>
        <w:t xml:space="preserve">. </w:t>
      </w:r>
    </w:p>
    <w:p w14:paraId="24DBD85A" w14:textId="0F8C5742" w:rsidR="006175F4" w:rsidRPr="00B85F7D" w:rsidRDefault="006175F4" w:rsidP="006175F4">
      <w:pPr>
        <w:tabs>
          <w:tab w:val="left" w:pos="1418"/>
        </w:tabs>
        <w:spacing w:after="240"/>
        <w:ind w:firstLine="0"/>
        <w:jc w:val="left"/>
        <w:rPr>
          <w:rFonts w:eastAsia="Calibri"/>
          <w:lang w:eastAsia="en-US"/>
        </w:rPr>
      </w:pPr>
      <w:r w:rsidRPr="00B85F7D">
        <w:rPr>
          <w:rFonts w:eastAsia="Calibri"/>
          <w:b/>
          <w:bCs/>
          <w:lang w:eastAsia="en-US"/>
        </w:rPr>
        <w:t>Tabelle</w:t>
      </w:r>
      <w:r>
        <w:rPr>
          <w:rFonts w:eastAsia="Calibri"/>
          <w:b/>
          <w:bCs/>
          <w:lang w:eastAsia="en-US"/>
        </w:rPr>
        <w:t xml:space="preserve"> </w:t>
      </w:r>
      <w:r w:rsidRPr="00B85F7D">
        <w:rPr>
          <w:rFonts w:eastAsia="Calibri"/>
          <w:b/>
          <w:bCs/>
          <w:lang w:eastAsia="en-US"/>
        </w:rPr>
        <w:t>2</w:t>
      </w:r>
      <w:r>
        <w:rPr>
          <w:rFonts w:eastAsia="Calibri"/>
          <w:b/>
          <w:bCs/>
          <w:lang w:eastAsia="en-US"/>
        </w:rPr>
        <w:t>.</w:t>
      </w:r>
      <w:r w:rsidRPr="00B85F7D">
        <w:rPr>
          <w:rFonts w:eastAsia="Calibri"/>
          <w:b/>
          <w:bCs/>
          <w:lang w:eastAsia="en-US"/>
        </w:rPr>
        <w:t xml:space="preserve"> </w:t>
      </w:r>
    </w:p>
    <w:p w14:paraId="2107BF67" w14:textId="34FC32E3" w:rsidR="006175F4" w:rsidRDefault="006175F4" w:rsidP="006175F4">
      <w:pPr>
        <w:pStyle w:val="AbbreviationStyle"/>
        <w:tabs>
          <w:tab w:val="left" w:pos="2160"/>
        </w:tabs>
        <w:spacing w:line="360" w:lineRule="auto"/>
        <w:ind w:left="0"/>
        <w:jc w:val="left"/>
        <w:rPr>
          <w:color w:val="000000"/>
          <w:lang w:eastAsia="tr-TR"/>
        </w:rPr>
      </w:pPr>
      <w:r>
        <w:rPr>
          <w:rFonts w:eastAsia="Calibri"/>
          <w:b/>
          <w:bCs/>
          <w:lang w:eastAsia="en-US"/>
        </w:rPr>
        <w:tab/>
      </w:r>
      <w:r w:rsidRPr="00B85F7D">
        <w:rPr>
          <w:rFonts w:eastAsia="Calibri"/>
          <w:b/>
          <w:bCs/>
          <w:lang w:eastAsia="en-US"/>
        </w:rPr>
        <w:t>Tabelle</w:t>
      </w:r>
      <w:r>
        <w:rPr>
          <w:rFonts w:eastAsia="Calibri"/>
          <w:b/>
          <w:bCs/>
          <w:lang w:eastAsia="en-US"/>
        </w:rPr>
        <w:t xml:space="preserve"> </w:t>
      </w:r>
      <w:r w:rsidRPr="00B85F7D">
        <w:rPr>
          <w:rFonts w:eastAsia="Calibri"/>
          <w:b/>
          <w:bCs/>
          <w:lang w:eastAsia="en-US"/>
        </w:rPr>
        <w:t>3</w:t>
      </w:r>
      <w:r>
        <w:rPr>
          <w:rFonts w:eastAsia="Calibri"/>
          <w:b/>
          <w:bCs/>
          <w:lang w:eastAsia="en-US"/>
        </w:rPr>
        <w:t xml:space="preserve">. </w:t>
      </w:r>
    </w:p>
    <w:p w14:paraId="41468991" w14:textId="4A38FDBD" w:rsidR="006175F4" w:rsidRPr="00B85F7D" w:rsidRDefault="006175F4" w:rsidP="006175F4">
      <w:pPr>
        <w:spacing w:after="240"/>
        <w:ind w:firstLine="0"/>
        <w:jc w:val="left"/>
        <w:rPr>
          <w:b/>
          <w:bCs/>
        </w:rPr>
      </w:pPr>
      <w:r w:rsidRPr="00B85F7D">
        <w:rPr>
          <w:rFonts w:eastAsia="Calibri"/>
          <w:b/>
          <w:bCs/>
          <w:lang w:eastAsia="en-US"/>
        </w:rPr>
        <w:t>Tabelle</w:t>
      </w:r>
      <w:r>
        <w:rPr>
          <w:rFonts w:eastAsia="Calibri"/>
          <w:b/>
          <w:bCs/>
          <w:lang w:eastAsia="en-US"/>
        </w:rPr>
        <w:t xml:space="preserve"> 4. </w:t>
      </w:r>
    </w:p>
    <w:p w14:paraId="4A184D87" w14:textId="076B1C3F" w:rsidR="006175F4" w:rsidRPr="00B85F7D" w:rsidRDefault="006175F4" w:rsidP="006175F4">
      <w:pPr>
        <w:spacing w:after="240"/>
        <w:ind w:firstLine="0"/>
        <w:jc w:val="left"/>
        <w:rPr>
          <w:b/>
          <w:bCs/>
        </w:rPr>
      </w:pPr>
      <w:r w:rsidRPr="00B85F7D">
        <w:rPr>
          <w:rFonts w:eastAsia="Calibri"/>
          <w:b/>
          <w:bCs/>
          <w:lang w:eastAsia="en-US"/>
        </w:rPr>
        <w:t>Tabelle</w:t>
      </w:r>
      <w:r>
        <w:rPr>
          <w:rFonts w:eastAsia="Calibri"/>
          <w:b/>
          <w:bCs/>
          <w:lang w:eastAsia="en-US"/>
        </w:rPr>
        <w:t xml:space="preserve"> 5. </w:t>
      </w:r>
    </w:p>
    <w:p w14:paraId="4C79BC6F" w14:textId="04DC6BE2" w:rsidR="00650D64" w:rsidRPr="006175F4" w:rsidRDefault="006175F4" w:rsidP="006175F4">
      <w:pPr>
        <w:spacing w:after="240"/>
        <w:ind w:firstLine="0"/>
        <w:jc w:val="left"/>
        <w:rPr>
          <w:color w:val="000000"/>
          <w:lang w:eastAsia="tr-TR"/>
        </w:rPr>
      </w:pPr>
      <w:r>
        <w:rPr>
          <w:b/>
          <w:bCs/>
        </w:rPr>
        <w:t>Tabelle 6.</w:t>
      </w:r>
    </w:p>
    <w:p w14:paraId="02EB37F2" w14:textId="77777777" w:rsidR="00650D64" w:rsidRDefault="00650D64" w:rsidP="00650D64">
      <w:pPr>
        <w:pStyle w:val="GPHeading1"/>
        <w:numPr>
          <w:ilvl w:val="0"/>
          <w:numId w:val="0"/>
        </w:numPr>
        <w:rPr>
          <w:lang w:val="tr-TR"/>
        </w:rPr>
      </w:pPr>
    </w:p>
    <w:p w14:paraId="3A96C67D" w14:textId="77777777" w:rsidR="00650D64" w:rsidRDefault="00650D64" w:rsidP="00650D64">
      <w:pPr>
        <w:pStyle w:val="GPHeading1"/>
        <w:numPr>
          <w:ilvl w:val="0"/>
          <w:numId w:val="0"/>
        </w:numPr>
        <w:rPr>
          <w:lang w:val="tr-TR"/>
        </w:rPr>
      </w:pPr>
    </w:p>
    <w:p w14:paraId="2E0C7924" w14:textId="77777777" w:rsidR="00650D64" w:rsidRDefault="00650D64" w:rsidP="00650D64">
      <w:pPr>
        <w:pStyle w:val="GPHeading1"/>
        <w:numPr>
          <w:ilvl w:val="0"/>
          <w:numId w:val="0"/>
        </w:numPr>
        <w:rPr>
          <w:lang w:val="tr-TR"/>
        </w:rPr>
      </w:pPr>
    </w:p>
    <w:p w14:paraId="49C5B44F" w14:textId="77777777" w:rsidR="00650D64" w:rsidRDefault="00650D64" w:rsidP="00650D64">
      <w:pPr>
        <w:pStyle w:val="GPHeading1"/>
        <w:numPr>
          <w:ilvl w:val="0"/>
          <w:numId w:val="0"/>
        </w:numPr>
        <w:rPr>
          <w:lang w:val="tr-TR"/>
        </w:rPr>
      </w:pPr>
    </w:p>
    <w:p w14:paraId="4E688080" w14:textId="77777777" w:rsidR="00650D64" w:rsidRDefault="00650D64" w:rsidP="00650D64">
      <w:pPr>
        <w:pStyle w:val="GPHeading1"/>
        <w:numPr>
          <w:ilvl w:val="0"/>
          <w:numId w:val="0"/>
        </w:numPr>
        <w:rPr>
          <w:lang w:val="tr-TR"/>
        </w:rPr>
      </w:pPr>
    </w:p>
    <w:p w14:paraId="6B87F9A6" w14:textId="77777777" w:rsidR="00650D64" w:rsidRDefault="00650D64" w:rsidP="00650D64">
      <w:pPr>
        <w:pStyle w:val="GPHeading1"/>
        <w:numPr>
          <w:ilvl w:val="0"/>
          <w:numId w:val="0"/>
        </w:numPr>
        <w:rPr>
          <w:lang w:val="tr-TR"/>
        </w:rPr>
      </w:pPr>
    </w:p>
    <w:p w14:paraId="0027D76D" w14:textId="1723826A" w:rsidR="00650D64" w:rsidRDefault="00650D64">
      <w:pPr>
        <w:widowControl/>
        <w:suppressAutoHyphens w:val="0"/>
        <w:spacing w:line="240" w:lineRule="auto"/>
        <w:ind w:firstLine="0"/>
        <w:jc w:val="left"/>
        <w:rPr>
          <w:rFonts w:eastAsia="Arial" w:cs="Arial"/>
          <w:b/>
          <w:bCs/>
          <w:caps/>
          <w:kern w:val="32"/>
          <w:sz w:val="32"/>
          <w:szCs w:val="32"/>
        </w:rPr>
      </w:pPr>
    </w:p>
    <w:p w14:paraId="31A26473" w14:textId="77777777" w:rsidR="006175F4" w:rsidRDefault="006175F4">
      <w:pPr>
        <w:widowControl/>
        <w:suppressAutoHyphens w:val="0"/>
        <w:spacing w:line="240" w:lineRule="auto"/>
        <w:ind w:firstLine="0"/>
        <w:jc w:val="left"/>
        <w:rPr>
          <w:rFonts w:eastAsia="Arial" w:cs="Arial"/>
          <w:b/>
          <w:bCs/>
          <w:caps/>
          <w:kern w:val="32"/>
          <w:sz w:val="32"/>
          <w:szCs w:val="32"/>
        </w:rPr>
      </w:pPr>
    </w:p>
    <w:p w14:paraId="61C743A0" w14:textId="77777777" w:rsidR="006175F4" w:rsidRDefault="006175F4">
      <w:pPr>
        <w:widowControl/>
        <w:suppressAutoHyphens w:val="0"/>
        <w:spacing w:line="240" w:lineRule="auto"/>
        <w:ind w:firstLine="0"/>
        <w:jc w:val="left"/>
        <w:rPr>
          <w:rFonts w:eastAsia="Arial" w:cs="Arial"/>
          <w:b/>
          <w:bCs/>
          <w:caps/>
          <w:kern w:val="32"/>
          <w:sz w:val="32"/>
          <w:szCs w:val="32"/>
        </w:rPr>
      </w:pPr>
    </w:p>
    <w:p w14:paraId="4EF44A36" w14:textId="77777777" w:rsidR="006175F4" w:rsidRDefault="006175F4">
      <w:pPr>
        <w:widowControl/>
        <w:suppressAutoHyphens w:val="0"/>
        <w:spacing w:line="240" w:lineRule="auto"/>
        <w:ind w:firstLine="0"/>
        <w:jc w:val="left"/>
        <w:rPr>
          <w:rFonts w:eastAsia="Arial" w:cs="Arial"/>
          <w:b/>
          <w:bCs/>
          <w:caps/>
          <w:kern w:val="32"/>
          <w:sz w:val="32"/>
          <w:szCs w:val="32"/>
        </w:rPr>
      </w:pPr>
    </w:p>
    <w:p w14:paraId="1C1DFF1C" w14:textId="77777777" w:rsidR="006175F4" w:rsidRDefault="006175F4">
      <w:pPr>
        <w:widowControl/>
        <w:suppressAutoHyphens w:val="0"/>
        <w:spacing w:line="240" w:lineRule="auto"/>
        <w:ind w:firstLine="0"/>
        <w:jc w:val="left"/>
        <w:rPr>
          <w:rFonts w:eastAsia="Arial" w:cs="Arial"/>
          <w:b/>
          <w:bCs/>
          <w:caps/>
          <w:kern w:val="32"/>
          <w:sz w:val="32"/>
          <w:szCs w:val="32"/>
        </w:rPr>
      </w:pPr>
    </w:p>
    <w:p w14:paraId="6DA3C821" w14:textId="77777777" w:rsidR="006175F4" w:rsidRDefault="006175F4">
      <w:pPr>
        <w:widowControl/>
        <w:suppressAutoHyphens w:val="0"/>
        <w:spacing w:line="240" w:lineRule="auto"/>
        <w:ind w:firstLine="0"/>
        <w:jc w:val="left"/>
        <w:rPr>
          <w:rFonts w:eastAsia="Arial" w:cs="Arial"/>
          <w:b/>
          <w:bCs/>
          <w:caps/>
          <w:kern w:val="32"/>
          <w:sz w:val="32"/>
          <w:szCs w:val="32"/>
        </w:rPr>
      </w:pPr>
    </w:p>
    <w:p w14:paraId="544AABC8" w14:textId="77777777" w:rsidR="006175F4" w:rsidRDefault="006175F4" w:rsidP="006175F4">
      <w:pPr>
        <w:pStyle w:val="GPHeading1"/>
        <w:numPr>
          <w:ilvl w:val="0"/>
          <w:numId w:val="0"/>
        </w:numPr>
        <w:ind w:left="450"/>
        <w:rPr>
          <w:rFonts w:cs="Times New Roman"/>
          <w:lang w:val="de-DE"/>
        </w:rPr>
      </w:pPr>
    </w:p>
    <w:p w14:paraId="13E93570" w14:textId="0EF125FA" w:rsidR="006175F4" w:rsidRPr="00B85F7D" w:rsidRDefault="006175F4" w:rsidP="006175F4">
      <w:pPr>
        <w:pStyle w:val="GPHeading1"/>
        <w:numPr>
          <w:ilvl w:val="0"/>
          <w:numId w:val="0"/>
        </w:numPr>
        <w:ind w:left="450"/>
        <w:rPr>
          <w:rFonts w:cs="Times New Roman"/>
          <w:lang w:val="de-DE"/>
        </w:rPr>
      </w:pPr>
      <w:r w:rsidRPr="00B85F7D">
        <w:rPr>
          <w:rFonts w:cs="Times New Roman"/>
          <w:lang w:val="de-DE"/>
        </w:rPr>
        <w:t>Abkürzungsverzeıchnıs</w:t>
      </w:r>
    </w:p>
    <w:p w14:paraId="74B3B5AB" w14:textId="25C702D3" w:rsidR="006175F4" w:rsidRPr="00B85F7D" w:rsidRDefault="006175F4" w:rsidP="006175F4">
      <w:pPr>
        <w:tabs>
          <w:tab w:val="left" w:pos="1985"/>
        </w:tabs>
        <w:ind w:firstLine="0"/>
        <w:rPr>
          <w:color w:val="000000" w:themeColor="text1"/>
          <w:shd w:val="clear" w:color="auto" w:fill="FFFFFF"/>
        </w:rPr>
      </w:pPr>
      <w:r>
        <w:rPr>
          <w:b/>
          <w:bCs/>
        </w:rPr>
        <w:t>XXXXX</w:t>
      </w:r>
      <w:r w:rsidRPr="00B85F7D">
        <w:rPr>
          <w:b/>
          <w:bCs/>
        </w:rPr>
        <w:t xml:space="preserve">         </w:t>
      </w:r>
      <w:r>
        <w:rPr>
          <w:b/>
          <w:bCs/>
        </w:rPr>
        <w:tab/>
      </w:r>
      <w:r>
        <w:rPr>
          <w:color w:val="000000" w:themeColor="text1"/>
          <w:shd w:val="clear" w:color="auto" w:fill="FFFFFF"/>
        </w:rPr>
        <w:t>xxxxxxxxxxxxxxxxxx</w:t>
      </w:r>
    </w:p>
    <w:p w14:paraId="4B998316" w14:textId="14803FDE" w:rsidR="006175F4" w:rsidRPr="00B85F7D" w:rsidRDefault="006175F4" w:rsidP="006175F4">
      <w:pPr>
        <w:pStyle w:val="Kopfzeile"/>
        <w:ind w:firstLine="0"/>
      </w:pPr>
      <w:r>
        <w:rPr>
          <w:b/>
          <w:color w:val="000000" w:themeColor="text1"/>
          <w:shd w:val="clear" w:color="auto" w:fill="FFFFFF"/>
        </w:rPr>
        <w:t>YYYY</w:t>
      </w:r>
      <w:r>
        <w:rPr>
          <w:b/>
          <w:color w:val="000000" w:themeColor="text1"/>
          <w:shd w:val="clear" w:color="auto" w:fill="FFFFFF"/>
        </w:rPr>
        <w:tab/>
      </w:r>
      <w:r>
        <w:rPr>
          <w:b/>
          <w:color w:val="000000" w:themeColor="text1"/>
          <w:shd w:val="clear" w:color="auto" w:fill="FFFFFF"/>
        </w:rPr>
        <w:tab/>
      </w:r>
      <w:r w:rsidRPr="006175F4">
        <w:rPr>
          <w:bCs/>
          <w:color w:val="000000" w:themeColor="text1"/>
          <w:shd w:val="clear" w:color="auto" w:fill="FFFFFF"/>
        </w:rPr>
        <w:t xml:space="preserve">          yyyyyyyyyyyy</w:t>
      </w:r>
      <w:r w:rsidRPr="00B85F7D">
        <w:br/>
      </w:r>
    </w:p>
    <w:p w14:paraId="7985F1E8" w14:textId="7D873687" w:rsidR="00F42CB1" w:rsidRDefault="00F42CB1" w:rsidP="006175F4">
      <w:pPr>
        <w:pStyle w:val="GPHeading1"/>
        <w:numPr>
          <w:ilvl w:val="0"/>
          <w:numId w:val="0"/>
        </w:numPr>
        <w:jc w:val="both"/>
      </w:pPr>
    </w:p>
    <w:p w14:paraId="0BD89ACD" w14:textId="77777777" w:rsidR="006175F4" w:rsidRDefault="006175F4" w:rsidP="006175F4">
      <w:pPr>
        <w:pStyle w:val="GPHeading1"/>
        <w:numPr>
          <w:ilvl w:val="0"/>
          <w:numId w:val="0"/>
        </w:numPr>
        <w:jc w:val="both"/>
      </w:pPr>
    </w:p>
    <w:p w14:paraId="09345E19" w14:textId="77777777" w:rsidR="006175F4" w:rsidRDefault="006175F4" w:rsidP="006175F4">
      <w:pPr>
        <w:pStyle w:val="GPHeading1"/>
        <w:numPr>
          <w:ilvl w:val="0"/>
          <w:numId w:val="0"/>
        </w:numPr>
        <w:jc w:val="both"/>
      </w:pPr>
    </w:p>
    <w:p w14:paraId="683D8417" w14:textId="77777777" w:rsidR="006175F4" w:rsidRDefault="006175F4" w:rsidP="006175F4">
      <w:pPr>
        <w:pStyle w:val="GPHeading1"/>
        <w:numPr>
          <w:ilvl w:val="0"/>
          <w:numId w:val="0"/>
        </w:numPr>
        <w:jc w:val="both"/>
      </w:pPr>
    </w:p>
    <w:p w14:paraId="1E723D03" w14:textId="77777777" w:rsidR="006175F4" w:rsidRDefault="006175F4" w:rsidP="006175F4">
      <w:pPr>
        <w:pStyle w:val="GPHeading1"/>
        <w:numPr>
          <w:ilvl w:val="0"/>
          <w:numId w:val="0"/>
        </w:numPr>
        <w:jc w:val="both"/>
      </w:pPr>
    </w:p>
    <w:p w14:paraId="28B7AC44" w14:textId="77777777" w:rsidR="006175F4" w:rsidRDefault="006175F4" w:rsidP="006175F4">
      <w:pPr>
        <w:pStyle w:val="GPHeading1"/>
        <w:numPr>
          <w:ilvl w:val="0"/>
          <w:numId w:val="0"/>
        </w:numPr>
        <w:jc w:val="both"/>
      </w:pPr>
    </w:p>
    <w:p w14:paraId="41A1D186" w14:textId="77777777" w:rsidR="006175F4" w:rsidRDefault="006175F4" w:rsidP="006175F4">
      <w:pPr>
        <w:pStyle w:val="GPHeading1"/>
        <w:numPr>
          <w:ilvl w:val="0"/>
          <w:numId w:val="0"/>
        </w:numPr>
        <w:jc w:val="both"/>
      </w:pPr>
    </w:p>
    <w:p w14:paraId="49EA5649" w14:textId="77777777" w:rsidR="006175F4" w:rsidRDefault="006175F4" w:rsidP="006175F4">
      <w:pPr>
        <w:pStyle w:val="GPHeading1"/>
        <w:numPr>
          <w:ilvl w:val="0"/>
          <w:numId w:val="0"/>
        </w:numPr>
        <w:jc w:val="both"/>
      </w:pPr>
    </w:p>
    <w:p w14:paraId="31EE23CC" w14:textId="77777777" w:rsidR="006175F4" w:rsidRDefault="006175F4" w:rsidP="006175F4">
      <w:pPr>
        <w:pStyle w:val="GPHeading1"/>
        <w:numPr>
          <w:ilvl w:val="0"/>
          <w:numId w:val="0"/>
        </w:numPr>
        <w:jc w:val="both"/>
      </w:pPr>
    </w:p>
    <w:p w14:paraId="0C9E1678" w14:textId="77777777" w:rsidR="006175F4" w:rsidRDefault="006175F4" w:rsidP="006175F4">
      <w:pPr>
        <w:pStyle w:val="GPHeading1"/>
        <w:numPr>
          <w:ilvl w:val="0"/>
          <w:numId w:val="0"/>
        </w:numPr>
        <w:jc w:val="both"/>
      </w:pPr>
    </w:p>
    <w:p w14:paraId="0DF3818A" w14:textId="77777777" w:rsidR="006175F4" w:rsidRPr="006175F4" w:rsidRDefault="006175F4" w:rsidP="006175F4">
      <w:pPr>
        <w:pStyle w:val="GPHeading1"/>
        <w:numPr>
          <w:ilvl w:val="0"/>
          <w:numId w:val="0"/>
        </w:numPr>
        <w:jc w:val="both"/>
      </w:pPr>
    </w:p>
    <w:p w14:paraId="2F104F24" w14:textId="786702BB" w:rsidR="00F42CB1" w:rsidRDefault="00F42CB1">
      <w:pPr>
        <w:widowControl/>
        <w:suppressAutoHyphens w:val="0"/>
        <w:spacing w:line="240" w:lineRule="auto"/>
        <w:ind w:firstLine="0"/>
        <w:jc w:val="left"/>
        <w:rPr>
          <w:lang w:val="de-DE"/>
        </w:rPr>
      </w:pPr>
    </w:p>
    <w:p w14:paraId="22E0C35C" w14:textId="23B36AFA" w:rsidR="00987389" w:rsidRDefault="00987389">
      <w:pPr>
        <w:widowControl/>
        <w:suppressAutoHyphens w:val="0"/>
        <w:spacing w:line="240" w:lineRule="auto"/>
        <w:ind w:firstLine="0"/>
        <w:jc w:val="left"/>
        <w:rPr>
          <w:lang w:val="de-DE"/>
        </w:rPr>
      </w:pPr>
    </w:p>
    <w:p w14:paraId="351BC865" w14:textId="77777777" w:rsidR="00987389" w:rsidRDefault="00987389">
      <w:pPr>
        <w:widowControl/>
        <w:suppressAutoHyphens w:val="0"/>
        <w:spacing w:line="240" w:lineRule="auto"/>
        <w:ind w:firstLine="0"/>
        <w:jc w:val="left"/>
        <w:rPr>
          <w:lang w:val="de-DE"/>
        </w:rPr>
      </w:pPr>
    </w:p>
    <w:p w14:paraId="639D3BB9" w14:textId="5BD3FD48" w:rsidR="002D0208" w:rsidRDefault="00EB5CFA" w:rsidP="002D0208">
      <w:pPr>
        <w:pStyle w:val="GPHeading1"/>
        <w:numPr>
          <w:ilvl w:val="0"/>
          <w:numId w:val="0"/>
        </w:numPr>
        <w:ind w:left="450"/>
        <w:rPr>
          <w:rFonts w:cs="Times New Roman"/>
          <w:lang w:val="de-DE"/>
        </w:rPr>
      </w:pPr>
      <w:r>
        <w:rPr>
          <w:rFonts w:cs="Times New Roman"/>
          <w:lang w:val="de-DE"/>
        </w:rPr>
        <w:lastRenderedPageBreak/>
        <w:t>Vorwort</w:t>
      </w:r>
    </w:p>
    <w:p w14:paraId="6C805B9E" w14:textId="4F25DB6B" w:rsidR="00650D64" w:rsidRDefault="00987389" w:rsidP="00650D64">
      <w:pPr>
        <w:ind w:firstLine="450"/>
        <w:rPr>
          <w:rFonts w:eastAsia="Calibri" w:cstheme="minorHAnsi"/>
          <w:lang w:val="de-DE"/>
        </w:rPr>
      </w:pPr>
      <w:r w:rsidRPr="00987389">
        <w:rPr>
          <w:rFonts w:eastAsia="Calibri" w:cstheme="minorHAnsi"/>
          <w:lang w:val="de-DE"/>
        </w:rPr>
        <w:t xml:space="preserve">Ich habe mich </w:t>
      </w:r>
      <w:r w:rsidR="00650D64">
        <w:rPr>
          <w:rFonts w:eastAsia="Calibri" w:cstheme="minorHAnsi"/>
          <w:lang w:val="de-DE"/>
        </w:rPr>
        <w:t>…</w:t>
      </w:r>
    </w:p>
    <w:p w14:paraId="4063658E" w14:textId="77777777" w:rsidR="00650D64" w:rsidRDefault="00650D64" w:rsidP="00650D64">
      <w:pPr>
        <w:ind w:firstLine="450"/>
        <w:rPr>
          <w:rFonts w:eastAsia="Calibri" w:cstheme="minorHAnsi"/>
          <w:lang w:val="de-DE"/>
        </w:rPr>
      </w:pPr>
    </w:p>
    <w:p w14:paraId="50CB1F5E" w14:textId="77777777" w:rsidR="00650D64" w:rsidRDefault="00650D64" w:rsidP="00650D64">
      <w:pPr>
        <w:ind w:firstLine="450"/>
        <w:rPr>
          <w:rFonts w:eastAsia="Calibri" w:cstheme="minorHAnsi"/>
          <w:lang w:val="de-DE"/>
        </w:rPr>
      </w:pPr>
    </w:p>
    <w:p w14:paraId="781659A0" w14:textId="77777777" w:rsidR="00650D64" w:rsidRDefault="00650D64" w:rsidP="00650D64">
      <w:pPr>
        <w:ind w:firstLine="450"/>
        <w:rPr>
          <w:rFonts w:eastAsia="Calibri" w:cstheme="minorHAnsi"/>
          <w:lang w:val="de-DE"/>
        </w:rPr>
      </w:pPr>
    </w:p>
    <w:p w14:paraId="64DE62EB" w14:textId="77777777" w:rsidR="00650D64" w:rsidRDefault="00987389" w:rsidP="00650D64">
      <w:pPr>
        <w:ind w:firstLine="450"/>
        <w:rPr>
          <w:rFonts w:eastAsia="Calibri" w:cstheme="minorHAnsi"/>
          <w:lang w:val="de-DE"/>
        </w:rPr>
      </w:pPr>
      <w:r w:rsidRPr="00987389">
        <w:rPr>
          <w:rFonts w:eastAsia="Calibri" w:cstheme="minorHAnsi"/>
          <w:lang w:val="de-DE"/>
        </w:rPr>
        <w:t xml:space="preserve">Der </w:t>
      </w:r>
      <w:r w:rsidR="00650D64">
        <w:rPr>
          <w:rFonts w:eastAsia="Calibri" w:cstheme="minorHAnsi"/>
          <w:lang w:val="de-DE"/>
        </w:rPr>
        <w:t>……….</w:t>
      </w:r>
    </w:p>
    <w:p w14:paraId="7F910CF3" w14:textId="77777777" w:rsidR="00650D64" w:rsidRDefault="00650D64" w:rsidP="00650D64">
      <w:pPr>
        <w:ind w:firstLine="450"/>
        <w:rPr>
          <w:rFonts w:eastAsia="Calibri" w:cstheme="minorHAnsi"/>
          <w:lang w:val="de-DE"/>
        </w:rPr>
      </w:pPr>
      <w:r>
        <w:rPr>
          <w:rFonts w:eastAsia="Calibri" w:cstheme="minorHAnsi"/>
          <w:lang w:val="de-DE"/>
        </w:rPr>
        <w:t>…………………</w:t>
      </w:r>
    </w:p>
    <w:p w14:paraId="446DB232" w14:textId="432F2FD9" w:rsidR="00650D64" w:rsidRDefault="00650D64" w:rsidP="00650D64">
      <w:pPr>
        <w:ind w:firstLine="450"/>
        <w:rPr>
          <w:rFonts w:eastAsia="Calibri" w:cstheme="minorHAnsi"/>
          <w:lang w:val="de-DE"/>
        </w:rPr>
      </w:pPr>
      <w:r>
        <w:rPr>
          <w:rFonts w:eastAsia="Calibri" w:cstheme="minorHAnsi"/>
          <w:lang w:val="de-DE"/>
        </w:rPr>
        <w:t>……………………..</w:t>
      </w:r>
    </w:p>
    <w:p w14:paraId="5D4925AC" w14:textId="77777777" w:rsidR="00650D64" w:rsidRDefault="00650D64" w:rsidP="00650D64">
      <w:pPr>
        <w:ind w:firstLine="450"/>
        <w:rPr>
          <w:rFonts w:eastAsia="Calibri" w:cstheme="minorHAnsi"/>
          <w:lang w:val="de-DE"/>
        </w:rPr>
      </w:pPr>
    </w:p>
    <w:p w14:paraId="10079327" w14:textId="77777777" w:rsidR="00650D64" w:rsidRDefault="00650D64" w:rsidP="00650D64">
      <w:pPr>
        <w:ind w:firstLine="450"/>
        <w:rPr>
          <w:rFonts w:eastAsia="Calibri" w:cstheme="minorHAnsi"/>
          <w:lang w:val="de-DE"/>
        </w:rPr>
      </w:pPr>
    </w:p>
    <w:p w14:paraId="0BFD759E" w14:textId="77777777" w:rsidR="00650D64" w:rsidRDefault="00650D64" w:rsidP="00650D64">
      <w:pPr>
        <w:ind w:firstLine="450"/>
        <w:rPr>
          <w:rFonts w:eastAsia="Calibri" w:cstheme="minorHAnsi"/>
          <w:lang w:val="de-DE"/>
        </w:rPr>
      </w:pPr>
    </w:p>
    <w:p w14:paraId="31F5E0D3" w14:textId="77777777" w:rsidR="00650D64" w:rsidRDefault="00650D64" w:rsidP="00650D64">
      <w:pPr>
        <w:ind w:firstLine="450"/>
        <w:rPr>
          <w:rFonts w:eastAsia="Calibri" w:cstheme="minorHAnsi"/>
          <w:lang w:val="de-DE"/>
        </w:rPr>
      </w:pPr>
    </w:p>
    <w:p w14:paraId="7267C3C1" w14:textId="77777777" w:rsidR="00650D64" w:rsidRDefault="00650D64" w:rsidP="00650D64">
      <w:pPr>
        <w:ind w:firstLine="450"/>
        <w:rPr>
          <w:rFonts w:eastAsia="Calibri" w:cstheme="minorHAnsi"/>
          <w:lang w:val="de-DE"/>
        </w:rPr>
      </w:pPr>
    </w:p>
    <w:p w14:paraId="1ED90005" w14:textId="77777777" w:rsidR="00650D64" w:rsidRDefault="00650D64" w:rsidP="00650D64">
      <w:pPr>
        <w:ind w:firstLine="450"/>
        <w:rPr>
          <w:rFonts w:eastAsia="Calibri" w:cstheme="minorHAnsi"/>
          <w:lang w:val="de-DE"/>
        </w:rPr>
      </w:pPr>
    </w:p>
    <w:p w14:paraId="5BD83122" w14:textId="77777777" w:rsidR="00650D64" w:rsidRDefault="00650D64" w:rsidP="00650D64">
      <w:pPr>
        <w:ind w:firstLine="450"/>
        <w:rPr>
          <w:rFonts w:eastAsia="Calibri" w:cstheme="minorHAnsi"/>
          <w:lang w:val="de-DE"/>
        </w:rPr>
      </w:pPr>
    </w:p>
    <w:p w14:paraId="7A1A3CE5" w14:textId="77777777" w:rsidR="00650D64" w:rsidRDefault="00650D64" w:rsidP="00650D64">
      <w:pPr>
        <w:ind w:firstLine="450"/>
        <w:rPr>
          <w:rFonts w:eastAsia="Calibri" w:cstheme="minorHAnsi"/>
          <w:lang w:val="de-DE"/>
        </w:rPr>
      </w:pPr>
    </w:p>
    <w:p w14:paraId="0248BCAB" w14:textId="77777777" w:rsidR="00650D64" w:rsidRDefault="00650D64" w:rsidP="00650D64">
      <w:pPr>
        <w:ind w:firstLine="450"/>
        <w:rPr>
          <w:rFonts w:eastAsia="Calibri" w:cstheme="minorHAnsi"/>
          <w:lang w:val="de-DE"/>
        </w:rPr>
      </w:pPr>
    </w:p>
    <w:p w14:paraId="678F01AE" w14:textId="77777777" w:rsidR="00650D64" w:rsidRDefault="00650D64" w:rsidP="00650D64">
      <w:pPr>
        <w:ind w:firstLine="450"/>
        <w:rPr>
          <w:rFonts w:eastAsia="Calibri" w:cstheme="minorHAnsi"/>
          <w:lang w:val="de-DE"/>
        </w:rPr>
      </w:pPr>
    </w:p>
    <w:p w14:paraId="655F389C" w14:textId="77777777" w:rsidR="00650D64" w:rsidRDefault="00650D64" w:rsidP="00650D64">
      <w:pPr>
        <w:ind w:firstLine="450"/>
        <w:rPr>
          <w:rFonts w:eastAsia="Calibri" w:cstheme="minorHAnsi"/>
          <w:lang w:val="de-DE"/>
        </w:rPr>
      </w:pPr>
    </w:p>
    <w:p w14:paraId="5ECADFAB" w14:textId="74406492" w:rsidR="00987389" w:rsidRPr="00987389" w:rsidRDefault="00987389" w:rsidP="00650D64">
      <w:pPr>
        <w:ind w:firstLine="450"/>
        <w:rPr>
          <w:rFonts w:eastAsia="Calibri" w:cstheme="minorHAnsi"/>
          <w:lang w:val="de-DE"/>
        </w:rPr>
      </w:pPr>
      <w:r w:rsidRPr="00987389">
        <w:rPr>
          <w:rFonts w:eastAsia="Calibri" w:cstheme="minorHAnsi"/>
          <w:lang w:val="de-DE"/>
        </w:rPr>
        <w:t>.</w:t>
      </w:r>
    </w:p>
    <w:p w14:paraId="7D15F96D" w14:textId="79710A6E" w:rsidR="00987389" w:rsidRDefault="00987389" w:rsidP="00283050">
      <w:pPr>
        <w:rPr>
          <w:rFonts w:eastAsia="Calibri" w:cstheme="minorHAnsi"/>
          <w:lang w:val="de-DE"/>
        </w:rPr>
      </w:pPr>
    </w:p>
    <w:p w14:paraId="00AA1600" w14:textId="181AB12E" w:rsidR="00987389" w:rsidRDefault="00987389" w:rsidP="00283050">
      <w:pPr>
        <w:rPr>
          <w:rFonts w:eastAsia="Calibri" w:cstheme="minorHAnsi"/>
          <w:lang w:val="de-DE"/>
        </w:rPr>
      </w:pPr>
    </w:p>
    <w:p w14:paraId="530BE783" w14:textId="0ABD5B9B" w:rsidR="00987389" w:rsidRDefault="00987389" w:rsidP="00283050">
      <w:pPr>
        <w:rPr>
          <w:rFonts w:eastAsia="Calibri" w:cstheme="minorHAnsi"/>
          <w:lang w:val="de-DE"/>
        </w:rPr>
      </w:pPr>
    </w:p>
    <w:p w14:paraId="1D6FFE5C" w14:textId="6C7DD9F9" w:rsidR="00987389" w:rsidRDefault="00987389" w:rsidP="00283050">
      <w:pPr>
        <w:rPr>
          <w:rFonts w:eastAsia="Calibri" w:cstheme="minorHAnsi"/>
          <w:lang w:val="de-DE"/>
        </w:rPr>
      </w:pPr>
    </w:p>
    <w:p w14:paraId="33201B65" w14:textId="71C7C7EE" w:rsidR="00987389" w:rsidRDefault="00987389" w:rsidP="00283050">
      <w:pPr>
        <w:rPr>
          <w:rFonts w:eastAsia="Calibri" w:cstheme="minorHAnsi"/>
          <w:lang w:val="de-DE"/>
        </w:rPr>
      </w:pPr>
    </w:p>
    <w:p w14:paraId="184DF84A" w14:textId="023AE80F" w:rsidR="00987389" w:rsidRDefault="00987389" w:rsidP="00283050">
      <w:pPr>
        <w:rPr>
          <w:rFonts w:eastAsia="Calibri" w:cstheme="minorHAnsi"/>
          <w:lang w:val="de-DE"/>
        </w:rPr>
      </w:pPr>
    </w:p>
    <w:p w14:paraId="28E52B44" w14:textId="7AB9A2CC" w:rsidR="00987389" w:rsidRDefault="00987389" w:rsidP="00283050">
      <w:pPr>
        <w:rPr>
          <w:rFonts w:eastAsia="Calibri" w:cstheme="minorHAnsi"/>
          <w:lang w:val="de-DE"/>
        </w:rPr>
      </w:pPr>
    </w:p>
    <w:p w14:paraId="3EA76DD0" w14:textId="12B958F7" w:rsidR="00987389" w:rsidRDefault="00987389" w:rsidP="00283050">
      <w:pPr>
        <w:rPr>
          <w:rFonts w:eastAsia="Calibri" w:cstheme="minorHAnsi"/>
          <w:lang w:val="de-DE"/>
        </w:rPr>
      </w:pPr>
    </w:p>
    <w:p w14:paraId="6B96B69F" w14:textId="77777777" w:rsidR="00A319AC" w:rsidRDefault="00A319AC" w:rsidP="00283050">
      <w:pPr>
        <w:rPr>
          <w:rFonts w:eastAsia="Calibri" w:cstheme="minorHAnsi"/>
          <w:lang w:val="de-DE"/>
        </w:rPr>
      </w:pPr>
    </w:p>
    <w:p w14:paraId="1F72CD5F" w14:textId="77777777" w:rsidR="00987389" w:rsidRPr="009218F9" w:rsidRDefault="00987389" w:rsidP="00283050">
      <w:pPr>
        <w:rPr>
          <w:rFonts w:eastAsia="Calibri" w:cstheme="minorHAnsi"/>
          <w:lang w:val="de-DE"/>
        </w:rPr>
      </w:pPr>
    </w:p>
    <w:p w14:paraId="30B4B3EB" w14:textId="1815E529" w:rsidR="00283050" w:rsidRPr="00283050" w:rsidRDefault="00987389" w:rsidP="00987389">
      <w:pPr>
        <w:pStyle w:val="GPHeading1"/>
        <w:numPr>
          <w:ilvl w:val="0"/>
          <w:numId w:val="0"/>
        </w:numPr>
        <w:ind w:left="450"/>
        <w:rPr>
          <w:rFonts w:cs="Times New Roman"/>
          <w:lang w:val="tr-TR"/>
        </w:rPr>
      </w:pPr>
      <w:r>
        <w:rPr>
          <w:rFonts w:cs="Times New Roman"/>
          <w:lang w:val="tr-TR"/>
        </w:rPr>
        <w:lastRenderedPageBreak/>
        <w:t>Danksagung</w:t>
      </w:r>
    </w:p>
    <w:p w14:paraId="15085B06" w14:textId="4374C922" w:rsidR="00987389" w:rsidRDefault="00650D64" w:rsidP="00987389">
      <w:pPr>
        <w:widowControl/>
        <w:suppressAutoHyphens w:val="0"/>
        <w:ind w:firstLine="0"/>
        <w:rPr>
          <w:lang w:val="de-DE"/>
        </w:rPr>
      </w:pPr>
      <w:r>
        <w:rPr>
          <w:lang w:val="de-DE"/>
        </w:rPr>
        <w:t>Danksagung soll hier aufgeschrieben werden.</w:t>
      </w:r>
    </w:p>
    <w:p w14:paraId="4B262DD6" w14:textId="77777777" w:rsidR="00A319AC" w:rsidRPr="00987389" w:rsidRDefault="00A319AC" w:rsidP="00987389">
      <w:pPr>
        <w:widowControl/>
        <w:suppressAutoHyphens w:val="0"/>
        <w:ind w:firstLine="0"/>
        <w:rPr>
          <w:lang w:val="de-DE"/>
        </w:rPr>
      </w:pPr>
    </w:p>
    <w:p w14:paraId="7C98A5CE" w14:textId="7EA8811A" w:rsidR="00987389" w:rsidRPr="00987389" w:rsidRDefault="00650D64" w:rsidP="00987389">
      <w:pPr>
        <w:widowControl/>
        <w:suppressAutoHyphens w:val="0"/>
        <w:ind w:firstLine="0"/>
        <w:rPr>
          <w:lang w:val="de-DE"/>
        </w:rPr>
      </w:pPr>
      <w:r>
        <w:rPr>
          <w:lang w:val="de-DE"/>
        </w:rPr>
        <w:t xml:space="preserve">Aaaa…………………. </w:t>
      </w:r>
      <w:r w:rsidR="00987389" w:rsidRPr="00987389">
        <w:rPr>
          <w:lang w:val="de-DE"/>
        </w:rPr>
        <w:t>.</w:t>
      </w:r>
    </w:p>
    <w:p w14:paraId="071DCB9F" w14:textId="77777777" w:rsidR="00987389" w:rsidRPr="00987389" w:rsidRDefault="00987389" w:rsidP="00987389">
      <w:pPr>
        <w:widowControl/>
        <w:suppressAutoHyphens w:val="0"/>
        <w:ind w:firstLine="0"/>
        <w:rPr>
          <w:lang w:val="de-DE"/>
        </w:rPr>
      </w:pPr>
    </w:p>
    <w:p w14:paraId="1D1948F0" w14:textId="77777777" w:rsidR="00987389" w:rsidRPr="00987389" w:rsidRDefault="00987389" w:rsidP="00987389">
      <w:pPr>
        <w:widowControl/>
        <w:suppressAutoHyphens w:val="0"/>
        <w:ind w:firstLine="0"/>
        <w:rPr>
          <w:lang w:val="de-DE"/>
        </w:rPr>
      </w:pPr>
    </w:p>
    <w:p w14:paraId="6E0FDF2C" w14:textId="09647864" w:rsidR="00987389" w:rsidRDefault="00650D64" w:rsidP="00650D64">
      <w:pPr>
        <w:widowControl/>
        <w:suppressAutoHyphens w:val="0"/>
        <w:ind w:firstLine="0"/>
        <w:rPr>
          <w:lang w:val="de-DE"/>
        </w:rPr>
      </w:pPr>
      <w:r>
        <w:rPr>
          <w:lang w:val="de-DE"/>
        </w:rPr>
        <w:t xml:space="preserve">Zzzzzzzzzz </w:t>
      </w:r>
      <w:r w:rsidR="00987389" w:rsidRPr="00987389">
        <w:rPr>
          <w:lang w:val="de-DE"/>
        </w:rPr>
        <w:t xml:space="preserve">. </w:t>
      </w:r>
    </w:p>
    <w:p w14:paraId="268E85EA" w14:textId="77777777" w:rsidR="00650D64" w:rsidRDefault="00650D64" w:rsidP="00650D64">
      <w:pPr>
        <w:widowControl/>
        <w:suppressAutoHyphens w:val="0"/>
        <w:ind w:firstLine="0"/>
        <w:rPr>
          <w:lang w:val="de-DE"/>
        </w:rPr>
      </w:pPr>
    </w:p>
    <w:p w14:paraId="4BF3C45B" w14:textId="77777777" w:rsidR="00650D64" w:rsidRDefault="00650D64" w:rsidP="00650D64">
      <w:pPr>
        <w:widowControl/>
        <w:suppressAutoHyphens w:val="0"/>
        <w:ind w:firstLine="0"/>
        <w:rPr>
          <w:lang w:val="de-DE"/>
        </w:rPr>
      </w:pPr>
    </w:p>
    <w:p w14:paraId="396EAC4B" w14:textId="77777777" w:rsidR="00650D64" w:rsidRDefault="00650D64" w:rsidP="00650D64">
      <w:pPr>
        <w:widowControl/>
        <w:suppressAutoHyphens w:val="0"/>
        <w:ind w:firstLine="0"/>
        <w:rPr>
          <w:lang w:val="de-DE"/>
        </w:rPr>
      </w:pPr>
    </w:p>
    <w:p w14:paraId="2885B45F" w14:textId="77777777" w:rsidR="00650D64" w:rsidRDefault="00650D64" w:rsidP="00650D64">
      <w:pPr>
        <w:widowControl/>
        <w:suppressAutoHyphens w:val="0"/>
        <w:ind w:firstLine="0"/>
        <w:rPr>
          <w:lang w:val="de-DE"/>
        </w:rPr>
      </w:pPr>
    </w:p>
    <w:p w14:paraId="48EEC494" w14:textId="77777777" w:rsidR="00650D64" w:rsidRPr="00987389" w:rsidRDefault="00650D64" w:rsidP="00650D64">
      <w:pPr>
        <w:widowControl/>
        <w:suppressAutoHyphens w:val="0"/>
        <w:ind w:firstLine="0"/>
        <w:rPr>
          <w:lang w:val="de-DE"/>
        </w:rPr>
      </w:pPr>
    </w:p>
    <w:p w14:paraId="71F19FD4" w14:textId="77777777" w:rsidR="00987389" w:rsidRPr="00987389" w:rsidRDefault="00987389" w:rsidP="00650D64">
      <w:pPr>
        <w:widowControl/>
        <w:suppressAutoHyphens w:val="0"/>
        <w:ind w:firstLine="0"/>
        <w:jc w:val="right"/>
        <w:rPr>
          <w:lang w:val="de-DE"/>
        </w:rPr>
      </w:pPr>
    </w:p>
    <w:p w14:paraId="5D8D8A2A" w14:textId="6ABC87AB" w:rsidR="00987389" w:rsidRPr="00987389" w:rsidRDefault="00650D64" w:rsidP="00650D64">
      <w:pPr>
        <w:widowControl/>
        <w:suppressAutoHyphens w:val="0"/>
        <w:ind w:firstLine="0"/>
        <w:jc w:val="right"/>
        <w:rPr>
          <w:lang w:val="de-DE"/>
        </w:rPr>
      </w:pPr>
      <w:r>
        <w:rPr>
          <w:lang w:val="de-DE"/>
        </w:rPr>
        <w:t>Name NACHNAME</w:t>
      </w:r>
    </w:p>
    <w:p w14:paraId="7346AE89" w14:textId="77777777" w:rsidR="004D726F" w:rsidRDefault="00650D64" w:rsidP="006175F4">
      <w:pPr>
        <w:widowControl/>
        <w:suppressAutoHyphens w:val="0"/>
        <w:ind w:firstLine="0"/>
        <w:jc w:val="right"/>
        <w:rPr>
          <w:lang w:val="de-DE"/>
        </w:rPr>
      </w:pPr>
      <w:r>
        <w:rPr>
          <w:lang w:val="de-DE"/>
        </w:rPr>
        <w:t>İ</w:t>
      </w:r>
      <w:r w:rsidR="00987389" w:rsidRPr="00987389">
        <w:rPr>
          <w:lang w:val="de-DE"/>
        </w:rPr>
        <w:t xml:space="preserve">stanbul, </w:t>
      </w:r>
      <w:r w:rsidR="006175F4">
        <w:rPr>
          <w:lang w:val="de-DE"/>
        </w:rPr>
        <w:t>xx 20..</w:t>
      </w:r>
    </w:p>
    <w:p w14:paraId="352B488A" w14:textId="15C8F95D" w:rsidR="006175F4" w:rsidRPr="008E3ED3" w:rsidRDefault="006175F4" w:rsidP="00BA1CDC">
      <w:pPr>
        <w:widowControl/>
        <w:suppressAutoHyphens w:val="0"/>
        <w:ind w:firstLine="0"/>
        <w:rPr>
          <w:lang w:val="de-DE"/>
        </w:rPr>
        <w:sectPr w:rsidR="006175F4" w:rsidRPr="008E3ED3" w:rsidSect="002B66BC">
          <w:pgSz w:w="11906" w:h="16838"/>
          <w:pgMar w:top="1701" w:right="1134" w:bottom="1701" w:left="1985" w:header="709" w:footer="709" w:gutter="0"/>
          <w:pgNumType w:fmt="lowerRoman"/>
          <w:cols w:space="708"/>
          <w:docGrid w:linePitch="360"/>
        </w:sectPr>
      </w:pPr>
    </w:p>
    <w:p w14:paraId="2A5705DD" w14:textId="77777777" w:rsidR="006175F4" w:rsidRDefault="006175F4" w:rsidP="006175F4">
      <w:pPr>
        <w:pStyle w:val="GPHeading1"/>
        <w:numPr>
          <w:ilvl w:val="0"/>
          <w:numId w:val="0"/>
        </w:numPr>
        <w:jc w:val="both"/>
        <w:rPr>
          <w:rFonts w:cs="Times New Roman"/>
          <w:lang w:val="de-DE"/>
        </w:rPr>
      </w:pPr>
    </w:p>
    <w:p w14:paraId="401A1F92" w14:textId="44C3E5E3" w:rsidR="002C13AD" w:rsidRPr="00A067B3" w:rsidRDefault="00E11CBF" w:rsidP="002C13AD">
      <w:pPr>
        <w:pStyle w:val="GPHeading1"/>
        <w:numPr>
          <w:ilvl w:val="0"/>
          <w:numId w:val="0"/>
        </w:numPr>
        <w:ind w:left="450" w:hanging="450"/>
        <w:rPr>
          <w:rFonts w:cs="Times New Roman"/>
          <w:lang w:val="de-DE"/>
        </w:rPr>
      </w:pPr>
      <w:r w:rsidRPr="008E3ED3">
        <w:rPr>
          <w:rFonts w:cs="Times New Roman"/>
          <w:lang w:val="de-DE"/>
        </w:rPr>
        <w:t xml:space="preserve">1. </w:t>
      </w:r>
      <w:r w:rsidR="007B3EC2" w:rsidRPr="008E3ED3">
        <w:rPr>
          <w:rFonts w:cs="Times New Roman"/>
          <w:lang w:val="de-DE"/>
        </w:rPr>
        <w:t>eınleıtung</w:t>
      </w:r>
    </w:p>
    <w:p w14:paraId="1D30848B" w14:textId="1FF42610" w:rsidR="00A067B3" w:rsidRPr="00A067B3" w:rsidRDefault="006175F4" w:rsidP="003769AF">
      <w:pPr>
        <w:pStyle w:val="GPParagraf"/>
        <w:numPr>
          <w:ilvl w:val="1"/>
          <w:numId w:val="4"/>
        </w:numPr>
        <w:spacing w:line="360" w:lineRule="auto"/>
        <w:rPr>
          <w:rFonts w:eastAsia="Calibri"/>
          <w:b/>
          <w:bCs/>
          <w:sz w:val="28"/>
          <w:szCs w:val="28"/>
          <w:lang w:val="de-DE"/>
        </w:rPr>
      </w:pPr>
      <w:r>
        <w:rPr>
          <w:rFonts w:eastAsia="Calibri"/>
          <w:b/>
          <w:bCs/>
          <w:sz w:val="28"/>
          <w:szCs w:val="28"/>
          <w:lang w:val="de-DE"/>
        </w:rPr>
        <w:t>AAA</w:t>
      </w:r>
    </w:p>
    <w:p w14:paraId="4F2BC787" w14:textId="77777777" w:rsidR="00A067B3" w:rsidRDefault="00A067B3" w:rsidP="00A067B3">
      <w:pPr>
        <w:pStyle w:val="GPParagraf"/>
        <w:spacing w:line="360" w:lineRule="auto"/>
        <w:rPr>
          <w:rFonts w:eastAsia="Calibri"/>
          <w:b/>
          <w:bCs/>
          <w:lang w:val="de-DE"/>
        </w:rPr>
      </w:pPr>
    </w:p>
    <w:p w14:paraId="40EA4FB4" w14:textId="246A1313" w:rsidR="006175F4" w:rsidRPr="00B85F7D" w:rsidRDefault="006175F4" w:rsidP="006175F4">
      <w:pPr>
        <w:pStyle w:val="GPParagraf"/>
        <w:jc w:val="center"/>
        <w:rPr>
          <w:lang w:val="de-DE"/>
        </w:rPr>
      </w:pPr>
      <w:r>
        <w:rPr>
          <w:noProof/>
          <w:lang w:val="de-DE"/>
        </w:rPr>
        <w:drawing>
          <wp:inline distT="0" distB="0" distL="0" distR="0" wp14:anchorId="146A8CA2" wp14:editId="19A82631">
            <wp:extent cx="1765300" cy="1143000"/>
            <wp:effectExtent l="0" t="0" r="0" b="0"/>
            <wp:docPr id="3839066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06695" name="Grafik 383906695"/>
                    <pic:cNvPicPr/>
                  </pic:nvPicPr>
                  <pic:blipFill>
                    <a:blip r:embed="rId16">
                      <a:extLst>
                        <a:ext uri="{28A0092B-C50C-407E-A947-70E740481C1C}">
                          <a14:useLocalDpi xmlns:a14="http://schemas.microsoft.com/office/drawing/2010/main" val="0"/>
                        </a:ext>
                      </a:extLst>
                    </a:blip>
                    <a:stretch>
                      <a:fillRect/>
                    </a:stretch>
                  </pic:blipFill>
                  <pic:spPr>
                    <a:xfrm>
                      <a:off x="0" y="0"/>
                      <a:ext cx="1765300" cy="1143000"/>
                    </a:xfrm>
                    <a:prstGeom prst="rect">
                      <a:avLst/>
                    </a:prstGeom>
                  </pic:spPr>
                </pic:pic>
              </a:graphicData>
            </a:graphic>
          </wp:inline>
        </w:drawing>
      </w:r>
    </w:p>
    <w:p w14:paraId="78007B5D" w14:textId="69501845" w:rsidR="006175F4" w:rsidRPr="00B85F7D" w:rsidRDefault="006175F4" w:rsidP="006175F4">
      <w:pPr>
        <w:pStyle w:val="GPParagraf"/>
        <w:spacing w:line="360" w:lineRule="auto"/>
        <w:jc w:val="center"/>
        <w:rPr>
          <w:lang w:val="de-DE"/>
        </w:rPr>
      </w:pPr>
      <w:r w:rsidRPr="00B85F7D">
        <w:rPr>
          <w:b/>
          <w:bCs/>
          <w:lang w:val="de-DE"/>
        </w:rPr>
        <w:t>Abbildung 1.</w:t>
      </w:r>
      <w:r w:rsidRPr="00B85F7D">
        <w:rPr>
          <w:lang w:val="de-DE"/>
        </w:rPr>
        <w:t xml:space="preserve"> </w:t>
      </w:r>
      <w:r>
        <w:rPr>
          <w:lang w:val="de-DE"/>
        </w:rPr>
        <w:t xml:space="preserve">Xxxxx </w:t>
      </w:r>
    </w:p>
    <w:p w14:paraId="3808B3E6" w14:textId="77777777" w:rsidR="006175F4" w:rsidRDefault="006175F4" w:rsidP="00A067B3">
      <w:pPr>
        <w:pStyle w:val="GPParagraf"/>
        <w:spacing w:line="360" w:lineRule="auto"/>
        <w:rPr>
          <w:rFonts w:eastAsia="Calibri"/>
          <w:b/>
          <w:bCs/>
          <w:lang w:val="de-DE"/>
        </w:rPr>
      </w:pPr>
    </w:p>
    <w:p w14:paraId="28221FE0" w14:textId="3CEE7AFF" w:rsidR="00A067B3" w:rsidRPr="00A067B3" w:rsidRDefault="00A067B3" w:rsidP="003769AF">
      <w:pPr>
        <w:pStyle w:val="GPParagraf"/>
        <w:numPr>
          <w:ilvl w:val="1"/>
          <w:numId w:val="4"/>
        </w:numPr>
        <w:spacing w:line="360" w:lineRule="auto"/>
        <w:rPr>
          <w:rFonts w:eastAsia="Calibri"/>
          <w:b/>
          <w:bCs/>
          <w:sz w:val="28"/>
          <w:szCs w:val="28"/>
          <w:lang w:val="de-DE"/>
        </w:rPr>
      </w:pPr>
      <w:r w:rsidRPr="00A067B3">
        <w:rPr>
          <w:rFonts w:eastAsia="Calibri"/>
          <w:b/>
          <w:bCs/>
          <w:sz w:val="28"/>
          <w:szCs w:val="28"/>
          <w:lang w:val="de-DE"/>
        </w:rPr>
        <w:t xml:space="preserve"> </w:t>
      </w:r>
      <w:r w:rsidR="006175F4">
        <w:rPr>
          <w:rFonts w:eastAsia="Calibri"/>
          <w:b/>
          <w:bCs/>
          <w:sz w:val="28"/>
          <w:szCs w:val="28"/>
          <w:lang w:val="de-DE"/>
        </w:rPr>
        <w:t>BBB</w:t>
      </w:r>
    </w:p>
    <w:p w14:paraId="68C82274" w14:textId="77777777" w:rsidR="00A067B3" w:rsidRPr="00A067B3" w:rsidRDefault="00A067B3" w:rsidP="00A067B3">
      <w:pPr>
        <w:pStyle w:val="GPParagraf"/>
        <w:spacing w:line="360" w:lineRule="auto"/>
        <w:ind w:firstLine="450"/>
        <w:rPr>
          <w:rFonts w:eastAsia="Calibri"/>
          <w:lang w:val="de-DE"/>
        </w:rPr>
      </w:pPr>
    </w:p>
    <w:p w14:paraId="2244DEA8" w14:textId="5B059041" w:rsidR="00A067B3" w:rsidRDefault="00A067B3" w:rsidP="003769AF">
      <w:pPr>
        <w:pStyle w:val="GPParagraf"/>
        <w:numPr>
          <w:ilvl w:val="1"/>
          <w:numId w:val="4"/>
        </w:numPr>
        <w:spacing w:line="360" w:lineRule="auto"/>
        <w:rPr>
          <w:rFonts w:eastAsia="Calibri"/>
          <w:b/>
          <w:bCs/>
          <w:sz w:val="28"/>
          <w:szCs w:val="28"/>
          <w:lang w:val="de-DE"/>
        </w:rPr>
      </w:pPr>
      <w:r w:rsidRPr="00A067B3">
        <w:rPr>
          <w:rFonts w:eastAsia="Calibri"/>
          <w:b/>
          <w:bCs/>
          <w:sz w:val="28"/>
          <w:szCs w:val="28"/>
          <w:lang w:val="de-DE"/>
        </w:rPr>
        <w:t xml:space="preserve"> </w:t>
      </w:r>
      <w:r w:rsidR="006175F4">
        <w:rPr>
          <w:rFonts w:eastAsia="Calibri"/>
          <w:b/>
          <w:bCs/>
          <w:sz w:val="28"/>
          <w:szCs w:val="28"/>
          <w:lang w:val="de-DE"/>
        </w:rPr>
        <w:t>CCC</w:t>
      </w:r>
    </w:p>
    <w:p w14:paraId="4874D5CD" w14:textId="77777777" w:rsidR="006175F4" w:rsidRDefault="006175F4" w:rsidP="006175F4">
      <w:pPr>
        <w:pStyle w:val="Listenabsatz"/>
        <w:rPr>
          <w:rFonts w:eastAsia="Calibri"/>
          <w:b/>
          <w:bCs/>
          <w:sz w:val="28"/>
          <w:szCs w:val="28"/>
          <w:lang w:val="de-DE"/>
        </w:rPr>
      </w:pPr>
    </w:p>
    <w:p w14:paraId="0FAF058E" w14:textId="77777777" w:rsidR="006175F4" w:rsidRDefault="006175F4" w:rsidP="006175F4">
      <w:pPr>
        <w:pStyle w:val="GPParagraf"/>
        <w:spacing w:line="360" w:lineRule="auto"/>
        <w:rPr>
          <w:rFonts w:eastAsia="Calibri"/>
          <w:b/>
          <w:bCs/>
          <w:sz w:val="28"/>
          <w:szCs w:val="28"/>
          <w:lang w:val="de-DE"/>
        </w:rPr>
      </w:pPr>
    </w:p>
    <w:p w14:paraId="35F9C8EF" w14:textId="77777777" w:rsidR="006175F4" w:rsidRDefault="006175F4" w:rsidP="006175F4">
      <w:pPr>
        <w:pStyle w:val="GPParagraf"/>
        <w:spacing w:line="360" w:lineRule="auto"/>
        <w:rPr>
          <w:rFonts w:eastAsia="Calibri"/>
          <w:b/>
          <w:bCs/>
          <w:sz w:val="28"/>
          <w:szCs w:val="28"/>
          <w:lang w:val="de-DE"/>
        </w:rPr>
      </w:pPr>
    </w:p>
    <w:p w14:paraId="349FCEE8" w14:textId="77777777" w:rsidR="006175F4" w:rsidRDefault="006175F4" w:rsidP="006175F4">
      <w:pPr>
        <w:pStyle w:val="GPParagraf"/>
        <w:spacing w:line="360" w:lineRule="auto"/>
        <w:rPr>
          <w:rFonts w:eastAsia="Calibri"/>
          <w:b/>
          <w:bCs/>
          <w:sz w:val="28"/>
          <w:szCs w:val="28"/>
          <w:lang w:val="de-DE"/>
        </w:rPr>
      </w:pPr>
    </w:p>
    <w:p w14:paraId="0C3DF0FB" w14:textId="77777777" w:rsidR="006175F4" w:rsidRDefault="006175F4" w:rsidP="006175F4">
      <w:pPr>
        <w:pStyle w:val="GPParagraf"/>
        <w:spacing w:line="360" w:lineRule="auto"/>
        <w:rPr>
          <w:rFonts w:eastAsia="Calibri"/>
          <w:b/>
          <w:bCs/>
          <w:sz w:val="28"/>
          <w:szCs w:val="28"/>
          <w:lang w:val="de-DE"/>
        </w:rPr>
      </w:pPr>
    </w:p>
    <w:p w14:paraId="5980B7B0" w14:textId="77777777" w:rsidR="006175F4" w:rsidRDefault="006175F4" w:rsidP="006175F4">
      <w:pPr>
        <w:pStyle w:val="GPParagraf"/>
        <w:spacing w:line="360" w:lineRule="auto"/>
        <w:rPr>
          <w:rFonts w:eastAsia="Calibri"/>
          <w:b/>
          <w:bCs/>
          <w:sz w:val="28"/>
          <w:szCs w:val="28"/>
          <w:lang w:val="de-DE"/>
        </w:rPr>
      </w:pPr>
    </w:p>
    <w:p w14:paraId="23ABA9B4" w14:textId="77777777" w:rsidR="006175F4" w:rsidRDefault="006175F4" w:rsidP="006175F4">
      <w:pPr>
        <w:pStyle w:val="GPParagraf"/>
        <w:spacing w:line="360" w:lineRule="auto"/>
        <w:rPr>
          <w:rFonts w:eastAsia="Calibri"/>
          <w:b/>
          <w:bCs/>
          <w:sz w:val="28"/>
          <w:szCs w:val="28"/>
          <w:lang w:val="de-DE"/>
        </w:rPr>
      </w:pPr>
    </w:p>
    <w:p w14:paraId="35918AEF" w14:textId="77777777" w:rsidR="006175F4" w:rsidRDefault="006175F4" w:rsidP="006175F4">
      <w:pPr>
        <w:pStyle w:val="GPParagraf"/>
        <w:spacing w:line="360" w:lineRule="auto"/>
        <w:rPr>
          <w:rFonts w:eastAsia="Calibri"/>
          <w:b/>
          <w:bCs/>
          <w:sz w:val="28"/>
          <w:szCs w:val="28"/>
          <w:lang w:val="de-DE"/>
        </w:rPr>
      </w:pPr>
    </w:p>
    <w:p w14:paraId="7261D695" w14:textId="77777777" w:rsidR="006175F4" w:rsidRDefault="006175F4" w:rsidP="006175F4">
      <w:pPr>
        <w:pStyle w:val="GPParagraf"/>
        <w:spacing w:line="360" w:lineRule="auto"/>
        <w:rPr>
          <w:rFonts w:eastAsia="Calibri"/>
          <w:b/>
          <w:bCs/>
          <w:sz w:val="28"/>
          <w:szCs w:val="28"/>
          <w:lang w:val="de-DE"/>
        </w:rPr>
      </w:pPr>
    </w:p>
    <w:p w14:paraId="2E179D58" w14:textId="77777777" w:rsidR="006175F4" w:rsidRDefault="006175F4" w:rsidP="006175F4">
      <w:pPr>
        <w:pStyle w:val="GPParagraf"/>
        <w:spacing w:line="360" w:lineRule="auto"/>
        <w:rPr>
          <w:rFonts w:eastAsia="Calibri"/>
          <w:b/>
          <w:bCs/>
          <w:sz w:val="28"/>
          <w:szCs w:val="28"/>
          <w:lang w:val="de-DE"/>
        </w:rPr>
      </w:pPr>
    </w:p>
    <w:p w14:paraId="112B7ABD" w14:textId="77777777" w:rsidR="006175F4" w:rsidRDefault="006175F4" w:rsidP="006175F4">
      <w:pPr>
        <w:pStyle w:val="GPParagraf"/>
        <w:spacing w:line="360" w:lineRule="auto"/>
        <w:rPr>
          <w:rFonts w:eastAsia="Calibri"/>
          <w:b/>
          <w:bCs/>
          <w:sz w:val="28"/>
          <w:szCs w:val="28"/>
          <w:lang w:val="de-DE"/>
        </w:rPr>
      </w:pPr>
    </w:p>
    <w:p w14:paraId="36030B7F" w14:textId="77777777" w:rsidR="009E3C6B" w:rsidRPr="008E3ED3" w:rsidRDefault="009E3C6B" w:rsidP="000A2D51">
      <w:pPr>
        <w:ind w:firstLine="0"/>
        <w:rPr>
          <w:rFonts w:eastAsia="Calibri"/>
          <w:lang w:val="de-DE"/>
        </w:rPr>
      </w:pPr>
    </w:p>
    <w:p w14:paraId="3A710D46" w14:textId="77777777" w:rsidR="007E2CEE" w:rsidRDefault="002C13AD" w:rsidP="006175F4">
      <w:pPr>
        <w:pStyle w:val="GPHeading1"/>
        <w:numPr>
          <w:ilvl w:val="0"/>
          <w:numId w:val="0"/>
        </w:numPr>
        <w:ind w:left="450" w:hanging="450"/>
        <w:rPr>
          <w:rFonts w:cs="Times New Roman"/>
          <w:lang w:val="de-DE"/>
        </w:rPr>
      </w:pPr>
      <w:r>
        <w:rPr>
          <w:rFonts w:cs="Times New Roman"/>
          <w:lang w:val="de-DE"/>
        </w:rPr>
        <w:lastRenderedPageBreak/>
        <w:t>2</w:t>
      </w:r>
      <w:r w:rsidRPr="008E3ED3">
        <w:rPr>
          <w:rFonts w:cs="Times New Roman"/>
          <w:lang w:val="de-DE"/>
        </w:rPr>
        <w:t xml:space="preserve">. </w:t>
      </w:r>
      <w:r w:rsidR="006175F4">
        <w:rPr>
          <w:rFonts w:cs="Times New Roman"/>
          <w:lang w:val="de-DE"/>
        </w:rPr>
        <w:t>THEORETISHE GRUNDLAGEN</w:t>
      </w:r>
    </w:p>
    <w:p w14:paraId="778CE514" w14:textId="77777777" w:rsidR="006175F4" w:rsidRPr="006175F4" w:rsidRDefault="006175F4" w:rsidP="006175F4">
      <w:pPr>
        <w:pStyle w:val="GPHeading1"/>
        <w:numPr>
          <w:ilvl w:val="0"/>
          <w:numId w:val="0"/>
        </w:numPr>
        <w:ind w:left="450" w:hanging="450"/>
        <w:rPr>
          <w:rFonts w:cs="Times New Roman"/>
          <w:sz w:val="28"/>
          <w:szCs w:val="28"/>
          <w:lang w:val="de-DE"/>
        </w:rPr>
      </w:pPr>
    </w:p>
    <w:p w14:paraId="66215166" w14:textId="6CD0FFE2" w:rsidR="006175F4" w:rsidRPr="006175F4" w:rsidRDefault="006175F4" w:rsidP="006175F4">
      <w:pPr>
        <w:pStyle w:val="GPHeading1"/>
        <w:numPr>
          <w:ilvl w:val="0"/>
          <w:numId w:val="0"/>
        </w:numPr>
        <w:jc w:val="both"/>
        <w:rPr>
          <w:rFonts w:cs="Times New Roman"/>
          <w:sz w:val="28"/>
          <w:szCs w:val="28"/>
          <w:lang w:val="de-DE"/>
        </w:rPr>
      </w:pPr>
      <w:r w:rsidRPr="006175F4">
        <w:rPr>
          <w:rFonts w:cs="Times New Roman"/>
          <w:sz w:val="28"/>
          <w:szCs w:val="28"/>
          <w:lang w:val="de-DE"/>
        </w:rPr>
        <w:t>2.1 .  xxxxx</w:t>
      </w:r>
    </w:p>
    <w:p w14:paraId="3CE0667E" w14:textId="77777777" w:rsidR="006175F4" w:rsidRPr="006175F4" w:rsidRDefault="006175F4" w:rsidP="006175F4">
      <w:pPr>
        <w:pStyle w:val="GPHeading1"/>
        <w:numPr>
          <w:ilvl w:val="0"/>
          <w:numId w:val="0"/>
        </w:numPr>
        <w:ind w:firstLine="708"/>
        <w:jc w:val="both"/>
        <w:rPr>
          <w:rFonts w:cs="Times New Roman"/>
          <w:sz w:val="28"/>
          <w:szCs w:val="28"/>
          <w:lang w:val="de-DE"/>
        </w:rPr>
      </w:pPr>
      <w:r w:rsidRPr="006175F4">
        <w:rPr>
          <w:rFonts w:cs="Times New Roman"/>
          <w:sz w:val="28"/>
          <w:szCs w:val="28"/>
          <w:lang w:val="de-DE"/>
        </w:rPr>
        <w:t>2.1.1.  yyyyy</w:t>
      </w:r>
    </w:p>
    <w:p w14:paraId="3CF3FD52" w14:textId="77777777" w:rsidR="006175F4" w:rsidRPr="006175F4" w:rsidRDefault="006175F4" w:rsidP="006175F4">
      <w:pPr>
        <w:pStyle w:val="GPHeading1"/>
        <w:numPr>
          <w:ilvl w:val="0"/>
          <w:numId w:val="0"/>
        </w:numPr>
        <w:ind w:firstLine="708"/>
        <w:jc w:val="both"/>
        <w:rPr>
          <w:rFonts w:cs="Times New Roman"/>
          <w:sz w:val="28"/>
          <w:szCs w:val="28"/>
          <w:lang w:val="de-DE"/>
        </w:rPr>
      </w:pPr>
    </w:p>
    <w:p w14:paraId="6CE7C446" w14:textId="77777777" w:rsidR="006175F4" w:rsidRPr="006175F4" w:rsidRDefault="006175F4" w:rsidP="006175F4">
      <w:pPr>
        <w:pStyle w:val="GPHeading1"/>
        <w:numPr>
          <w:ilvl w:val="0"/>
          <w:numId w:val="0"/>
        </w:numPr>
        <w:ind w:firstLine="708"/>
        <w:jc w:val="both"/>
        <w:rPr>
          <w:rFonts w:cs="Times New Roman"/>
          <w:sz w:val="28"/>
          <w:szCs w:val="28"/>
          <w:lang w:val="de-DE"/>
        </w:rPr>
      </w:pPr>
    </w:p>
    <w:p w14:paraId="007D52F7" w14:textId="2E647AB7" w:rsidR="006175F4" w:rsidRPr="006175F4" w:rsidRDefault="006175F4" w:rsidP="006175F4">
      <w:pPr>
        <w:pStyle w:val="GPHeading1"/>
        <w:numPr>
          <w:ilvl w:val="0"/>
          <w:numId w:val="0"/>
        </w:numPr>
        <w:jc w:val="both"/>
        <w:rPr>
          <w:rFonts w:cs="Times New Roman"/>
          <w:sz w:val="28"/>
          <w:szCs w:val="28"/>
          <w:lang w:val="de-DE"/>
        </w:rPr>
      </w:pPr>
      <w:r w:rsidRPr="006175F4">
        <w:rPr>
          <w:rFonts w:cs="Times New Roman"/>
          <w:sz w:val="28"/>
          <w:szCs w:val="28"/>
          <w:lang w:val="de-DE"/>
        </w:rPr>
        <w:t>2.2.  zzzzzz</w:t>
      </w:r>
    </w:p>
    <w:p w14:paraId="62C8AD78" w14:textId="6161A7C0" w:rsidR="006175F4" w:rsidRPr="006175F4" w:rsidRDefault="006175F4" w:rsidP="006175F4">
      <w:pPr>
        <w:pStyle w:val="GPHeading1"/>
        <w:numPr>
          <w:ilvl w:val="0"/>
          <w:numId w:val="0"/>
        </w:numPr>
        <w:ind w:firstLine="708"/>
        <w:jc w:val="both"/>
        <w:rPr>
          <w:rFonts w:cs="Times New Roman"/>
          <w:sz w:val="28"/>
          <w:szCs w:val="28"/>
          <w:lang w:val="de-DE"/>
        </w:rPr>
        <w:sectPr w:rsidR="006175F4" w:rsidRPr="006175F4" w:rsidSect="006175F4">
          <w:pgSz w:w="11906" w:h="16838"/>
          <w:pgMar w:top="1701" w:right="1134" w:bottom="1701" w:left="1985" w:header="709" w:footer="709" w:gutter="0"/>
          <w:pgNumType w:start="1"/>
          <w:cols w:space="708"/>
          <w:docGrid w:linePitch="360"/>
        </w:sectPr>
      </w:pPr>
      <w:r w:rsidRPr="006175F4">
        <w:rPr>
          <w:rFonts w:cs="Times New Roman"/>
          <w:sz w:val="28"/>
          <w:szCs w:val="28"/>
          <w:lang w:val="de-DE"/>
        </w:rPr>
        <w:t xml:space="preserve">2.2.1.       </w:t>
      </w:r>
    </w:p>
    <w:p w14:paraId="2042357D" w14:textId="27588B53" w:rsidR="006175F4" w:rsidRPr="006175F4" w:rsidRDefault="006175F4" w:rsidP="006175F4">
      <w:pPr>
        <w:pStyle w:val="GPHeading1"/>
        <w:numPr>
          <w:ilvl w:val="0"/>
          <w:numId w:val="0"/>
        </w:numPr>
        <w:spacing w:line="360" w:lineRule="auto"/>
        <w:rPr>
          <w:rFonts w:cs="Times New Roman"/>
        </w:rPr>
      </w:pPr>
      <w:r>
        <w:rPr>
          <w:rFonts w:eastAsia="Calibri"/>
        </w:rPr>
        <w:lastRenderedPageBreak/>
        <w:t>3.</w:t>
      </w:r>
      <w:r>
        <w:rPr>
          <w:rFonts w:eastAsia="Calibri"/>
        </w:rPr>
        <w:tab/>
      </w:r>
      <w:r w:rsidRPr="00B85F7D">
        <w:rPr>
          <w:rFonts w:cs="Times New Roman"/>
        </w:rPr>
        <w:t>Material und methoden</w:t>
      </w:r>
    </w:p>
    <w:p w14:paraId="0AB57E29" w14:textId="00C54218" w:rsidR="006175F4" w:rsidRDefault="006175F4" w:rsidP="006175F4">
      <w:pPr>
        <w:pStyle w:val="GPParagraf"/>
        <w:widowControl/>
        <w:numPr>
          <w:ilvl w:val="1"/>
          <w:numId w:val="34"/>
        </w:numPr>
        <w:suppressAutoHyphens w:val="0"/>
        <w:spacing w:before="240" w:after="240" w:line="360" w:lineRule="auto"/>
        <w:jc w:val="left"/>
        <w:rPr>
          <w:rFonts w:eastAsia="Calibri"/>
          <w:b/>
          <w:bCs/>
          <w:sz w:val="28"/>
          <w:szCs w:val="28"/>
          <w:lang w:val="de-DE"/>
        </w:rPr>
      </w:pPr>
      <w:r>
        <w:rPr>
          <w:rFonts w:eastAsia="Calibri"/>
          <w:b/>
          <w:bCs/>
          <w:sz w:val="28"/>
          <w:szCs w:val="28"/>
          <w:lang w:val="de-DE"/>
        </w:rPr>
        <w:t>Xxxxxxxxx</w:t>
      </w:r>
    </w:p>
    <w:p w14:paraId="7E195052" w14:textId="7DB7DE45" w:rsidR="006175F4" w:rsidRPr="00B85F7D" w:rsidRDefault="006175F4" w:rsidP="006175F4">
      <w:pPr>
        <w:pStyle w:val="GPHeading2"/>
        <w:numPr>
          <w:ilvl w:val="1"/>
          <w:numId w:val="34"/>
        </w:numPr>
        <w:spacing w:after="240" w:line="360" w:lineRule="auto"/>
        <w:jc w:val="both"/>
        <w:rPr>
          <w:rFonts w:cs="Times New Roman"/>
          <w:lang w:val="de-DE"/>
        </w:rPr>
      </w:pPr>
      <w:r>
        <w:rPr>
          <w:rFonts w:cs="Times New Roman"/>
          <w:lang w:val="de-DE"/>
        </w:rPr>
        <w:t>yyyyyyyyy</w:t>
      </w:r>
    </w:p>
    <w:p w14:paraId="35A46090" w14:textId="0DD0C39A" w:rsidR="006175F4" w:rsidRDefault="006175F4" w:rsidP="006175F4">
      <w:pPr>
        <w:pStyle w:val="GPParagraf"/>
        <w:widowControl/>
        <w:numPr>
          <w:ilvl w:val="1"/>
          <w:numId w:val="34"/>
        </w:numPr>
        <w:suppressAutoHyphens w:val="0"/>
        <w:spacing w:before="240" w:after="240" w:line="360" w:lineRule="auto"/>
        <w:jc w:val="left"/>
        <w:rPr>
          <w:rFonts w:eastAsia="Calibri"/>
          <w:b/>
          <w:bCs/>
          <w:sz w:val="28"/>
          <w:szCs w:val="28"/>
          <w:lang w:val="de-DE"/>
        </w:rPr>
      </w:pPr>
      <w:r>
        <w:rPr>
          <w:rFonts w:eastAsia="Calibri"/>
          <w:b/>
          <w:bCs/>
          <w:sz w:val="28"/>
          <w:szCs w:val="28"/>
          <w:lang w:val="de-DE"/>
        </w:rPr>
        <w:t>zzzzzzzzz</w:t>
      </w:r>
    </w:p>
    <w:p w14:paraId="46561A2D"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p w14:paraId="3A79BA4D" w14:textId="57C1D0DF" w:rsidR="006175F4" w:rsidRPr="00B85F7D" w:rsidRDefault="006175F4" w:rsidP="006175F4">
      <w:pPr>
        <w:jc w:val="center"/>
        <w:rPr>
          <w:b/>
          <w:bCs/>
        </w:rPr>
      </w:pPr>
      <w:r w:rsidRPr="00B85F7D">
        <w:rPr>
          <w:b/>
          <w:bCs/>
        </w:rPr>
        <w:t>Tabelle 1.</w:t>
      </w:r>
      <w:r w:rsidRPr="00B85F7D">
        <w:t xml:space="preserve"> </w:t>
      </w:r>
      <w:r>
        <w:t>xxxxxxxxx</w:t>
      </w:r>
    </w:p>
    <w:p w14:paraId="6AECEF97" w14:textId="77777777" w:rsidR="006175F4" w:rsidRPr="00B85F7D" w:rsidRDefault="006175F4" w:rsidP="006175F4">
      <w:pPr>
        <w:jc w:val="center"/>
        <w:rPr>
          <w:sz w:val="6"/>
          <w:szCs w:val="6"/>
        </w:rPr>
      </w:pPr>
    </w:p>
    <w:tbl>
      <w:tblPr>
        <w:tblStyle w:val="Tabellenraster"/>
        <w:tblW w:w="0" w:type="auto"/>
        <w:tblLook w:val="04A0" w:firstRow="1" w:lastRow="0" w:firstColumn="1" w:lastColumn="0" w:noHBand="0" w:noVBand="1"/>
      </w:tblPr>
      <w:tblGrid>
        <w:gridCol w:w="2194"/>
        <w:gridCol w:w="2194"/>
        <w:gridCol w:w="2194"/>
        <w:gridCol w:w="2195"/>
      </w:tblGrid>
      <w:tr w:rsidR="006175F4" w14:paraId="3511FBF6" w14:textId="77777777" w:rsidTr="006175F4">
        <w:tc>
          <w:tcPr>
            <w:tcW w:w="2194" w:type="dxa"/>
          </w:tcPr>
          <w:p w14:paraId="08466A63"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106BFF4E"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1A2E14AD"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5" w:type="dxa"/>
          </w:tcPr>
          <w:p w14:paraId="74DBF34E"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r>
      <w:tr w:rsidR="006175F4" w14:paraId="2A24E33E" w14:textId="77777777" w:rsidTr="006175F4">
        <w:tc>
          <w:tcPr>
            <w:tcW w:w="2194" w:type="dxa"/>
          </w:tcPr>
          <w:p w14:paraId="0DFBD32E"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10E131C7"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2A3F5D43"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5" w:type="dxa"/>
          </w:tcPr>
          <w:p w14:paraId="5BE98F22"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r>
      <w:tr w:rsidR="006175F4" w14:paraId="57BF53CD" w14:textId="77777777" w:rsidTr="006175F4">
        <w:tc>
          <w:tcPr>
            <w:tcW w:w="2194" w:type="dxa"/>
          </w:tcPr>
          <w:p w14:paraId="642E9DD5"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6B69EC30"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4" w:type="dxa"/>
          </w:tcPr>
          <w:p w14:paraId="5996D849"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c>
          <w:tcPr>
            <w:tcW w:w="2195" w:type="dxa"/>
          </w:tcPr>
          <w:p w14:paraId="0AF4431D" w14:textId="77777777" w:rsidR="006175F4" w:rsidRDefault="006175F4" w:rsidP="006175F4">
            <w:pPr>
              <w:pStyle w:val="GPParagraf"/>
              <w:widowControl/>
              <w:suppressAutoHyphens w:val="0"/>
              <w:spacing w:before="240" w:after="240" w:line="360" w:lineRule="auto"/>
              <w:jc w:val="left"/>
              <w:rPr>
                <w:rFonts w:eastAsia="Calibri"/>
                <w:b/>
                <w:bCs/>
                <w:sz w:val="28"/>
                <w:szCs w:val="28"/>
                <w:lang w:val="de-DE"/>
              </w:rPr>
            </w:pPr>
          </w:p>
        </w:tc>
      </w:tr>
    </w:tbl>
    <w:p w14:paraId="2CF12734" w14:textId="77777777" w:rsidR="006175F4" w:rsidRPr="00B85F7D" w:rsidRDefault="006175F4" w:rsidP="006175F4">
      <w:pPr>
        <w:pStyle w:val="GPParagraf"/>
        <w:widowControl/>
        <w:suppressAutoHyphens w:val="0"/>
        <w:spacing w:before="240" w:after="240" w:line="360" w:lineRule="auto"/>
        <w:jc w:val="left"/>
        <w:rPr>
          <w:rFonts w:eastAsia="Calibri"/>
          <w:b/>
          <w:bCs/>
          <w:sz w:val="28"/>
          <w:szCs w:val="28"/>
          <w:lang w:val="de-DE"/>
        </w:rPr>
      </w:pPr>
    </w:p>
    <w:p w14:paraId="600A6923" w14:textId="6FB5A56A" w:rsidR="006175F4" w:rsidRDefault="006175F4" w:rsidP="006175F4">
      <w:pPr>
        <w:tabs>
          <w:tab w:val="left" w:pos="3663"/>
        </w:tabs>
        <w:rPr>
          <w:rFonts w:eastAsia="Calibri"/>
        </w:rPr>
      </w:pPr>
    </w:p>
    <w:p w14:paraId="527F176E" w14:textId="0A703D1C" w:rsidR="006175F4" w:rsidRPr="006175F4" w:rsidRDefault="006175F4" w:rsidP="006175F4">
      <w:pPr>
        <w:tabs>
          <w:tab w:val="left" w:pos="3663"/>
        </w:tabs>
        <w:rPr>
          <w:rFonts w:eastAsia="Calibri"/>
        </w:rPr>
        <w:sectPr w:rsidR="006175F4" w:rsidRPr="006175F4" w:rsidSect="006175F4">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701" w:left="1985" w:header="709" w:footer="709" w:gutter="0"/>
          <w:pgNumType w:start="3"/>
          <w:cols w:space="708"/>
          <w:docGrid w:linePitch="360"/>
        </w:sectPr>
      </w:pPr>
      <w:r>
        <w:rPr>
          <w:rFonts w:eastAsia="Calibri"/>
        </w:rPr>
        <w:tab/>
      </w:r>
    </w:p>
    <w:p w14:paraId="048FD6F9" w14:textId="376388FE" w:rsidR="006175F4" w:rsidRPr="00B85F7D" w:rsidRDefault="006175F4" w:rsidP="006175F4">
      <w:pPr>
        <w:pStyle w:val="GPHeading1"/>
        <w:numPr>
          <w:ilvl w:val="0"/>
          <w:numId w:val="34"/>
        </w:numPr>
        <w:spacing w:line="360" w:lineRule="auto"/>
        <w:rPr>
          <w:rFonts w:cs="Times New Roman"/>
        </w:rPr>
      </w:pPr>
      <w:r w:rsidRPr="00B85F7D">
        <w:rPr>
          <w:rFonts w:cs="Times New Roman"/>
        </w:rPr>
        <w:lastRenderedPageBreak/>
        <w:t>Ergebnisse</w:t>
      </w:r>
      <w:r>
        <w:rPr>
          <w:rFonts w:cs="Times New Roman"/>
        </w:rPr>
        <w:t xml:space="preserve"> UND DIskussion</w:t>
      </w:r>
    </w:p>
    <w:p w14:paraId="0CD0E31D" w14:textId="77777777" w:rsidR="006175F4" w:rsidRDefault="006175F4" w:rsidP="006175F4">
      <w:pPr>
        <w:pStyle w:val="Listenabsatz"/>
        <w:widowControl/>
        <w:numPr>
          <w:ilvl w:val="1"/>
          <w:numId w:val="36"/>
        </w:numPr>
        <w:suppressAutoHyphens w:val="0"/>
        <w:spacing w:after="240"/>
        <w:rPr>
          <w:b/>
          <w:bCs/>
          <w:sz w:val="28"/>
          <w:szCs w:val="28"/>
        </w:rPr>
      </w:pPr>
      <w:r>
        <w:rPr>
          <w:b/>
          <w:bCs/>
          <w:sz w:val="28"/>
          <w:szCs w:val="28"/>
        </w:rPr>
        <w:t>. xxxxxxxx</w:t>
      </w:r>
    </w:p>
    <w:p w14:paraId="59496773" w14:textId="3C05CE56" w:rsidR="006175F4" w:rsidRPr="006175F4" w:rsidRDefault="006175F4" w:rsidP="006175F4">
      <w:pPr>
        <w:widowControl/>
        <w:suppressAutoHyphens w:val="0"/>
        <w:spacing w:after="240"/>
        <w:ind w:firstLine="0"/>
        <w:rPr>
          <w:b/>
          <w:bCs/>
          <w:sz w:val="28"/>
          <w:szCs w:val="28"/>
        </w:rPr>
        <w:sectPr w:rsidR="006175F4" w:rsidRPr="006175F4" w:rsidSect="002B66BC">
          <w:pgSz w:w="11906" w:h="16838"/>
          <w:pgMar w:top="1701" w:right="1134" w:bottom="1701" w:left="1985" w:header="709" w:footer="709" w:gutter="0"/>
          <w:cols w:space="708"/>
          <w:docGrid w:linePitch="360"/>
        </w:sectPr>
      </w:pPr>
      <w:r>
        <w:rPr>
          <w:b/>
          <w:bCs/>
          <w:sz w:val="28"/>
          <w:szCs w:val="28"/>
        </w:rPr>
        <w:t>4.2. yyyyyy</w:t>
      </w:r>
    </w:p>
    <w:p w14:paraId="44A58688" w14:textId="67FD64CD" w:rsidR="006175F4" w:rsidRDefault="006175F4" w:rsidP="006175F4">
      <w:pPr>
        <w:pStyle w:val="GPHeading1"/>
        <w:numPr>
          <w:ilvl w:val="0"/>
          <w:numId w:val="0"/>
        </w:numPr>
        <w:ind w:left="360"/>
        <w:rPr>
          <w:rFonts w:cs="Times New Roman"/>
          <w:lang w:val="de-DE"/>
        </w:rPr>
      </w:pPr>
      <w:r>
        <w:lastRenderedPageBreak/>
        <w:t>5.</w:t>
      </w:r>
      <w:r>
        <w:tab/>
      </w:r>
      <w:r w:rsidRPr="00280560">
        <w:rPr>
          <w:rFonts w:cs="Times New Roman"/>
          <w:lang w:val="de-DE"/>
        </w:rPr>
        <w:t>SCHLUSSFOLGERUNGEN</w:t>
      </w:r>
    </w:p>
    <w:p w14:paraId="3B4DB858" w14:textId="544FB004" w:rsidR="006175F4" w:rsidRDefault="006175F4" w:rsidP="006175F4">
      <w:pPr>
        <w:tabs>
          <w:tab w:val="left" w:pos="4126"/>
        </w:tabs>
        <w:ind w:firstLine="0"/>
      </w:pPr>
    </w:p>
    <w:p w14:paraId="14EF7321" w14:textId="77777777" w:rsidR="006175F4" w:rsidRDefault="006175F4" w:rsidP="006175F4">
      <w:pPr>
        <w:tabs>
          <w:tab w:val="left" w:pos="4126"/>
        </w:tabs>
      </w:pPr>
    </w:p>
    <w:p w14:paraId="131C0C59" w14:textId="77777777" w:rsidR="006175F4" w:rsidRDefault="006175F4" w:rsidP="006175F4">
      <w:pPr>
        <w:tabs>
          <w:tab w:val="left" w:pos="4126"/>
        </w:tabs>
      </w:pPr>
    </w:p>
    <w:p w14:paraId="79DE731F" w14:textId="77777777" w:rsidR="006175F4" w:rsidRDefault="006175F4" w:rsidP="006175F4">
      <w:pPr>
        <w:tabs>
          <w:tab w:val="left" w:pos="4126"/>
        </w:tabs>
      </w:pPr>
    </w:p>
    <w:p w14:paraId="42C0AF01" w14:textId="77777777" w:rsidR="006175F4" w:rsidRDefault="006175F4" w:rsidP="006175F4">
      <w:pPr>
        <w:tabs>
          <w:tab w:val="left" w:pos="4126"/>
        </w:tabs>
      </w:pPr>
    </w:p>
    <w:p w14:paraId="16197CC9" w14:textId="77777777" w:rsidR="006175F4" w:rsidRDefault="006175F4" w:rsidP="006175F4">
      <w:pPr>
        <w:tabs>
          <w:tab w:val="left" w:pos="4126"/>
        </w:tabs>
      </w:pPr>
    </w:p>
    <w:p w14:paraId="030C83F3" w14:textId="77777777" w:rsidR="006175F4" w:rsidRDefault="006175F4" w:rsidP="006175F4">
      <w:pPr>
        <w:tabs>
          <w:tab w:val="left" w:pos="4126"/>
        </w:tabs>
      </w:pPr>
    </w:p>
    <w:p w14:paraId="274BC599" w14:textId="77777777" w:rsidR="006175F4" w:rsidRDefault="006175F4" w:rsidP="006175F4">
      <w:pPr>
        <w:tabs>
          <w:tab w:val="left" w:pos="4126"/>
        </w:tabs>
      </w:pPr>
    </w:p>
    <w:p w14:paraId="07CF4FE0" w14:textId="77777777" w:rsidR="006175F4" w:rsidRDefault="006175F4" w:rsidP="006175F4">
      <w:pPr>
        <w:tabs>
          <w:tab w:val="left" w:pos="4126"/>
        </w:tabs>
      </w:pPr>
    </w:p>
    <w:p w14:paraId="771E2F88" w14:textId="77777777" w:rsidR="006175F4" w:rsidRDefault="006175F4" w:rsidP="006175F4">
      <w:pPr>
        <w:tabs>
          <w:tab w:val="left" w:pos="4126"/>
        </w:tabs>
      </w:pPr>
    </w:p>
    <w:p w14:paraId="49080DC0" w14:textId="77777777" w:rsidR="006175F4" w:rsidRDefault="006175F4" w:rsidP="006175F4">
      <w:pPr>
        <w:tabs>
          <w:tab w:val="left" w:pos="4126"/>
        </w:tabs>
      </w:pPr>
    </w:p>
    <w:p w14:paraId="2542ADF3" w14:textId="77777777" w:rsidR="006175F4" w:rsidRDefault="006175F4" w:rsidP="006175F4">
      <w:pPr>
        <w:tabs>
          <w:tab w:val="left" w:pos="4126"/>
        </w:tabs>
      </w:pPr>
    </w:p>
    <w:p w14:paraId="55CF2B5C" w14:textId="77777777" w:rsidR="006175F4" w:rsidRDefault="006175F4" w:rsidP="006175F4">
      <w:pPr>
        <w:tabs>
          <w:tab w:val="left" w:pos="4126"/>
        </w:tabs>
      </w:pPr>
    </w:p>
    <w:p w14:paraId="515A9F1F" w14:textId="77777777" w:rsidR="006175F4" w:rsidRDefault="006175F4" w:rsidP="006175F4">
      <w:pPr>
        <w:tabs>
          <w:tab w:val="left" w:pos="4126"/>
        </w:tabs>
      </w:pPr>
    </w:p>
    <w:p w14:paraId="71AA52CC" w14:textId="77777777" w:rsidR="006175F4" w:rsidRDefault="006175F4" w:rsidP="006175F4">
      <w:pPr>
        <w:tabs>
          <w:tab w:val="left" w:pos="4126"/>
        </w:tabs>
      </w:pPr>
    </w:p>
    <w:p w14:paraId="1953C37A" w14:textId="77777777" w:rsidR="006175F4" w:rsidRDefault="006175F4" w:rsidP="006175F4">
      <w:pPr>
        <w:tabs>
          <w:tab w:val="left" w:pos="4126"/>
        </w:tabs>
      </w:pPr>
    </w:p>
    <w:p w14:paraId="4469D94B" w14:textId="77777777" w:rsidR="006175F4" w:rsidRDefault="006175F4" w:rsidP="006175F4">
      <w:pPr>
        <w:tabs>
          <w:tab w:val="left" w:pos="4126"/>
        </w:tabs>
      </w:pPr>
    </w:p>
    <w:p w14:paraId="46F2D78A" w14:textId="77777777" w:rsidR="006175F4" w:rsidRDefault="006175F4" w:rsidP="006175F4">
      <w:pPr>
        <w:tabs>
          <w:tab w:val="left" w:pos="4126"/>
        </w:tabs>
      </w:pPr>
    </w:p>
    <w:p w14:paraId="55ADA931" w14:textId="77777777" w:rsidR="006175F4" w:rsidRDefault="006175F4" w:rsidP="006175F4">
      <w:pPr>
        <w:tabs>
          <w:tab w:val="left" w:pos="4126"/>
        </w:tabs>
      </w:pPr>
    </w:p>
    <w:p w14:paraId="01F42DDC" w14:textId="77777777" w:rsidR="006175F4" w:rsidRDefault="006175F4" w:rsidP="006175F4">
      <w:pPr>
        <w:tabs>
          <w:tab w:val="left" w:pos="4126"/>
        </w:tabs>
      </w:pPr>
    </w:p>
    <w:p w14:paraId="21DAB32D" w14:textId="77777777" w:rsidR="006175F4" w:rsidRDefault="006175F4" w:rsidP="006175F4">
      <w:pPr>
        <w:tabs>
          <w:tab w:val="left" w:pos="4126"/>
        </w:tabs>
      </w:pPr>
    </w:p>
    <w:p w14:paraId="700B3054" w14:textId="77777777" w:rsidR="006175F4" w:rsidRDefault="006175F4" w:rsidP="006175F4">
      <w:pPr>
        <w:tabs>
          <w:tab w:val="left" w:pos="4126"/>
        </w:tabs>
      </w:pPr>
    </w:p>
    <w:p w14:paraId="48F3C968" w14:textId="77777777" w:rsidR="006175F4" w:rsidRDefault="006175F4" w:rsidP="006175F4">
      <w:pPr>
        <w:tabs>
          <w:tab w:val="left" w:pos="4126"/>
        </w:tabs>
      </w:pPr>
    </w:p>
    <w:p w14:paraId="66C6892C" w14:textId="77777777" w:rsidR="006175F4" w:rsidRDefault="006175F4" w:rsidP="006175F4">
      <w:pPr>
        <w:tabs>
          <w:tab w:val="left" w:pos="4126"/>
        </w:tabs>
      </w:pPr>
    </w:p>
    <w:p w14:paraId="547B5B1C" w14:textId="77777777" w:rsidR="006175F4" w:rsidRDefault="006175F4" w:rsidP="006175F4">
      <w:pPr>
        <w:tabs>
          <w:tab w:val="left" w:pos="4126"/>
        </w:tabs>
      </w:pPr>
    </w:p>
    <w:p w14:paraId="46A53604" w14:textId="77777777" w:rsidR="006175F4" w:rsidRDefault="006175F4" w:rsidP="006175F4">
      <w:pPr>
        <w:tabs>
          <w:tab w:val="left" w:pos="4126"/>
        </w:tabs>
      </w:pPr>
    </w:p>
    <w:p w14:paraId="2A40294C" w14:textId="77777777" w:rsidR="006175F4" w:rsidRDefault="006175F4" w:rsidP="006175F4">
      <w:pPr>
        <w:tabs>
          <w:tab w:val="left" w:pos="4126"/>
        </w:tabs>
      </w:pPr>
    </w:p>
    <w:p w14:paraId="074552C3" w14:textId="77777777" w:rsidR="006175F4" w:rsidRDefault="006175F4" w:rsidP="006175F4">
      <w:pPr>
        <w:tabs>
          <w:tab w:val="left" w:pos="4126"/>
        </w:tabs>
      </w:pPr>
    </w:p>
    <w:p w14:paraId="2717FD85" w14:textId="5E9500A0" w:rsidR="006175F4" w:rsidRDefault="006175F4" w:rsidP="006175F4">
      <w:pPr>
        <w:pStyle w:val="GPHeading1"/>
        <w:numPr>
          <w:ilvl w:val="0"/>
          <w:numId w:val="0"/>
        </w:numPr>
        <w:spacing w:line="360" w:lineRule="auto"/>
        <w:rPr>
          <w:rFonts w:cs="Times New Roman"/>
          <w:lang w:val="tr-TR"/>
        </w:rPr>
      </w:pPr>
      <w:r>
        <w:rPr>
          <w:rFonts w:cs="Times New Roman"/>
          <w:lang w:val="tr-TR"/>
        </w:rPr>
        <w:lastRenderedPageBreak/>
        <w:t>ANHANG</w:t>
      </w:r>
    </w:p>
    <w:p w14:paraId="7AA9A6F9" w14:textId="77777777" w:rsidR="006175F4" w:rsidRDefault="006175F4" w:rsidP="006175F4">
      <w:pPr>
        <w:pStyle w:val="GPHeading1"/>
        <w:numPr>
          <w:ilvl w:val="0"/>
          <w:numId w:val="0"/>
        </w:numPr>
        <w:spacing w:line="360" w:lineRule="auto"/>
        <w:rPr>
          <w:rFonts w:cs="Times New Roman"/>
          <w:lang w:val="tr-TR"/>
        </w:rPr>
      </w:pPr>
    </w:p>
    <w:p w14:paraId="5B3FBFE3" w14:textId="77777777" w:rsidR="006175F4" w:rsidRDefault="006175F4" w:rsidP="006175F4">
      <w:pPr>
        <w:pStyle w:val="GPHeading1"/>
        <w:numPr>
          <w:ilvl w:val="0"/>
          <w:numId w:val="0"/>
        </w:numPr>
        <w:spacing w:line="360" w:lineRule="auto"/>
        <w:rPr>
          <w:rFonts w:cs="Times New Roman"/>
          <w:lang w:val="tr-TR"/>
        </w:rPr>
      </w:pPr>
    </w:p>
    <w:p w14:paraId="27C3EC42" w14:textId="77777777" w:rsidR="006175F4" w:rsidRDefault="006175F4" w:rsidP="006175F4">
      <w:pPr>
        <w:pStyle w:val="GPHeading1"/>
        <w:numPr>
          <w:ilvl w:val="0"/>
          <w:numId w:val="0"/>
        </w:numPr>
        <w:spacing w:line="360" w:lineRule="auto"/>
        <w:rPr>
          <w:rFonts w:cs="Times New Roman"/>
          <w:lang w:val="tr-TR"/>
        </w:rPr>
      </w:pPr>
    </w:p>
    <w:p w14:paraId="412BDF86" w14:textId="77777777" w:rsidR="006175F4" w:rsidRDefault="006175F4" w:rsidP="006175F4">
      <w:pPr>
        <w:pStyle w:val="GPHeading1"/>
        <w:numPr>
          <w:ilvl w:val="0"/>
          <w:numId w:val="0"/>
        </w:numPr>
        <w:spacing w:line="360" w:lineRule="auto"/>
        <w:rPr>
          <w:rFonts w:cs="Times New Roman"/>
          <w:lang w:val="tr-TR"/>
        </w:rPr>
      </w:pPr>
    </w:p>
    <w:p w14:paraId="4B5A97A6" w14:textId="77777777" w:rsidR="006175F4" w:rsidRDefault="006175F4" w:rsidP="006175F4">
      <w:pPr>
        <w:pStyle w:val="GPHeading1"/>
        <w:numPr>
          <w:ilvl w:val="0"/>
          <w:numId w:val="0"/>
        </w:numPr>
        <w:spacing w:line="360" w:lineRule="auto"/>
        <w:rPr>
          <w:rFonts w:cs="Times New Roman"/>
          <w:lang w:val="tr-TR"/>
        </w:rPr>
      </w:pPr>
    </w:p>
    <w:p w14:paraId="47828CA7" w14:textId="77777777" w:rsidR="006175F4" w:rsidRDefault="006175F4" w:rsidP="006175F4">
      <w:pPr>
        <w:pStyle w:val="GPHeading1"/>
        <w:numPr>
          <w:ilvl w:val="0"/>
          <w:numId w:val="0"/>
        </w:numPr>
        <w:spacing w:line="360" w:lineRule="auto"/>
        <w:rPr>
          <w:rFonts w:cs="Times New Roman"/>
          <w:lang w:val="tr-TR"/>
        </w:rPr>
      </w:pPr>
    </w:p>
    <w:p w14:paraId="14CD3892" w14:textId="77777777" w:rsidR="006175F4" w:rsidRDefault="006175F4" w:rsidP="006175F4">
      <w:pPr>
        <w:pStyle w:val="GPHeading1"/>
        <w:numPr>
          <w:ilvl w:val="0"/>
          <w:numId w:val="0"/>
        </w:numPr>
        <w:spacing w:line="360" w:lineRule="auto"/>
        <w:rPr>
          <w:rFonts w:cs="Times New Roman"/>
          <w:lang w:val="tr-TR"/>
        </w:rPr>
      </w:pPr>
    </w:p>
    <w:p w14:paraId="38E4CCD5" w14:textId="77777777" w:rsidR="006175F4" w:rsidRDefault="006175F4" w:rsidP="006175F4">
      <w:pPr>
        <w:pStyle w:val="GPHeading1"/>
        <w:numPr>
          <w:ilvl w:val="0"/>
          <w:numId w:val="0"/>
        </w:numPr>
        <w:spacing w:line="360" w:lineRule="auto"/>
        <w:rPr>
          <w:rFonts w:cs="Times New Roman"/>
          <w:lang w:val="tr-TR"/>
        </w:rPr>
      </w:pPr>
    </w:p>
    <w:p w14:paraId="680547F7" w14:textId="77777777" w:rsidR="006175F4" w:rsidRDefault="006175F4" w:rsidP="006175F4">
      <w:pPr>
        <w:pStyle w:val="GPHeading1"/>
        <w:numPr>
          <w:ilvl w:val="0"/>
          <w:numId w:val="0"/>
        </w:numPr>
        <w:spacing w:line="360" w:lineRule="auto"/>
        <w:rPr>
          <w:rFonts w:cs="Times New Roman"/>
          <w:lang w:val="tr-TR"/>
        </w:rPr>
      </w:pPr>
    </w:p>
    <w:p w14:paraId="6FDCA0D8" w14:textId="77777777" w:rsidR="006175F4" w:rsidRDefault="006175F4" w:rsidP="006175F4">
      <w:pPr>
        <w:pStyle w:val="GPHeading1"/>
        <w:numPr>
          <w:ilvl w:val="0"/>
          <w:numId w:val="0"/>
        </w:numPr>
        <w:spacing w:line="360" w:lineRule="auto"/>
        <w:rPr>
          <w:rFonts w:cs="Times New Roman"/>
          <w:lang w:val="tr-TR"/>
        </w:rPr>
      </w:pPr>
    </w:p>
    <w:p w14:paraId="4A153F14" w14:textId="77777777" w:rsidR="006175F4" w:rsidRDefault="006175F4" w:rsidP="006175F4">
      <w:pPr>
        <w:pStyle w:val="GPHeading1"/>
        <w:numPr>
          <w:ilvl w:val="0"/>
          <w:numId w:val="0"/>
        </w:numPr>
        <w:spacing w:line="360" w:lineRule="auto"/>
        <w:rPr>
          <w:rFonts w:cs="Times New Roman"/>
          <w:lang w:val="tr-TR"/>
        </w:rPr>
      </w:pPr>
    </w:p>
    <w:p w14:paraId="27DACB38" w14:textId="77777777" w:rsidR="006175F4" w:rsidRDefault="006175F4" w:rsidP="006175F4">
      <w:pPr>
        <w:pStyle w:val="GPHeading1"/>
        <w:numPr>
          <w:ilvl w:val="0"/>
          <w:numId w:val="0"/>
        </w:numPr>
        <w:spacing w:line="360" w:lineRule="auto"/>
        <w:rPr>
          <w:rFonts w:cs="Times New Roman"/>
          <w:lang w:val="tr-TR"/>
        </w:rPr>
      </w:pPr>
    </w:p>
    <w:p w14:paraId="69F8CE43" w14:textId="32E9CC7A" w:rsidR="006175F4" w:rsidRPr="006175F4" w:rsidRDefault="006175F4" w:rsidP="006175F4">
      <w:pPr>
        <w:pStyle w:val="GPHeading1"/>
        <w:numPr>
          <w:ilvl w:val="0"/>
          <w:numId w:val="0"/>
        </w:numPr>
        <w:spacing w:line="360" w:lineRule="auto"/>
        <w:rPr>
          <w:rFonts w:cs="Times New Roman"/>
          <w:lang w:val="de-DE"/>
        </w:rPr>
        <w:sectPr w:rsidR="006175F4" w:rsidRPr="006175F4" w:rsidSect="002B66BC">
          <w:pgSz w:w="11906" w:h="16838"/>
          <w:pgMar w:top="1701" w:right="1134" w:bottom="1701" w:left="1985" w:header="709" w:footer="709" w:gutter="0"/>
          <w:cols w:space="708"/>
          <w:docGrid w:linePitch="360"/>
        </w:sectPr>
      </w:pPr>
      <w:r w:rsidRPr="00B85F7D">
        <w:rPr>
          <w:rFonts w:cs="Times New Roman"/>
          <w:lang w:val="tr-TR"/>
        </w:rPr>
        <w:lastRenderedPageBreak/>
        <w:t>L</w:t>
      </w:r>
      <w:r w:rsidRPr="00B85F7D">
        <w:rPr>
          <w:rFonts w:cs="Times New Roman"/>
          <w:lang w:val="de-DE"/>
        </w:rPr>
        <w:t>iteraturverzeichni</w:t>
      </w:r>
      <w:r>
        <w:rPr>
          <w:rFonts w:cs="Times New Roman"/>
          <w:lang w:val="de-DE"/>
        </w:rPr>
        <w:t>S</w:t>
      </w:r>
    </w:p>
    <w:p w14:paraId="4378F36E" w14:textId="1179077A" w:rsidR="007E2CEE" w:rsidRPr="00AB3280" w:rsidRDefault="007E2CEE" w:rsidP="006175F4">
      <w:pPr>
        <w:ind w:firstLine="0"/>
        <w:rPr>
          <w:rFonts w:cstheme="minorHAnsi"/>
        </w:rPr>
      </w:pPr>
    </w:p>
    <w:sectPr w:rsidR="007E2CEE" w:rsidRPr="00AB3280" w:rsidSect="002B66BC">
      <w:pgSz w:w="11906" w:h="16838"/>
      <w:pgMar w:top="1701" w:right="1134"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93B5" w14:textId="77777777" w:rsidR="00CD6260" w:rsidRDefault="00CD6260">
      <w:pPr>
        <w:spacing w:line="240" w:lineRule="auto"/>
      </w:pPr>
      <w:r>
        <w:separator/>
      </w:r>
    </w:p>
  </w:endnote>
  <w:endnote w:type="continuationSeparator" w:id="0">
    <w:p w14:paraId="67BD3163" w14:textId="77777777" w:rsidR="00CD6260" w:rsidRDefault="00CD6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80"/>
    <w:family w:val="swiss"/>
    <w:pitch w:val="variable"/>
  </w:font>
  <w:font w:name="WenQuanYi Zen Hei">
    <w:panose1 w:val="020B0604020202020204"/>
    <w:charset w:val="80"/>
    <w:family w:val="auto"/>
    <w:pitch w:val="variable"/>
  </w:font>
  <w:font w:name="Lohit Devanagari">
    <w:panose1 w:val="020B0604020202020204"/>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92704290"/>
      <w:docPartObj>
        <w:docPartGallery w:val="Page Numbers (Bottom of Page)"/>
        <w:docPartUnique/>
      </w:docPartObj>
    </w:sdtPr>
    <w:sdtContent>
      <w:p w14:paraId="13A48A00" w14:textId="2D43BC49" w:rsidR="006175F4" w:rsidRDefault="006175F4" w:rsidP="00BB5F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670E3174" w14:textId="77777777" w:rsidR="006175F4" w:rsidRDefault="006175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64CE" w14:textId="77777777" w:rsidR="00F2530C" w:rsidRDefault="00F2530C" w:rsidP="000B7C1B">
    <w:pPr>
      <w:pStyle w:val="Fuzeile"/>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1991" w14:textId="77777777" w:rsidR="00BA1CDC" w:rsidRDefault="00BA1CD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4683507"/>
      <w:docPartObj>
        <w:docPartGallery w:val="Page Numbers (Bottom of Page)"/>
        <w:docPartUnique/>
      </w:docPartObj>
    </w:sdtPr>
    <w:sdtContent>
      <w:p w14:paraId="7C8C439B" w14:textId="30850491" w:rsidR="006175F4" w:rsidRDefault="006175F4" w:rsidP="00BB5F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4F0DE83" w14:textId="2AC9C5CF" w:rsidR="00F2530C" w:rsidRDefault="00F2530C" w:rsidP="006175F4">
    <w:pPr>
      <w:pStyle w:val="Fuzeile"/>
      <w:ind w:firstLine="0"/>
    </w:pPr>
  </w:p>
  <w:p w14:paraId="179526FA" w14:textId="77777777" w:rsidR="00F2530C" w:rsidRDefault="00F2530C" w:rsidP="000B7C1B">
    <w:pPr>
      <w:pStyle w:val="Fuzeile"/>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68768409"/>
      <w:docPartObj>
        <w:docPartGallery w:val="Page Numbers (Bottom of Page)"/>
        <w:docPartUnique/>
      </w:docPartObj>
    </w:sdtPr>
    <w:sdtContent>
      <w:p w14:paraId="350D16DA" w14:textId="77BFB798" w:rsidR="006175F4" w:rsidRDefault="006175F4" w:rsidP="00BB5F0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35B625A" w14:textId="77777777" w:rsidR="007E2CEE" w:rsidRDefault="007E2CEE" w:rsidP="006175F4">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58443739"/>
      <w:docPartObj>
        <w:docPartGallery w:val="Page Numbers (Bottom of Page)"/>
        <w:docPartUnique/>
      </w:docPartObj>
    </w:sdtPr>
    <w:sdtContent>
      <w:p w14:paraId="5E30156F" w14:textId="67802E20" w:rsidR="006175F4" w:rsidRDefault="006175F4" w:rsidP="006175F4">
        <w:pPr>
          <w:pStyle w:val="Fuzeile"/>
          <w:framePr w:wrap="notBesid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0A86E4EC" w14:textId="488FEBF1" w:rsidR="007E2CEE" w:rsidRDefault="007E2CEE" w:rsidP="006175F4">
    <w:pPr>
      <w:pStyle w:val="Fuzeile"/>
      <w:ind w:right="360"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95C5" w14:textId="77777777" w:rsidR="007E2CEE" w:rsidRDefault="007E2C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EA6B" w14:textId="77777777" w:rsidR="00CD6260" w:rsidRDefault="00CD6260">
      <w:pPr>
        <w:spacing w:line="240" w:lineRule="auto"/>
      </w:pPr>
      <w:r>
        <w:separator/>
      </w:r>
    </w:p>
  </w:footnote>
  <w:footnote w:type="continuationSeparator" w:id="0">
    <w:p w14:paraId="0E7F4A0E" w14:textId="77777777" w:rsidR="00CD6260" w:rsidRDefault="00CD62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F5D8" w14:textId="77777777" w:rsidR="006175F4" w:rsidRDefault="006175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B58A" w14:textId="77777777" w:rsidR="006175F4" w:rsidRDefault="006175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8653" w14:textId="77777777" w:rsidR="006175F4" w:rsidRDefault="006175F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8F28" w14:textId="77777777" w:rsidR="007E2CEE" w:rsidRDefault="007E2C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8090" w14:textId="77777777" w:rsidR="007E2CEE" w:rsidRDefault="007E2CE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25BB" w14:textId="77777777" w:rsidR="007E2CEE" w:rsidRDefault="007E2C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2pt;height:11.2pt" o:bullet="t">
        <v:imagedata r:id="rId1" o:title="mso32ED"/>
      </v:shape>
    </w:pict>
  </w:numPicBullet>
  <w:abstractNum w:abstractNumId="0" w15:restartNumberingAfterBreak="0">
    <w:nsid w:val="00000001"/>
    <w:multiLevelType w:val="multilevel"/>
    <w:tmpl w:val="F4424C20"/>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304"/>
        </w:tabs>
        <w:ind w:left="1304" w:hanging="235"/>
      </w:pPr>
      <w:rPr>
        <w:rFonts w:ascii="Symbol" w:hAnsi="Symbol"/>
      </w:rPr>
    </w:lvl>
  </w:abstractNum>
  <w:abstractNum w:abstractNumId="2" w15:restartNumberingAfterBreak="0">
    <w:nsid w:val="00000003"/>
    <w:multiLevelType w:val="multilevel"/>
    <w:tmpl w:val="50AC252C"/>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2013"/>
        </w:tabs>
        <w:ind w:left="2013" w:hanging="235"/>
      </w:pPr>
      <w:rPr>
        <w:rFonts w:ascii="Symbol" w:hAnsi="Symbol"/>
      </w:rPr>
    </w:lvl>
  </w:abstractNum>
  <w:abstractNum w:abstractNumId="4" w15:restartNumberingAfterBreak="0">
    <w:nsid w:val="0235593A"/>
    <w:multiLevelType w:val="hybridMultilevel"/>
    <w:tmpl w:val="86DAED1E"/>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47111F3"/>
    <w:multiLevelType w:val="hybridMultilevel"/>
    <w:tmpl w:val="14427DD2"/>
    <w:lvl w:ilvl="0" w:tplc="041F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EF7F92"/>
    <w:multiLevelType w:val="hybridMultilevel"/>
    <w:tmpl w:val="AC8E6562"/>
    <w:lvl w:ilvl="0" w:tplc="041F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697997"/>
    <w:multiLevelType w:val="hybridMultilevel"/>
    <w:tmpl w:val="15B4FB8A"/>
    <w:lvl w:ilvl="0" w:tplc="2476125A">
      <w:start w:val="1"/>
      <w:numFmt w:val="bullet"/>
      <w:lvlText w:val=""/>
      <w:lvlJc w:val="left"/>
      <w:pPr>
        <w:ind w:left="360" w:hanging="360"/>
      </w:pPr>
      <w:rPr>
        <w:rFonts w:ascii="Wingdings" w:eastAsiaTheme="minorHAns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2875E0"/>
    <w:multiLevelType w:val="hybridMultilevel"/>
    <w:tmpl w:val="E26E2C06"/>
    <w:lvl w:ilvl="0" w:tplc="041F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D44AAC"/>
    <w:multiLevelType w:val="hybridMultilevel"/>
    <w:tmpl w:val="F2066418"/>
    <w:lvl w:ilvl="0" w:tplc="041F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226680"/>
    <w:multiLevelType w:val="hybridMultilevel"/>
    <w:tmpl w:val="795C3702"/>
    <w:lvl w:ilvl="0" w:tplc="2476125A">
      <w:start w:val="1"/>
      <w:numFmt w:val="bullet"/>
      <w:lvlText w:val=""/>
      <w:lvlJc w:val="left"/>
      <w:pPr>
        <w:ind w:left="36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8349F2"/>
    <w:multiLevelType w:val="multilevel"/>
    <w:tmpl w:val="309E905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0E65CD4"/>
    <w:multiLevelType w:val="multilevel"/>
    <w:tmpl w:val="4EC082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94E87"/>
    <w:multiLevelType w:val="hybridMultilevel"/>
    <w:tmpl w:val="A1E0976E"/>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153271"/>
    <w:multiLevelType w:val="hybridMultilevel"/>
    <w:tmpl w:val="94BEEB6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A410E8"/>
    <w:multiLevelType w:val="hybridMultilevel"/>
    <w:tmpl w:val="69BA8E42"/>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CE164BA"/>
    <w:multiLevelType w:val="multilevel"/>
    <w:tmpl w:val="A7D66D86"/>
    <w:name w:val="WW8Num222"/>
    <w:lvl w:ilvl="0">
      <w:start w:val="1"/>
      <w:numFmt w:val="decimal"/>
      <w:pStyle w:val="GPHeading1"/>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480C4A"/>
    <w:multiLevelType w:val="hybridMultilevel"/>
    <w:tmpl w:val="2D6AC6D4"/>
    <w:lvl w:ilvl="0" w:tplc="041F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533CAF"/>
    <w:multiLevelType w:val="multilevel"/>
    <w:tmpl w:val="F380FBEC"/>
    <w:name w:val="WW8Num22"/>
    <w:lvl w:ilvl="0">
      <w:start w:val="1"/>
      <w:numFmt w:val="decimal"/>
      <w:lvlText w:val="%1."/>
      <w:lvlJc w:val="left"/>
      <w:pPr>
        <w:tabs>
          <w:tab w:val="num" w:pos="360"/>
        </w:tabs>
        <w:ind w:left="360" w:hanging="360"/>
      </w:pPr>
      <w:rPr>
        <w:rFonts w:hint="default"/>
      </w:rPr>
    </w:lvl>
    <w:lvl w:ilvl="1">
      <w:start w:val="1"/>
      <w:numFmt w:val="decima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BA361D"/>
    <w:multiLevelType w:val="hybridMultilevel"/>
    <w:tmpl w:val="B6242DF0"/>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178639C"/>
    <w:multiLevelType w:val="hybridMultilevel"/>
    <w:tmpl w:val="E6E44E56"/>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BF67F2"/>
    <w:multiLevelType w:val="multilevel"/>
    <w:tmpl w:val="4E3005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892510B"/>
    <w:multiLevelType w:val="hybridMultilevel"/>
    <w:tmpl w:val="BCAC86D0"/>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91D1F57"/>
    <w:multiLevelType w:val="hybridMultilevel"/>
    <w:tmpl w:val="B3B4B79E"/>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F786F14"/>
    <w:multiLevelType w:val="multilevel"/>
    <w:tmpl w:val="86C6FDD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366399"/>
    <w:multiLevelType w:val="hybridMultilevel"/>
    <w:tmpl w:val="A860D466"/>
    <w:lvl w:ilvl="0" w:tplc="041F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45230D"/>
    <w:multiLevelType w:val="multilevel"/>
    <w:tmpl w:val="DBF27D02"/>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244D7C"/>
    <w:multiLevelType w:val="multilevel"/>
    <w:tmpl w:val="04AC7FFA"/>
    <w:name w:val="WW8Num22"/>
    <w:lvl w:ilvl="0">
      <w:start w:val="1"/>
      <w:numFmt w:val="decimal"/>
      <w:lvlText w:val="%1."/>
      <w:lvlJc w:val="left"/>
      <w:pPr>
        <w:ind w:left="450" w:hanging="450"/>
      </w:pPr>
      <w:rPr>
        <w:rFonts w:hint="default"/>
      </w:rPr>
    </w:lvl>
    <w:lvl w:ilvl="1">
      <w:start w:val="1"/>
      <w:numFmt w:val="decimal"/>
      <w:pStyle w:val="GPHeading2"/>
      <w:lvlText w:val="%1.%2."/>
      <w:lvlJc w:val="left"/>
      <w:pPr>
        <w:ind w:left="720" w:hanging="720"/>
      </w:pPr>
      <w:rPr>
        <w:rFonts w:hint="default"/>
      </w:rPr>
    </w:lvl>
    <w:lvl w:ilvl="2">
      <w:start w:val="1"/>
      <w:numFmt w:val="decimal"/>
      <w:pStyle w:val="GPHeading3"/>
      <w:lvlText w:val="%1.%2.%3."/>
      <w:lvlJc w:val="left"/>
      <w:pPr>
        <w:ind w:left="720" w:hanging="720"/>
      </w:pPr>
      <w:rPr>
        <w:rFonts w:hint="default"/>
      </w:rPr>
    </w:lvl>
    <w:lvl w:ilvl="3">
      <w:start w:val="1"/>
      <w:numFmt w:val="decimal"/>
      <w:pStyle w:val="GP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DC56B9"/>
    <w:multiLevelType w:val="multilevel"/>
    <w:tmpl w:val="ACC232C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color w:val="000000" w:themeColor="text1"/>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F46408"/>
    <w:multiLevelType w:val="multilevel"/>
    <w:tmpl w:val="B2A295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A54D83"/>
    <w:multiLevelType w:val="hybridMultilevel"/>
    <w:tmpl w:val="31BED700"/>
    <w:lvl w:ilvl="0" w:tplc="041F0007">
      <w:start w:val="1"/>
      <w:numFmt w:val="bullet"/>
      <w:lvlText w:val=""/>
      <w:lvlPicBulletId w:val="0"/>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1" w15:restartNumberingAfterBreak="0">
    <w:nsid w:val="652921D9"/>
    <w:multiLevelType w:val="hybridMultilevel"/>
    <w:tmpl w:val="8A1CBF98"/>
    <w:lvl w:ilvl="0" w:tplc="BD7007D4">
      <w:start w:val="7"/>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B7B113F"/>
    <w:multiLevelType w:val="hybridMultilevel"/>
    <w:tmpl w:val="9760DC50"/>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DC857EB"/>
    <w:multiLevelType w:val="hybridMultilevel"/>
    <w:tmpl w:val="87CAC2AC"/>
    <w:lvl w:ilvl="0" w:tplc="611014F0">
      <w:numFmt w:val="bullet"/>
      <w:lvlText w:val=""/>
      <w:lvlJc w:val="left"/>
      <w:pPr>
        <w:ind w:left="360" w:hanging="360"/>
      </w:pPr>
      <w:rPr>
        <w:rFonts w:ascii="Wingdings" w:eastAsiaTheme="minorHAns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98D66B7"/>
    <w:multiLevelType w:val="hybridMultilevel"/>
    <w:tmpl w:val="AA52C11E"/>
    <w:lvl w:ilvl="0" w:tplc="041F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9BB5712"/>
    <w:multiLevelType w:val="hybridMultilevel"/>
    <w:tmpl w:val="2D72C188"/>
    <w:lvl w:ilvl="0" w:tplc="041F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06450408">
    <w:abstractNumId w:val="0"/>
  </w:num>
  <w:num w:numId="2" w16cid:durableId="2137020149">
    <w:abstractNumId w:val="27"/>
  </w:num>
  <w:num w:numId="3" w16cid:durableId="2000693230">
    <w:abstractNumId w:val="16"/>
  </w:num>
  <w:num w:numId="4" w16cid:durableId="1453358165">
    <w:abstractNumId w:val="21"/>
  </w:num>
  <w:num w:numId="5" w16cid:durableId="927881029">
    <w:abstractNumId w:val="26"/>
  </w:num>
  <w:num w:numId="6" w16cid:durableId="1364670869">
    <w:abstractNumId w:val="15"/>
  </w:num>
  <w:num w:numId="7" w16cid:durableId="728572489">
    <w:abstractNumId w:val="32"/>
  </w:num>
  <w:num w:numId="8" w16cid:durableId="1927881538">
    <w:abstractNumId w:val="23"/>
  </w:num>
  <w:num w:numId="9" w16cid:durableId="714428084">
    <w:abstractNumId w:val="4"/>
  </w:num>
  <w:num w:numId="10" w16cid:durableId="1535191522">
    <w:abstractNumId w:val="35"/>
  </w:num>
  <w:num w:numId="11" w16cid:durableId="1775442351">
    <w:abstractNumId w:val="12"/>
  </w:num>
  <w:num w:numId="12" w16cid:durableId="110173302">
    <w:abstractNumId w:val="5"/>
  </w:num>
  <w:num w:numId="13" w16cid:durableId="841706263">
    <w:abstractNumId w:val="9"/>
  </w:num>
  <w:num w:numId="14" w16cid:durableId="931278577">
    <w:abstractNumId w:val="20"/>
  </w:num>
  <w:num w:numId="15" w16cid:durableId="627709101">
    <w:abstractNumId w:val="17"/>
  </w:num>
  <w:num w:numId="16" w16cid:durableId="355272710">
    <w:abstractNumId w:val="6"/>
  </w:num>
  <w:num w:numId="17" w16cid:durableId="662204376">
    <w:abstractNumId w:val="34"/>
  </w:num>
  <w:num w:numId="18" w16cid:durableId="761148335">
    <w:abstractNumId w:val="33"/>
  </w:num>
  <w:num w:numId="19" w16cid:durableId="484509851">
    <w:abstractNumId w:val="8"/>
  </w:num>
  <w:num w:numId="20" w16cid:durableId="2038002895">
    <w:abstractNumId w:val="19"/>
  </w:num>
  <w:num w:numId="21" w16cid:durableId="1562643142">
    <w:abstractNumId w:val="7"/>
  </w:num>
  <w:num w:numId="22" w16cid:durableId="1276870444">
    <w:abstractNumId w:val="22"/>
  </w:num>
  <w:num w:numId="23" w16cid:durableId="424495428">
    <w:abstractNumId w:val="30"/>
  </w:num>
  <w:num w:numId="24" w16cid:durableId="369571140">
    <w:abstractNumId w:val="13"/>
  </w:num>
  <w:num w:numId="25" w16cid:durableId="2101758231">
    <w:abstractNumId w:val="10"/>
  </w:num>
  <w:num w:numId="26" w16cid:durableId="2031905122">
    <w:abstractNumId w:val="25"/>
  </w:num>
  <w:num w:numId="27" w16cid:durableId="1447120110">
    <w:abstractNumId w:val="24"/>
  </w:num>
  <w:num w:numId="28" w16cid:durableId="2043894221">
    <w:abstractNumId w:val="31"/>
  </w:num>
  <w:num w:numId="29" w16cid:durableId="580867943">
    <w:abstractNumId w:val="1"/>
  </w:num>
  <w:num w:numId="30" w16cid:durableId="1500266030">
    <w:abstractNumId w:val="2"/>
  </w:num>
  <w:num w:numId="31" w16cid:durableId="63977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971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9014841">
    <w:abstractNumId w:val="14"/>
  </w:num>
  <w:num w:numId="34" w16cid:durableId="904334452">
    <w:abstractNumId w:val="11"/>
  </w:num>
  <w:num w:numId="35" w16cid:durableId="1423186599">
    <w:abstractNumId w:val="28"/>
  </w:num>
  <w:num w:numId="36" w16cid:durableId="4103971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523"/>
    <w:rsid w:val="00001E17"/>
    <w:rsid w:val="000060FA"/>
    <w:rsid w:val="00011DE5"/>
    <w:rsid w:val="00013373"/>
    <w:rsid w:val="000149A1"/>
    <w:rsid w:val="0001635E"/>
    <w:rsid w:val="000209C6"/>
    <w:rsid w:val="00024A31"/>
    <w:rsid w:val="000279C5"/>
    <w:rsid w:val="00030A2C"/>
    <w:rsid w:val="00030BC1"/>
    <w:rsid w:val="000352D8"/>
    <w:rsid w:val="00035452"/>
    <w:rsid w:val="00043031"/>
    <w:rsid w:val="0004620A"/>
    <w:rsid w:val="000478F8"/>
    <w:rsid w:val="00050610"/>
    <w:rsid w:val="00056B5D"/>
    <w:rsid w:val="00057196"/>
    <w:rsid w:val="00060D97"/>
    <w:rsid w:val="000774FF"/>
    <w:rsid w:val="00081473"/>
    <w:rsid w:val="000877B7"/>
    <w:rsid w:val="00090289"/>
    <w:rsid w:val="0009420E"/>
    <w:rsid w:val="000A0B07"/>
    <w:rsid w:val="000A0EBA"/>
    <w:rsid w:val="000A2C7E"/>
    <w:rsid w:val="000A2D51"/>
    <w:rsid w:val="000A2DCE"/>
    <w:rsid w:val="000A494D"/>
    <w:rsid w:val="000B3B91"/>
    <w:rsid w:val="000B68C5"/>
    <w:rsid w:val="000B7C1B"/>
    <w:rsid w:val="000C0277"/>
    <w:rsid w:val="000C02EC"/>
    <w:rsid w:val="000C40DA"/>
    <w:rsid w:val="000C54D4"/>
    <w:rsid w:val="000D074D"/>
    <w:rsid w:val="000D07C4"/>
    <w:rsid w:val="000D78FB"/>
    <w:rsid w:val="000E5A27"/>
    <w:rsid w:val="000E6065"/>
    <w:rsid w:val="000E7E3B"/>
    <w:rsid w:val="000F07F4"/>
    <w:rsid w:val="000F7A33"/>
    <w:rsid w:val="001067DC"/>
    <w:rsid w:val="001228BB"/>
    <w:rsid w:val="001251DE"/>
    <w:rsid w:val="00127227"/>
    <w:rsid w:val="00133B83"/>
    <w:rsid w:val="00145746"/>
    <w:rsid w:val="00150FAB"/>
    <w:rsid w:val="0015434C"/>
    <w:rsid w:val="0015713B"/>
    <w:rsid w:val="00162A62"/>
    <w:rsid w:val="00163D81"/>
    <w:rsid w:val="00164BC3"/>
    <w:rsid w:val="001657B4"/>
    <w:rsid w:val="00170028"/>
    <w:rsid w:val="001716DF"/>
    <w:rsid w:val="0017274D"/>
    <w:rsid w:val="0017346B"/>
    <w:rsid w:val="0017434A"/>
    <w:rsid w:val="00176921"/>
    <w:rsid w:val="00182573"/>
    <w:rsid w:val="00186166"/>
    <w:rsid w:val="0019019C"/>
    <w:rsid w:val="001A33DE"/>
    <w:rsid w:val="001A3A2F"/>
    <w:rsid w:val="001A4F12"/>
    <w:rsid w:val="001A7611"/>
    <w:rsid w:val="001B2417"/>
    <w:rsid w:val="001B295A"/>
    <w:rsid w:val="001B2A7E"/>
    <w:rsid w:val="001B38D0"/>
    <w:rsid w:val="001B7325"/>
    <w:rsid w:val="001C2309"/>
    <w:rsid w:val="001C24C3"/>
    <w:rsid w:val="001D2B86"/>
    <w:rsid w:val="001D2F48"/>
    <w:rsid w:val="001D4145"/>
    <w:rsid w:val="001E0A04"/>
    <w:rsid w:val="001E7031"/>
    <w:rsid w:val="001F02EF"/>
    <w:rsid w:val="001F3983"/>
    <w:rsid w:val="001F7E07"/>
    <w:rsid w:val="00204A60"/>
    <w:rsid w:val="00211BE2"/>
    <w:rsid w:val="002264F2"/>
    <w:rsid w:val="00230A79"/>
    <w:rsid w:val="00235755"/>
    <w:rsid w:val="00235D3B"/>
    <w:rsid w:val="0023743F"/>
    <w:rsid w:val="00237818"/>
    <w:rsid w:val="002420B3"/>
    <w:rsid w:val="00254080"/>
    <w:rsid w:val="00254944"/>
    <w:rsid w:val="00260D90"/>
    <w:rsid w:val="00263810"/>
    <w:rsid w:val="0026421F"/>
    <w:rsid w:val="00264249"/>
    <w:rsid w:val="00264D68"/>
    <w:rsid w:val="00272478"/>
    <w:rsid w:val="00275768"/>
    <w:rsid w:val="00280133"/>
    <w:rsid w:val="0028201B"/>
    <w:rsid w:val="00283050"/>
    <w:rsid w:val="002908C6"/>
    <w:rsid w:val="002A3904"/>
    <w:rsid w:val="002A6B70"/>
    <w:rsid w:val="002B3E6C"/>
    <w:rsid w:val="002B66BC"/>
    <w:rsid w:val="002B7040"/>
    <w:rsid w:val="002C13AD"/>
    <w:rsid w:val="002C5AFA"/>
    <w:rsid w:val="002D0208"/>
    <w:rsid w:val="002D3619"/>
    <w:rsid w:val="002E2D3F"/>
    <w:rsid w:val="002F0B48"/>
    <w:rsid w:val="002F34B0"/>
    <w:rsid w:val="002F404D"/>
    <w:rsid w:val="002F531E"/>
    <w:rsid w:val="002F5863"/>
    <w:rsid w:val="002F60E6"/>
    <w:rsid w:val="00305D1A"/>
    <w:rsid w:val="0031107D"/>
    <w:rsid w:val="00313BE3"/>
    <w:rsid w:val="00316125"/>
    <w:rsid w:val="003211A1"/>
    <w:rsid w:val="00322343"/>
    <w:rsid w:val="00323197"/>
    <w:rsid w:val="003255C0"/>
    <w:rsid w:val="003323CF"/>
    <w:rsid w:val="00332B56"/>
    <w:rsid w:val="00336723"/>
    <w:rsid w:val="00336928"/>
    <w:rsid w:val="00341304"/>
    <w:rsid w:val="00341BCF"/>
    <w:rsid w:val="00345D7A"/>
    <w:rsid w:val="0035420D"/>
    <w:rsid w:val="0035610B"/>
    <w:rsid w:val="0036554A"/>
    <w:rsid w:val="003769AF"/>
    <w:rsid w:val="00380C11"/>
    <w:rsid w:val="00386D7F"/>
    <w:rsid w:val="003A2F62"/>
    <w:rsid w:val="003B5160"/>
    <w:rsid w:val="003B5A6B"/>
    <w:rsid w:val="003B5ABF"/>
    <w:rsid w:val="003B7C6C"/>
    <w:rsid w:val="003C3E15"/>
    <w:rsid w:val="003C5182"/>
    <w:rsid w:val="003C6409"/>
    <w:rsid w:val="003C77AA"/>
    <w:rsid w:val="003D1E88"/>
    <w:rsid w:val="003E5E1B"/>
    <w:rsid w:val="003F02CC"/>
    <w:rsid w:val="003F2383"/>
    <w:rsid w:val="003F5801"/>
    <w:rsid w:val="00401056"/>
    <w:rsid w:val="00401543"/>
    <w:rsid w:val="00404D46"/>
    <w:rsid w:val="0040526F"/>
    <w:rsid w:val="00407F5D"/>
    <w:rsid w:val="00410107"/>
    <w:rsid w:val="004123A4"/>
    <w:rsid w:val="00416899"/>
    <w:rsid w:val="0041703E"/>
    <w:rsid w:val="004176EC"/>
    <w:rsid w:val="00421752"/>
    <w:rsid w:val="00422AC0"/>
    <w:rsid w:val="004231D0"/>
    <w:rsid w:val="004258FB"/>
    <w:rsid w:val="00430C16"/>
    <w:rsid w:val="0043713E"/>
    <w:rsid w:val="00440BAD"/>
    <w:rsid w:val="00440CB0"/>
    <w:rsid w:val="00444E3C"/>
    <w:rsid w:val="004454D9"/>
    <w:rsid w:val="0044571E"/>
    <w:rsid w:val="00445D6F"/>
    <w:rsid w:val="0044610A"/>
    <w:rsid w:val="0044754F"/>
    <w:rsid w:val="00454834"/>
    <w:rsid w:val="004556E6"/>
    <w:rsid w:val="00464177"/>
    <w:rsid w:val="004713A7"/>
    <w:rsid w:val="004728B4"/>
    <w:rsid w:val="0047605E"/>
    <w:rsid w:val="0048330C"/>
    <w:rsid w:val="00484365"/>
    <w:rsid w:val="00491046"/>
    <w:rsid w:val="004912D4"/>
    <w:rsid w:val="004961A0"/>
    <w:rsid w:val="00496980"/>
    <w:rsid w:val="00496E49"/>
    <w:rsid w:val="004B194B"/>
    <w:rsid w:val="004B3A1A"/>
    <w:rsid w:val="004B3AFE"/>
    <w:rsid w:val="004B3DC4"/>
    <w:rsid w:val="004C2CFE"/>
    <w:rsid w:val="004D293E"/>
    <w:rsid w:val="004D726F"/>
    <w:rsid w:val="004D7DB9"/>
    <w:rsid w:val="004E3EC2"/>
    <w:rsid w:val="004E5A4D"/>
    <w:rsid w:val="004F15D7"/>
    <w:rsid w:val="0050170B"/>
    <w:rsid w:val="005112FD"/>
    <w:rsid w:val="00512BCC"/>
    <w:rsid w:val="00515126"/>
    <w:rsid w:val="00516921"/>
    <w:rsid w:val="00517FD1"/>
    <w:rsid w:val="005215BA"/>
    <w:rsid w:val="005229A1"/>
    <w:rsid w:val="00523F00"/>
    <w:rsid w:val="00526698"/>
    <w:rsid w:val="00532F20"/>
    <w:rsid w:val="00535593"/>
    <w:rsid w:val="0053799D"/>
    <w:rsid w:val="00540FE9"/>
    <w:rsid w:val="00544772"/>
    <w:rsid w:val="0054573E"/>
    <w:rsid w:val="005511A3"/>
    <w:rsid w:val="0055268B"/>
    <w:rsid w:val="00552BB5"/>
    <w:rsid w:val="00553A7B"/>
    <w:rsid w:val="00562216"/>
    <w:rsid w:val="00562321"/>
    <w:rsid w:val="00566971"/>
    <w:rsid w:val="00570928"/>
    <w:rsid w:val="00571484"/>
    <w:rsid w:val="00572156"/>
    <w:rsid w:val="005940F4"/>
    <w:rsid w:val="005B4DDF"/>
    <w:rsid w:val="005C0CC8"/>
    <w:rsid w:val="005C3A9F"/>
    <w:rsid w:val="005C47DF"/>
    <w:rsid w:val="005C7505"/>
    <w:rsid w:val="005D1BAA"/>
    <w:rsid w:val="005D3401"/>
    <w:rsid w:val="005D5EFD"/>
    <w:rsid w:val="005D7979"/>
    <w:rsid w:val="005E38F1"/>
    <w:rsid w:val="005E5A98"/>
    <w:rsid w:val="005F313C"/>
    <w:rsid w:val="005F556D"/>
    <w:rsid w:val="005F6581"/>
    <w:rsid w:val="005F7334"/>
    <w:rsid w:val="00600130"/>
    <w:rsid w:val="00603179"/>
    <w:rsid w:val="0060335B"/>
    <w:rsid w:val="006064D9"/>
    <w:rsid w:val="006175F4"/>
    <w:rsid w:val="00621F69"/>
    <w:rsid w:val="00622EDB"/>
    <w:rsid w:val="00625B40"/>
    <w:rsid w:val="006277A8"/>
    <w:rsid w:val="00630EF8"/>
    <w:rsid w:val="00631D21"/>
    <w:rsid w:val="00633360"/>
    <w:rsid w:val="0063367C"/>
    <w:rsid w:val="00640182"/>
    <w:rsid w:val="00645F0D"/>
    <w:rsid w:val="006464C2"/>
    <w:rsid w:val="00650D64"/>
    <w:rsid w:val="0065147F"/>
    <w:rsid w:val="00660F20"/>
    <w:rsid w:val="00662FE1"/>
    <w:rsid w:val="00664BA1"/>
    <w:rsid w:val="00665FAA"/>
    <w:rsid w:val="00686FC2"/>
    <w:rsid w:val="00695C2A"/>
    <w:rsid w:val="00696317"/>
    <w:rsid w:val="00697568"/>
    <w:rsid w:val="006A58CE"/>
    <w:rsid w:val="006B39F7"/>
    <w:rsid w:val="006B5255"/>
    <w:rsid w:val="006B65C7"/>
    <w:rsid w:val="006B6D19"/>
    <w:rsid w:val="006C635E"/>
    <w:rsid w:val="006D4576"/>
    <w:rsid w:val="006D752C"/>
    <w:rsid w:val="006D7DF8"/>
    <w:rsid w:val="006E1649"/>
    <w:rsid w:val="006E347D"/>
    <w:rsid w:val="006E3EC9"/>
    <w:rsid w:val="006E51A4"/>
    <w:rsid w:val="006E744E"/>
    <w:rsid w:val="006F389B"/>
    <w:rsid w:val="00700D51"/>
    <w:rsid w:val="00710C1D"/>
    <w:rsid w:val="00721FE7"/>
    <w:rsid w:val="0072580A"/>
    <w:rsid w:val="00726D27"/>
    <w:rsid w:val="007314DD"/>
    <w:rsid w:val="00732A64"/>
    <w:rsid w:val="00732D48"/>
    <w:rsid w:val="007402A5"/>
    <w:rsid w:val="00744ED2"/>
    <w:rsid w:val="00751332"/>
    <w:rsid w:val="00752001"/>
    <w:rsid w:val="007526F9"/>
    <w:rsid w:val="007529A4"/>
    <w:rsid w:val="00761E48"/>
    <w:rsid w:val="007642E3"/>
    <w:rsid w:val="0076640C"/>
    <w:rsid w:val="00770B7C"/>
    <w:rsid w:val="00772458"/>
    <w:rsid w:val="007727F1"/>
    <w:rsid w:val="00775E9A"/>
    <w:rsid w:val="00780E7E"/>
    <w:rsid w:val="00781C6D"/>
    <w:rsid w:val="007869EF"/>
    <w:rsid w:val="00795961"/>
    <w:rsid w:val="00797388"/>
    <w:rsid w:val="007A0EAC"/>
    <w:rsid w:val="007A18BB"/>
    <w:rsid w:val="007A33F6"/>
    <w:rsid w:val="007A5D80"/>
    <w:rsid w:val="007B26E7"/>
    <w:rsid w:val="007B33FE"/>
    <w:rsid w:val="007B3EC2"/>
    <w:rsid w:val="007B6B98"/>
    <w:rsid w:val="007C29BC"/>
    <w:rsid w:val="007C415A"/>
    <w:rsid w:val="007C5634"/>
    <w:rsid w:val="007D20D0"/>
    <w:rsid w:val="007D5817"/>
    <w:rsid w:val="007D65B6"/>
    <w:rsid w:val="007D65C9"/>
    <w:rsid w:val="007E12CF"/>
    <w:rsid w:val="007E2CEE"/>
    <w:rsid w:val="007E3289"/>
    <w:rsid w:val="007E47DC"/>
    <w:rsid w:val="007E6690"/>
    <w:rsid w:val="007F18FF"/>
    <w:rsid w:val="007F6E9E"/>
    <w:rsid w:val="007F74EC"/>
    <w:rsid w:val="008101FC"/>
    <w:rsid w:val="00813228"/>
    <w:rsid w:val="00821148"/>
    <w:rsid w:val="00821165"/>
    <w:rsid w:val="0082160C"/>
    <w:rsid w:val="00832904"/>
    <w:rsid w:val="00833AAE"/>
    <w:rsid w:val="00834198"/>
    <w:rsid w:val="0083665F"/>
    <w:rsid w:val="00836C70"/>
    <w:rsid w:val="00845D64"/>
    <w:rsid w:val="00850ED0"/>
    <w:rsid w:val="0085691D"/>
    <w:rsid w:val="00863943"/>
    <w:rsid w:val="008655DF"/>
    <w:rsid w:val="00867088"/>
    <w:rsid w:val="00875400"/>
    <w:rsid w:val="008759FF"/>
    <w:rsid w:val="00877034"/>
    <w:rsid w:val="0088050E"/>
    <w:rsid w:val="00893B16"/>
    <w:rsid w:val="00894835"/>
    <w:rsid w:val="008A3DD8"/>
    <w:rsid w:val="008A5D78"/>
    <w:rsid w:val="008A5E8B"/>
    <w:rsid w:val="008B47A0"/>
    <w:rsid w:val="008B711E"/>
    <w:rsid w:val="008C30C2"/>
    <w:rsid w:val="008C47E2"/>
    <w:rsid w:val="008C6659"/>
    <w:rsid w:val="008D47AC"/>
    <w:rsid w:val="008D48D6"/>
    <w:rsid w:val="008D5E1F"/>
    <w:rsid w:val="008E0456"/>
    <w:rsid w:val="008E3ED3"/>
    <w:rsid w:val="008F35E0"/>
    <w:rsid w:val="008F7523"/>
    <w:rsid w:val="008F7AFC"/>
    <w:rsid w:val="009010EE"/>
    <w:rsid w:val="009127C4"/>
    <w:rsid w:val="009136F3"/>
    <w:rsid w:val="009218F9"/>
    <w:rsid w:val="0092562B"/>
    <w:rsid w:val="00933793"/>
    <w:rsid w:val="00945BB0"/>
    <w:rsid w:val="00946C2B"/>
    <w:rsid w:val="009510F2"/>
    <w:rsid w:val="00953D09"/>
    <w:rsid w:val="00954DFE"/>
    <w:rsid w:val="00954EE5"/>
    <w:rsid w:val="00956B3B"/>
    <w:rsid w:val="0096585B"/>
    <w:rsid w:val="00973AE1"/>
    <w:rsid w:val="00974CD2"/>
    <w:rsid w:val="009804CC"/>
    <w:rsid w:val="009837FF"/>
    <w:rsid w:val="0098658B"/>
    <w:rsid w:val="00987389"/>
    <w:rsid w:val="00987ACA"/>
    <w:rsid w:val="009A4CFF"/>
    <w:rsid w:val="009A6FA8"/>
    <w:rsid w:val="009B47E0"/>
    <w:rsid w:val="009C04C4"/>
    <w:rsid w:val="009D031F"/>
    <w:rsid w:val="009D0C1F"/>
    <w:rsid w:val="009D3D2A"/>
    <w:rsid w:val="009D55EE"/>
    <w:rsid w:val="009D6A2B"/>
    <w:rsid w:val="009E3C6B"/>
    <w:rsid w:val="009E52BA"/>
    <w:rsid w:val="009E6BC9"/>
    <w:rsid w:val="009F112D"/>
    <w:rsid w:val="009F472C"/>
    <w:rsid w:val="009F48B3"/>
    <w:rsid w:val="009F5D73"/>
    <w:rsid w:val="009F777B"/>
    <w:rsid w:val="00A00E09"/>
    <w:rsid w:val="00A067B3"/>
    <w:rsid w:val="00A0729D"/>
    <w:rsid w:val="00A11D07"/>
    <w:rsid w:val="00A16562"/>
    <w:rsid w:val="00A20E7A"/>
    <w:rsid w:val="00A21D18"/>
    <w:rsid w:val="00A30037"/>
    <w:rsid w:val="00A319AC"/>
    <w:rsid w:val="00A35072"/>
    <w:rsid w:val="00A352B2"/>
    <w:rsid w:val="00A36193"/>
    <w:rsid w:val="00A374D8"/>
    <w:rsid w:val="00A37EEE"/>
    <w:rsid w:val="00A4226C"/>
    <w:rsid w:val="00A45F1D"/>
    <w:rsid w:val="00A46F8B"/>
    <w:rsid w:val="00A472A7"/>
    <w:rsid w:val="00A47B23"/>
    <w:rsid w:val="00A50139"/>
    <w:rsid w:val="00A52004"/>
    <w:rsid w:val="00A80FA5"/>
    <w:rsid w:val="00A83B77"/>
    <w:rsid w:val="00A93AB0"/>
    <w:rsid w:val="00AA58C7"/>
    <w:rsid w:val="00AB3280"/>
    <w:rsid w:val="00AB34F7"/>
    <w:rsid w:val="00AB453F"/>
    <w:rsid w:val="00AB4C72"/>
    <w:rsid w:val="00AB6E7F"/>
    <w:rsid w:val="00AC2163"/>
    <w:rsid w:val="00AC4E97"/>
    <w:rsid w:val="00AD0911"/>
    <w:rsid w:val="00AD2978"/>
    <w:rsid w:val="00AE353B"/>
    <w:rsid w:val="00AF1FA9"/>
    <w:rsid w:val="00AF257D"/>
    <w:rsid w:val="00AF306D"/>
    <w:rsid w:val="00AF655A"/>
    <w:rsid w:val="00B028EF"/>
    <w:rsid w:val="00B04D4F"/>
    <w:rsid w:val="00B14644"/>
    <w:rsid w:val="00B2200B"/>
    <w:rsid w:val="00B36567"/>
    <w:rsid w:val="00B4444C"/>
    <w:rsid w:val="00B53FCF"/>
    <w:rsid w:val="00B5463D"/>
    <w:rsid w:val="00B61144"/>
    <w:rsid w:val="00B65C51"/>
    <w:rsid w:val="00B7103A"/>
    <w:rsid w:val="00B86219"/>
    <w:rsid w:val="00B86707"/>
    <w:rsid w:val="00B92204"/>
    <w:rsid w:val="00BA1CDC"/>
    <w:rsid w:val="00BA284B"/>
    <w:rsid w:val="00BA54FA"/>
    <w:rsid w:val="00BA608C"/>
    <w:rsid w:val="00BB0E7B"/>
    <w:rsid w:val="00BB22DA"/>
    <w:rsid w:val="00BB4035"/>
    <w:rsid w:val="00BB4FA2"/>
    <w:rsid w:val="00BB5940"/>
    <w:rsid w:val="00BB791E"/>
    <w:rsid w:val="00BC3C40"/>
    <w:rsid w:val="00BD0B41"/>
    <w:rsid w:val="00BD2019"/>
    <w:rsid w:val="00BD2F35"/>
    <w:rsid w:val="00BD3975"/>
    <w:rsid w:val="00BD4B10"/>
    <w:rsid w:val="00BE3A31"/>
    <w:rsid w:val="00BE3E57"/>
    <w:rsid w:val="00BE6E91"/>
    <w:rsid w:val="00BF2AD9"/>
    <w:rsid w:val="00BF6B5D"/>
    <w:rsid w:val="00C1082D"/>
    <w:rsid w:val="00C12181"/>
    <w:rsid w:val="00C15903"/>
    <w:rsid w:val="00C160D2"/>
    <w:rsid w:val="00C22DFE"/>
    <w:rsid w:val="00C2497C"/>
    <w:rsid w:val="00C32D00"/>
    <w:rsid w:val="00C37BD3"/>
    <w:rsid w:val="00C441AB"/>
    <w:rsid w:val="00C50913"/>
    <w:rsid w:val="00C519C3"/>
    <w:rsid w:val="00C548C1"/>
    <w:rsid w:val="00C554CA"/>
    <w:rsid w:val="00C56547"/>
    <w:rsid w:val="00C576A9"/>
    <w:rsid w:val="00C75076"/>
    <w:rsid w:val="00C826FE"/>
    <w:rsid w:val="00CA0638"/>
    <w:rsid w:val="00CA0A71"/>
    <w:rsid w:val="00CA25AA"/>
    <w:rsid w:val="00CA5363"/>
    <w:rsid w:val="00CA6038"/>
    <w:rsid w:val="00CB0F10"/>
    <w:rsid w:val="00CB4ADF"/>
    <w:rsid w:val="00CB6349"/>
    <w:rsid w:val="00CC409F"/>
    <w:rsid w:val="00CC4860"/>
    <w:rsid w:val="00CC5F97"/>
    <w:rsid w:val="00CD2BAB"/>
    <w:rsid w:val="00CD6260"/>
    <w:rsid w:val="00D12553"/>
    <w:rsid w:val="00D14EBF"/>
    <w:rsid w:val="00D20F1A"/>
    <w:rsid w:val="00D2438B"/>
    <w:rsid w:val="00D33C1D"/>
    <w:rsid w:val="00D371B2"/>
    <w:rsid w:val="00D379B0"/>
    <w:rsid w:val="00D542EA"/>
    <w:rsid w:val="00D55C94"/>
    <w:rsid w:val="00D72380"/>
    <w:rsid w:val="00D741E1"/>
    <w:rsid w:val="00D77DEF"/>
    <w:rsid w:val="00D80EFB"/>
    <w:rsid w:val="00D84A28"/>
    <w:rsid w:val="00D8656D"/>
    <w:rsid w:val="00D87A8C"/>
    <w:rsid w:val="00D94E7F"/>
    <w:rsid w:val="00DA2042"/>
    <w:rsid w:val="00DA2255"/>
    <w:rsid w:val="00DA2D86"/>
    <w:rsid w:val="00DA48D3"/>
    <w:rsid w:val="00DA6212"/>
    <w:rsid w:val="00DC231D"/>
    <w:rsid w:val="00DC23C0"/>
    <w:rsid w:val="00DC73C6"/>
    <w:rsid w:val="00DD0BF1"/>
    <w:rsid w:val="00DD7DB8"/>
    <w:rsid w:val="00DE348A"/>
    <w:rsid w:val="00DE44F8"/>
    <w:rsid w:val="00DE5433"/>
    <w:rsid w:val="00DF2789"/>
    <w:rsid w:val="00DF336E"/>
    <w:rsid w:val="00E001C5"/>
    <w:rsid w:val="00E11CBF"/>
    <w:rsid w:val="00E1430D"/>
    <w:rsid w:val="00E26281"/>
    <w:rsid w:val="00E277DA"/>
    <w:rsid w:val="00E3155D"/>
    <w:rsid w:val="00E33405"/>
    <w:rsid w:val="00E35C82"/>
    <w:rsid w:val="00E54972"/>
    <w:rsid w:val="00E55562"/>
    <w:rsid w:val="00E60F0A"/>
    <w:rsid w:val="00E65B05"/>
    <w:rsid w:val="00E72604"/>
    <w:rsid w:val="00E72C3D"/>
    <w:rsid w:val="00E74120"/>
    <w:rsid w:val="00E82E37"/>
    <w:rsid w:val="00E83300"/>
    <w:rsid w:val="00E901C8"/>
    <w:rsid w:val="00E908FA"/>
    <w:rsid w:val="00E91F5B"/>
    <w:rsid w:val="00E943B9"/>
    <w:rsid w:val="00E97CAA"/>
    <w:rsid w:val="00E97D54"/>
    <w:rsid w:val="00EA30CF"/>
    <w:rsid w:val="00EA3F3B"/>
    <w:rsid w:val="00EB2248"/>
    <w:rsid w:val="00EB5CFA"/>
    <w:rsid w:val="00EC1CAB"/>
    <w:rsid w:val="00EC3092"/>
    <w:rsid w:val="00EC3454"/>
    <w:rsid w:val="00EC4972"/>
    <w:rsid w:val="00EE5A7F"/>
    <w:rsid w:val="00EE79CE"/>
    <w:rsid w:val="00EF01FB"/>
    <w:rsid w:val="00EF579F"/>
    <w:rsid w:val="00F12DBF"/>
    <w:rsid w:val="00F15D26"/>
    <w:rsid w:val="00F249E3"/>
    <w:rsid w:val="00F2530C"/>
    <w:rsid w:val="00F32B41"/>
    <w:rsid w:val="00F42CB1"/>
    <w:rsid w:val="00F51524"/>
    <w:rsid w:val="00F62343"/>
    <w:rsid w:val="00F623B6"/>
    <w:rsid w:val="00F65C6E"/>
    <w:rsid w:val="00F65F24"/>
    <w:rsid w:val="00F66DED"/>
    <w:rsid w:val="00F709AC"/>
    <w:rsid w:val="00F70B15"/>
    <w:rsid w:val="00F72D88"/>
    <w:rsid w:val="00F74784"/>
    <w:rsid w:val="00F77A96"/>
    <w:rsid w:val="00F825EF"/>
    <w:rsid w:val="00F97514"/>
    <w:rsid w:val="00FA1CB8"/>
    <w:rsid w:val="00FA202F"/>
    <w:rsid w:val="00FA3E6F"/>
    <w:rsid w:val="00FA484A"/>
    <w:rsid w:val="00FB2A16"/>
    <w:rsid w:val="00FB7EB5"/>
    <w:rsid w:val="00FC4478"/>
    <w:rsid w:val="00FD329F"/>
    <w:rsid w:val="00FE19E6"/>
    <w:rsid w:val="00FF1DCB"/>
    <w:rsid w:val="00FF7500"/>
    <w:rsid w:val="00FF79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331BF"/>
  <w15:docId w15:val="{EFBC2FCC-DDE7-4F9D-8D3D-A011C964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2CB1"/>
    <w:pPr>
      <w:widowControl w:val="0"/>
      <w:suppressAutoHyphens/>
      <w:spacing w:line="360" w:lineRule="auto"/>
      <w:ind w:firstLine="709"/>
      <w:jc w:val="both"/>
    </w:pPr>
    <w:rPr>
      <w:sz w:val="24"/>
      <w:szCs w:val="24"/>
      <w:lang w:eastAsia="ar-SA"/>
    </w:rPr>
  </w:style>
  <w:style w:type="paragraph" w:styleId="berschrift1">
    <w:name w:val="heading 1"/>
    <w:next w:val="Standard"/>
    <w:rsid w:val="004D726F"/>
    <w:pPr>
      <w:keepNext/>
      <w:widowControl w:val="0"/>
      <w:numPr>
        <w:numId w:val="1"/>
      </w:numPr>
      <w:suppressAutoHyphens/>
      <w:spacing w:before="240" w:after="480"/>
      <w:jc w:val="center"/>
      <w:outlineLvl w:val="0"/>
    </w:pPr>
    <w:rPr>
      <w:rFonts w:eastAsia="Arial" w:cs="Arial"/>
      <w:b/>
      <w:bCs/>
      <w:kern w:val="1"/>
      <w:sz w:val="28"/>
      <w:szCs w:val="32"/>
      <w:lang w:eastAsia="ar-SA"/>
    </w:rPr>
  </w:style>
  <w:style w:type="paragraph" w:styleId="berschrift2">
    <w:name w:val="heading 2"/>
    <w:basedOn w:val="berschrift1"/>
    <w:next w:val="Standard"/>
    <w:rsid w:val="004D726F"/>
    <w:pPr>
      <w:numPr>
        <w:ilvl w:val="1"/>
      </w:numPr>
      <w:spacing w:after="240"/>
      <w:jc w:val="left"/>
      <w:outlineLvl w:val="1"/>
    </w:pPr>
    <w:rPr>
      <w:bCs w:val="0"/>
      <w:iCs/>
      <w:sz w:val="24"/>
      <w:szCs w:val="28"/>
    </w:rPr>
  </w:style>
  <w:style w:type="paragraph" w:styleId="berschrift3">
    <w:name w:val="heading 3"/>
    <w:basedOn w:val="berschrift2"/>
    <w:next w:val="Standard"/>
    <w:rsid w:val="004D726F"/>
    <w:pPr>
      <w:numPr>
        <w:ilvl w:val="2"/>
      </w:numPr>
      <w:outlineLvl w:val="2"/>
    </w:pPr>
    <w:rPr>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4D726F"/>
    <w:rPr>
      <w:rFonts w:ascii="Symbol" w:hAnsi="Symbol"/>
    </w:rPr>
  </w:style>
  <w:style w:type="character" w:customStyle="1" w:styleId="WW8Num1z1">
    <w:name w:val="WW8Num1z1"/>
    <w:rsid w:val="004D726F"/>
    <w:rPr>
      <w:rFonts w:ascii="Courier New" w:hAnsi="Courier New" w:cs="Arial"/>
    </w:rPr>
  </w:style>
  <w:style w:type="character" w:customStyle="1" w:styleId="WW8Num1z2">
    <w:name w:val="WW8Num1z2"/>
    <w:rsid w:val="004D726F"/>
    <w:rPr>
      <w:rFonts w:ascii="Wingdings" w:hAnsi="Wingdings"/>
    </w:rPr>
  </w:style>
  <w:style w:type="character" w:customStyle="1" w:styleId="WW8Num3z0">
    <w:name w:val="WW8Num3z0"/>
    <w:rsid w:val="004D726F"/>
    <w:rPr>
      <w:rFonts w:ascii="Symbol" w:hAnsi="Symbol"/>
    </w:rPr>
  </w:style>
  <w:style w:type="character" w:customStyle="1" w:styleId="WW8Num3z1">
    <w:name w:val="WW8Num3z1"/>
    <w:rsid w:val="004D726F"/>
    <w:rPr>
      <w:rFonts w:ascii="Courier New" w:hAnsi="Courier New" w:cs="Arial"/>
    </w:rPr>
  </w:style>
  <w:style w:type="character" w:customStyle="1" w:styleId="WW8Num3z2">
    <w:name w:val="WW8Num3z2"/>
    <w:rsid w:val="004D726F"/>
    <w:rPr>
      <w:rFonts w:ascii="Wingdings" w:hAnsi="Wingdings"/>
    </w:rPr>
  </w:style>
  <w:style w:type="character" w:customStyle="1" w:styleId="WW8Num5z0">
    <w:name w:val="WW8Num5z0"/>
    <w:rsid w:val="004D726F"/>
    <w:rPr>
      <w:rFonts w:ascii="Symbol" w:hAnsi="Symbol"/>
    </w:rPr>
  </w:style>
  <w:style w:type="character" w:customStyle="1" w:styleId="WW8Num5z1">
    <w:name w:val="WW8Num5z1"/>
    <w:rsid w:val="004D726F"/>
    <w:rPr>
      <w:rFonts w:ascii="Courier New" w:hAnsi="Courier New" w:cs="Arial"/>
    </w:rPr>
  </w:style>
  <w:style w:type="character" w:customStyle="1" w:styleId="WW8Num5z2">
    <w:name w:val="WW8Num5z2"/>
    <w:rsid w:val="004D726F"/>
    <w:rPr>
      <w:rFonts w:ascii="Wingdings" w:hAnsi="Wingdings"/>
    </w:rPr>
  </w:style>
  <w:style w:type="character" w:styleId="Seitenzahl">
    <w:name w:val="page number"/>
    <w:basedOn w:val="Absatz-Standardschriftart"/>
    <w:rsid w:val="004D726F"/>
  </w:style>
  <w:style w:type="character" w:customStyle="1" w:styleId="CaptionChar">
    <w:name w:val="Caption Char"/>
    <w:basedOn w:val="Absatz-Standardschriftart"/>
    <w:rsid w:val="004D726F"/>
    <w:rPr>
      <w:rFonts w:eastAsia="Calibri"/>
      <w:b/>
      <w:bCs/>
      <w:lang w:val="en-US" w:eastAsia="ar-SA" w:bidi="ar-SA"/>
    </w:rPr>
  </w:style>
  <w:style w:type="character" w:customStyle="1" w:styleId="StyleCaptionNotBold1Char">
    <w:name w:val="Style Caption + Not Bold1 Char"/>
    <w:basedOn w:val="CaptionChar"/>
    <w:rsid w:val="004D726F"/>
    <w:rPr>
      <w:rFonts w:eastAsia="Calibri"/>
      <w:b/>
      <w:bCs/>
      <w:lang w:val="en-US" w:eastAsia="ar-SA" w:bidi="ar-SA"/>
    </w:rPr>
  </w:style>
  <w:style w:type="character" w:styleId="Hyperlink">
    <w:name w:val="Hyperlink"/>
    <w:basedOn w:val="Absatz-Standardschriftart"/>
    <w:rsid w:val="004D726F"/>
    <w:rPr>
      <w:color w:val="0000FF"/>
      <w:u w:val="single"/>
    </w:rPr>
  </w:style>
  <w:style w:type="paragraph" w:customStyle="1" w:styleId="Heading">
    <w:name w:val="Heading"/>
    <w:basedOn w:val="Standard"/>
    <w:next w:val="Textkrper"/>
    <w:rsid w:val="004D726F"/>
    <w:pPr>
      <w:keepNext/>
      <w:spacing w:before="240" w:after="120"/>
    </w:pPr>
    <w:rPr>
      <w:rFonts w:ascii="Liberation Sans" w:eastAsia="WenQuanYi Zen Hei" w:hAnsi="Liberation Sans" w:cs="Lohit Devanagari"/>
      <w:sz w:val="28"/>
      <w:szCs w:val="28"/>
    </w:rPr>
  </w:style>
  <w:style w:type="paragraph" w:styleId="Textkrper">
    <w:name w:val="Body Text"/>
    <w:basedOn w:val="Standard"/>
    <w:rsid w:val="004D726F"/>
    <w:pPr>
      <w:spacing w:after="120"/>
    </w:pPr>
  </w:style>
  <w:style w:type="paragraph" w:styleId="Liste">
    <w:name w:val="List"/>
    <w:basedOn w:val="Textkrper"/>
    <w:rsid w:val="004D726F"/>
    <w:rPr>
      <w:rFonts w:cs="Lohit Devanagari"/>
    </w:rPr>
  </w:style>
  <w:style w:type="paragraph" w:styleId="Beschriftung">
    <w:name w:val="caption"/>
    <w:basedOn w:val="Standard"/>
    <w:next w:val="Standard"/>
    <w:link w:val="BeschriftungZchn"/>
    <w:qFormat/>
    <w:rsid w:val="004D726F"/>
    <w:pPr>
      <w:spacing w:after="200"/>
      <w:ind w:firstLine="432"/>
    </w:pPr>
    <w:rPr>
      <w:rFonts w:eastAsia="Calibri"/>
      <w:b/>
      <w:bCs/>
      <w:sz w:val="20"/>
      <w:szCs w:val="20"/>
      <w:lang w:val="en-US"/>
    </w:rPr>
  </w:style>
  <w:style w:type="paragraph" w:customStyle="1" w:styleId="Index">
    <w:name w:val="Index"/>
    <w:basedOn w:val="Standard"/>
    <w:rsid w:val="004D726F"/>
    <w:pPr>
      <w:suppressLineNumbers/>
    </w:pPr>
    <w:rPr>
      <w:rFonts w:cs="Lohit Devanagari"/>
    </w:rPr>
  </w:style>
  <w:style w:type="paragraph" w:customStyle="1" w:styleId="Pict">
    <w:name w:val="Pict"/>
    <w:basedOn w:val="Standard"/>
    <w:rsid w:val="004D726F"/>
    <w:pPr>
      <w:spacing w:before="240" w:after="120" w:line="360" w:lineRule="atLeast"/>
      <w:ind w:firstLine="0"/>
      <w:jc w:val="center"/>
    </w:pPr>
    <w:rPr>
      <w:szCs w:val="20"/>
    </w:rPr>
  </w:style>
  <w:style w:type="paragraph" w:styleId="Fuzeile">
    <w:name w:val="footer"/>
    <w:basedOn w:val="Standard"/>
    <w:link w:val="FuzeileZchn"/>
    <w:uiPriority w:val="99"/>
    <w:rsid w:val="004D726F"/>
  </w:style>
  <w:style w:type="paragraph" w:customStyle="1" w:styleId="StyleCaptionNotBold1">
    <w:name w:val="Style Caption + Not Bold1"/>
    <w:basedOn w:val="Beschriftung"/>
    <w:rsid w:val="004D726F"/>
    <w:pPr>
      <w:spacing w:after="0" w:line="240" w:lineRule="auto"/>
      <w:ind w:firstLine="431"/>
    </w:pPr>
    <w:rPr>
      <w:b w:val="0"/>
      <w:bCs w:val="0"/>
    </w:rPr>
  </w:style>
  <w:style w:type="paragraph" w:styleId="Verzeichnis1">
    <w:name w:val="toc 1"/>
    <w:basedOn w:val="Standard"/>
    <w:next w:val="Standard"/>
    <w:uiPriority w:val="39"/>
    <w:rsid w:val="004D726F"/>
    <w:pPr>
      <w:ind w:left="540" w:hanging="540"/>
    </w:pPr>
  </w:style>
  <w:style w:type="paragraph" w:styleId="Verzeichnis2">
    <w:name w:val="toc 2"/>
    <w:basedOn w:val="Standard"/>
    <w:next w:val="Standard"/>
    <w:uiPriority w:val="39"/>
    <w:rsid w:val="004D726F"/>
    <w:pPr>
      <w:ind w:left="240" w:firstLine="300"/>
    </w:pPr>
  </w:style>
  <w:style w:type="paragraph" w:styleId="Verzeichnis3">
    <w:name w:val="toc 3"/>
    <w:basedOn w:val="Standard"/>
    <w:next w:val="Standard"/>
    <w:uiPriority w:val="39"/>
    <w:rsid w:val="004D726F"/>
    <w:pPr>
      <w:ind w:left="480" w:firstLine="420"/>
    </w:pPr>
  </w:style>
  <w:style w:type="paragraph" w:styleId="Abbildungsverzeichnis">
    <w:name w:val="table of figures"/>
    <w:basedOn w:val="Standard"/>
    <w:next w:val="Standard"/>
    <w:rsid w:val="004D726F"/>
  </w:style>
  <w:style w:type="paragraph" w:styleId="Kopfzeile">
    <w:name w:val="header"/>
    <w:basedOn w:val="Standard"/>
    <w:link w:val="KopfzeileZchn"/>
    <w:uiPriority w:val="99"/>
    <w:rsid w:val="004D726F"/>
  </w:style>
  <w:style w:type="paragraph" w:customStyle="1" w:styleId="AbbreviationStyle">
    <w:name w:val="Abbreviation_Style"/>
    <w:basedOn w:val="Standard"/>
    <w:rsid w:val="004D726F"/>
    <w:pPr>
      <w:spacing w:after="240" w:line="240" w:lineRule="auto"/>
      <w:ind w:left="2160" w:hanging="2160"/>
    </w:pPr>
  </w:style>
  <w:style w:type="paragraph" w:styleId="Verzeichnis4">
    <w:name w:val="toc 4"/>
    <w:basedOn w:val="Index"/>
    <w:rsid w:val="004D726F"/>
    <w:pPr>
      <w:tabs>
        <w:tab w:val="right" w:leader="dot" w:pos="9123"/>
      </w:tabs>
      <w:ind w:left="849" w:firstLine="0"/>
    </w:pPr>
  </w:style>
  <w:style w:type="paragraph" w:styleId="Verzeichnis5">
    <w:name w:val="toc 5"/>
    <w:basedOn w:val="Index"/>
    <w:rsid w:val="004D726F"/>
    <w:pPr>
      <w:tabs>
        <w:tab w:val="right" w:leader="dot" w:pos="8840"/>
      </w:tabs>
      <w:ind w:left="1132" w:firstLine="0"/>
    </w:pPr>
  </w:style>
  <w:style w:type="paragraph" w:styleId="Verzeichnis6">
    <w:name w:val="toc 6"/>
    <w:basedOn w:val="Index"/>
    <w:rsid w:val="004D726F"/>
    <w:pPr>
      <w:tabs>
        <w:tab w:val="right" w:leader="dot" w:pos="8557"/>
      </w:tabs>
      <w:ind w:left="1415" w:firstLine="0"/>
    </w:pPr>
  </w:style>
  <w:style w:type="paragraph" w:styleId="Verzeichnis7">
    <w:name w:val="toc 7"/>
    <w:basedOn w:val="Index"/>
    <w:rsid w:val="004D726F"/>
    <w:pPr>
      <w:tabs>
        <w:tab w:val="right" w:leader="dot" w:pos="8274"/>
      </w:tabs>
      <w:ind w:left="1698" w:firstLine="0"/>
    </w:pPr>
  </w:style>
  <w:style w:type="paragraph" w:styleId="Verzeichnis8">
    <w:name w:val="toc 8"/>
    <w:basedOn w:val="Index"/>
    <w:rsid w:val="004D726F"/>
    <w:pPr>
      <w:tabs>
        <w:tab w:val="right" w:leader="dot" w:pos="7991"/>
      </w:tabs>
      <w:ind w:left="1981" w:firstLine="0"/>
    </w:pPr>
  </w:style>
  <w:style w:type="paragraph" w:styleId="Verzeichnis9">
    <w:name w:val="toc 9"/>
    <w:basedOn w:val="Index"/>
    <w:rsid w:val="004D726F"/>
    <w:pPr>
      <w:tabs>
        <w:tab w:val="right" w:leader="dot" w:pos="7708"/>
      </w:tabs>
      <w:ind w:left="2264" w:firstLine="0"/>
    </w:pPr>
  </w:style>
  <w:style w:type="paragraph" w:customStyle="1" w:styleId="Contents10">
    <w:name w:val="Contents 10"/>
    <w:basedOn w:val="Index"/>
    <w:rsid w:val="004D726F"/>
    <w:pPr>
      <w:tabs>
        <w:tab w:val="right" w:leader="dot" w:pos="7425"/>
      </w:tabs>
      <w:ind w:left="2547" w:firstLine="0"/>
    </w:pPr>
  </w:style>
  <w:style w:type="paragraph" w:customStyle="1" w:styleId="TableContents">
    <w:name w:val="Table Contents"/>
    <w:basedOn w:val="Standard"/>
    <w:rsid w:val="004D726F"/>
    <w:pPr>
      <w:suppressLineNumbers/>
    </w:pPr>
  </w:style>
  <w:style w:type="paragraph" w:customStyle="1" w:styleId="TableHeading">
    <w:name w:val="Table Heading"/>
    <w:basedOn w:val="TableContents"/>
    <w:rsid w:val="004D726F"/>
    <w:pPr>
      <w:jc w:val="center"/>
    </w:pPr>
    <w:rPr>
      <w:b/>
      <w:bCs/>
    </w:rPr>
  </w:style>
  <w:style w:type="paragraph" w:customStyle="1" w:styleId="Framecontents">
    <w:name w:val="Frame contents"/>
    <w:basedOn w:val="Textkrper"/>
    <w:rsid w:val="004D726F"/>
  </w:style>
  <w:style w:type="paragraph" w:styleId="Sprechblasentext">
    <w:name w:val="Balloon Text"/>
    <w:basedOn w:val="Standard"/>
    <w:link w:val="SprechblasentextZchn"/>
    <w:uiPriority w:val="99"/>
    <w:semiHidden/>
    <w:unhideWhenUsed/>
    <w:rsid w:val="002A6B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6B70"/>
    <w:rPr>
      <w:rFonts w:ascii="Tahoma" w:hAnsi="Tahoma" w:cs="Tahoma"/>
      <w:sz w:val="16"/>
      <w:szCs w:val="16"/>
      <w:lang w:eastAsia="ar-SA"/>
    </w:rPr>
  </w:style>
  <w:style w:type="paragraph" w:styleId="Listenabsatz">
    <w:name w:val="List Paragraph"/>
    <w:basedOn w:val="Standard"/>
    <w:uiPriority w:val="34"/>
    <w:qFormat/>
    <w:rsid w:val="00454834"/>
    <w:pPr>
      <w:ind w:left="720"/>
      <w:contextualSpacing/>
    </w:pPr>
  </w:style>
  <w:style w:type="character" w:customStyle="1" w:styleId="KopfzeileZchn">
    <w:name w:val="Kopfzeile Zchn"/>
    <w:basedOn w:val="Absatz-Standardschriftart"/>
    <w:link w:val="Kopfzeile"/>
    <w:uiPriority w:val="99"/>
    <w:rsid w:val="00603179"/>
    <w:rPr>
      <w:sz w:val="24"/>
      <w:szCs w:val="24"/>
      <w:lang w:eastAsia="ar-SA"/>
    </w:rPr>
  </w:style>
  <w:style w:type="paragraph" w:customStyle="1" w:styleId="GPParagraf">
    <w:name w:val="GPParagraf"/>
    <w:basedOn w:val="Standard"/>
    <w:qFormat/>
    <w:rsid w:val="00E901C8"/>
    <w:pPr>
      <w:spacing w:line="480" w:lineRule="auto"/>
      <w:ind w:firstLine="0"/>
    </w:pPr>
    <w:rPr>
      <w:lang w:val="en-US"/>
    </w:rPr>
  </w:style>
  <w:style w:type="paragraph" w:customStyle="1" w:styleId="GPReferences">
    <w:name w:val="GPReferences"/>
    <w:basedOn w:val="Standard"/>
    <w:qFormat/>
    <w:rsid w:val="00E901C8"/>
    <w:pPr>
      <w:ind w:left="567" w:hanging="567"/>
    </w:pPr>
    <w:rPr>
      <w:lang w:val="en-US"/>
    </w:rPr>
  </w:style>
  <w:style w:type="paragraph" w:customStyle="1" w:styleId="GPHeading2">
    <w:name w:val="GPHeading2"/>
    <w:basedOn w:val="berschrift2"/>
    <w:qFormat/>
    <w:rsid w:val="00C826FE"/>
    <w:pPr>
      <w:numPr>
        <w:numId w:val="2"/>
      </w:numPr>
      <w:spacing w:after="120" w:line="480" w:lineRule="auto"/>
    </w:pPr>
    <w:rPr>
      <w:sz w:val="28"/>
      <w:szCs w:val="26"/>
      <w:lang w:val="en-US"/>
    </w:rPr>
  </w:style>
  <w:style w:type="paragraph" w:customStyle="1" w:styleId="GPHeading1">
    <w:name w:val="GPHeading1"/>
    <w:basedOn w:val="berschrift1"/>
    <w:qFormat/>
    <w:rsid w:val="004B3DC4"/>
    <w:pPr>
      <w:numPr>
        <w:numId w:val="3"/>
      </w:numPr>
    </w:pPr>
    <w:rPr>
      <w:caps/>
      <w:kern w:val="32"/>
      <w:sz w:val="32"/>
      <w:lang w:val="en-US"/>
    </w:rPr>
  </w:style>
  <w:style w:type="paragraph" w:customStyle="1" w:styleId="GPHeading3">
    <w:name w:val="GPHeading3"/>
    <w:basedOn w:val="GPHeading2"/>
    <w:qFormat/>
    <w:rsid w:val="00C826FE"/>
    <w:pPr>
      <w:numPr>
        <w:ilvl w:val="2"/>
      </w:numPr>
    </w:pPr>
    <w:rPr>
      <w:sz w:val="24"/>
      <w:szCs w:val="24"/>
    </w:rPr>
  </w:style>
  <w:style w:type="paragraph" w:customStyle="1" w:styleId="GPHeading4">
    <w:name w:val="GPHeading4"/>
    <w:basedOn w:val="GPHeading2"/>
    <w:qFormat/>
    <w:rsid w:val="00C826FE"/>
    <w:pPr>
      <w:numPr>
        <w:ilvl w:val="3"/>
      </w:numPr>
    </w:pPr>
    <w:rPr>
      <w:sz w:val="24"/>
    </w:rPr>
  </w:style>
  <w:style w:type="paragraph" w:customStyle="1" w:styleId="GPFigureCaption">
    <w:name w:val="GPFigureCaption"/>
    <w:basedOn w:val="Beschriftung"/>
    <w:link w:val="GPFigureCaptionChar"/>
    <w:qFormat/>
    <w:rsid w:val="005D5EFD"/>
    <w:pPr>
      <w:ind w:firstLine="709"/>
    </w:pPr>
    <w:rPr>
      <w:b w:val="0"/>
      <w:sz w:val="24"/>
    </w:rPr>
  </w:style>
  <w:style w:type="character" w:customStyle="1" w:styleId="BeschriftungZchn">
    <w:name w:val="Beschriftung Zchn"/>
    <w:basedOn w:val="Absatz-Standardschriftart"/>
    <w:link w:val="Beschriftung"/>
    <w:rsid w:val="003E5E1B"/>
    <w:rPr>
      <w:rFonts w:eastAsia="Calibri"/>
      <w:b/>
      <w:bCs/>
      <w:lang w:val="en-US" w:eastAsia="ar-SA"/>
    </w:rPr>
  </w:style>
  <w:style w:type="character" w:customStyle="1" w:styleId="GPFigureCaptionChar">
    <w:name w:val="GPFigureCaption Char"/>
    <w:basedOn w:val="BeschriftungZchn"/>
    <w:link w:val="GPFigureCaption"/>
    <w:rsid w:val="005D5EFD"/>
    <w:rPr>
      <w:rFonts w:eastAsia="Calibri"/>
      <w:b w:val="0"/>
      <w:bCs/>
      <w:sz w:val="24"/>
      <w:lang w:val="en-US" w:eastAsia="ar-SA"/>
    </w:rPr>
  </w:style>
  <w:style w:type="character" w:customStyle="1" w:styleId="FuzeileZchn">
    <w:name w:val="Fußzeile Zchn"/>
    <w:basedOn w:val="Absatz-Standardschriftart"/>
    <w:link w:val="Fuzeile"/>
    <w:uiPriority w:val="99"/>
    <w:rsid w:val="0009420E"/>
    <w:rPr>
      <w:sz w:val="24"/>
      <w:szCs w:val="24"/>
      <w:lang w:eastAsia="ar-SA"/>
    </w:rPr>
  </w:style>
  <w:style w:type="paragraph" w:customStyle="1" w:styleId="GPTableCaption">
    <w:name w:val="GPTableCaption"/>
    <w:basedOn w:val="GPFigureCaption"/>
    <w:link w:val="GPTableCaptionChar"/>
    <w:qFormat/>
    <w:rsid w:val="005D5EFD"/>
    <w:pPr>
      <w:spacing w:after="120"/>
    </w:pPr>
  </w:style>
  <w:style w:type="character" w:styleId="Buchtitel">
    <w:name w:val="Book Title"/>
    <w:basedOn w:val="Absatz-Standardschriftart"/>
    <w:uiPriority w:val="33"/>
    <w:qFormat/>
    <w:rsid w:val="005D5EFD"/>
    <w:rPr>
      <w:b/>
      <w:bCs/>
      <w:smallCaps/>
      <w:spacing w:val="5"/>
    </w:rPr>
  </w:style>
  <w:style w:type="character" w:customStyle="1" w:styleId="GPTableCaptionChar">
    <w:name w:val="GPTableCaption Char"/>
    <w:basedOn w:val="GPFigureCaptionChar"/>
    <w:link w:val="GPTableCaption"/>
    <w:rsid w:val="005D5EFD"/>
    <w:rPr>
      <w:rFonts w:eastAsia="Calibri"/>
      <w:b w:val="0"/>
      <w:bCs/>
      <w:sz w:val="24"/>
      <w:lang w:val="en-US" w:eastAsia="ar-SA"/>
    </w:rPr>
  </w:style>
  <w:style w:type="paragraph" w:customStyle="1" w:styleId="Standard1">
    <w:name w:val="Standard1"/>
    <w:rsid w:val="00323197"/>
    <w:pPr>
      <w:suppressAutoHyphens/>
      <w:overflowPunct w:val="0"/>
      <w:autoSpaceDE w:val="0"/>
      <w:autoSpaceDN w:val="0"/>
      <w:textAlignment w:val="baseline"/>
    </w:pPr>
    <w:rPr>
      <w:color w:val="000000"/>
      <w:kern w:val="3"/>
      <w:sz w:val="24"/>
      <w:szCs w:val="24"/>
    </w:rPr>
  </w:style>
  <w:style w:type="character" w:styleId="Platzhaltertext">
    <w:name w:val="Placeholder Text"/>
    <w:basedOn w:val="Absatz-Standardschriftart"/>
    <w:uiPriority w:val="99"/>
    <w:semiHidden/>
    <w:rsid w:val="00264249"/>
    <w:rPr>
      <w:color w:val="808080"/>
    </w:rPr>
  </w:style>
  <w:style w:type="table" w:styleId="Tabellenraster">
    <w:name w:val="Table Grid"/>
    <w:basedOn w:val="NormaleTabelle"/>
    <w:uiPriority w:val="39"/>
    <w:rsid w:val="0088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7D20D0"/>
    <w:rPr>
      <w:rFonts w:ascii="Calibri" w:eastAsia="Calibri" w:hAnsi="Calibri"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E6690"/>
    <w:rPr>
      <w:rFonts w:ascii="Calibri" w:eastAsia="Calibri" w:hAnsi="Calibri"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E6690"/>
    <w:rPr>
      <w:rFonts w:ascii="Calibri" w:eastAsia="Calibri" w:hAnsi="Calibri"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Absatz-Standardschriftart"/>
    <w:uiPriority w:val="99"/>
    <w:semiHidden/>
    <w:unhideWhenUsed/>
    <w:rsid w:val="00BF6B5D"/>
    <w:rPr>
      <w:color w:val="605E5C"/>
      <w:shd w:val="clear" w:color="auto" w:fill="E1DFDD"/>
    </w:rPr>
  </w:style>
  <w:style w:type="paragraph" w:customStyle="1" w:styleId="p1">
    <w:name w:val="p1"/>
    <w:basedOn w:val="Standard"/>
    <w:rsid w:val="006175F4"/>
    <w:pPr>
      <w:widowControl/>
      <w:suppressAutoHyphens w:val="0"/>
      <w:spacing w:line="240" w:lineRule="auto"/>
      <w:ind w:firstLine="0"/>
      <w:jc w:val="left"/>
    </w:pPr>
    <w:rPr>
      <w:color w:val="000000"/>
      <w:lang w:val="de-T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3168">
      <w:bodyDiv w:val="1"/>
      <w:marLeft w:val="0"/>
      <w:marRight w:val="0"/>
      <w:marTop w:val="0"/>
      <w:marBottom w:val="0"/>
      <w:divBdr>
        <w:top w:val="none" w:sz="0" w:space="0" w:color="auto"/>
        <w:left w:val="none" w:sz="0" w:space="0" w:color="auto"/>
        <w:bottom w:val="none" w:sz="0" w:space="0" w:color="auto"/>
        <w:right w:val="none" w:sz="0" w:space="0" w:color="auto"/>
      </w:divBdr>
    </w:div>
    <w:div w:id="784925719">
      <w:bodyDiv w:val="1"/>
      <w:marLeft w:val="0"/>
      <w:marRight w:val="0"/>
      <w:marTop w:val="0"/>
      <w:marBottom w:val="0"/>
      <w:divBdr>
        <w:top w:val="none" w:sz="0" w:space="0" w:color="auto"/>
        <w:left w:val="none" w:sz="0" w:space="0" w:color="auto"/>
        <w:bottom w:val="none" w:sz="0" w:space="0" w:color="auto"/>
        <w:right w:val="none" w:sz="0" w:space="0" w:color="auto"/>
      </w:divBdr>
    </w:div>
    <w:div w:id="1031805429">
      <w:bodyDiv w:val="1"/>
      <w:marLeft w:val="0"/>
      <w:marRight w:val="0"/>
      <w:marTop w:val="0"/>
      <w:marBottom w:val="0"/>
      <w:divBdr>
        <w:top w:val="none" w:sz="0" w:space="0" w:color="auto"/>
        <w:left w:val="none" w:sz="0" w:space="0" w:color="auto"/>
        <w:bottom w:val="none" w:sz="0" w:space="0" w:color="auto"/>
        <w:right w:val="none" w:sz="0" w:space="0" w:color="auto"/>
      </w:divBdr>
    </w:div>
    <w:div w:id="1304581862">
      <w:bodyDiv w:val="1"/>
      <w:marLeft w:val="0"/>
      <w:marRight w:val="0"/>
      <w:marTop w:val="0"/>
      <w:marBottom w:val="0"/>
      <w:divBdr>
        <w:top w:val="none" w:sz="0" w:space="0" w:color="auto"/>
        <w:left w:val="none" w:sz="0" w:space="0" w:color="auto"/>
        <w:bottom w:val="none" w:sz="0" w:space="0" w:color="auto"/>
        <w:right w:val="none" w:sz="0" w:space="0" w:color="auto"/>
      </w:divBdr>
      <w:divsChild>
        <w:div w:id="227572899">
          <w:marLeft w:val="0"/>
          <w:marRight w:val="0"/>
          <w:marTop w:val="0"/>
          <w:marBottom w:val="120"/>
          <w:divBdr>
            <w:top w:val="none" w:sz="0" w:space="0" w:color="auto"/>
            <w:left w:val="none" w:sz="0" w:space="0" w:color="auto"/>
            <w:bottom w:val="none" w:sz="0" w:space="0" w:color="auto"/>
            <w:right w:val="none" w:sz="0" w:space="0" w:color="auto"/>
          </w:divBdr>
        </w:div>
        <w:div w:id="473524315">
          <w:marLeft w:val="0"/>
          <w:marRight w:val="0"/>
          <w:marTop w:val="0"/>
          <w:marBottom w:val="360"/>
          <w:divBdr>
            <w:top w:val="none" w:sz="0" w:space="0" w:color="auto"/>
            <w:left w:val="none" w:sz="0" w:space="0" w:color="auto"/>
            <w:bottom w:val="none" w:sz="0" w:space="0" w:color="auto"/>
            <w:right w:val="none" w:sz="0" w:space="0" w:color="auto"/>
          </w:divBdr>
        </w:div>
        <w:div w:id="756100858">
          <w:marLeft w:val="0"/>
          <w:marRight w:val="0"/>
          <w:marTop w:val="0"/>
          <w:marBottom w:val="0"/>
          <w:divBdr>
            <w:top w:val="none" w:sz="0" w:space="0" w:color="auto"/>
            <w:left w:val="none" w:sz="0" w:space="0" w:color="auto"/>
            <w:bottom w:val="none" w:sz="0" w:space="0" w:color="auto"/>
            <w:right w:val="none" w:sz="0" w:space="0" w:color="auto"/>
          </w:divBdr>
          <w:divsChild>
            <w:div w:id="19773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Desktop\Web%20Sitesi_End&#252;stri%20M&#252;hendisli&#287;i%20De&#287;i&#351;iklikler\EK2-Template_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85439-A507-4F39-8CA8-F6FED18D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C:\Users\NUR\Desktop\Web Sitesi_Endüstri Mühendisliği Değişiklikler\EK2-Template_Revised.dotx</Template>
  <TotalTime>0</TotalTime>
  <Pages>22</Pages>
  <Words>470</Words>
  <Characters>3074</Characters>
  <Application>Microsoft Office Word</Application>
  <DocSecurity>0</DocSecurity>
  <Lines>614</Lines>
  <Paragraphs>168</Paragraphs>
  <ScaleCrop>false</ScaleCrop>
  <HeadingPairs>
    <vt:vector size="6" baseType="variant">
      <vt:variant>
        <vt:lpstr>Konu Başlığı</vt:lpstr>
      </vt:variant>
      <vt:variant>
        <vt:i4>1</vt:i4>
      </vt:variant>
      <vt:variant>
        <vt:lpstr>Titel</vt:lpstr>
      </vt:variant>
      <vt:variant>
        <vt:i4>1</vt:i4>
      </vt:variant>
      <vt:variant>
        <vt:lpstr>Title</vt:lpstr>
      </vt:variant>
      <vt:variant>
        <vt:i4>1</vt:i4>
      </vt:variant>
    </vt:vector>
  </HeadingPairs>
  <TitlesOfParts>
    <vt:vector size="3" baseType="lpstr">
      <vt:lpstr>T</vt:lpstr>
      <vt:lpstr>T</vt:lpstr>
      <vt:lpstr>T</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Dilek GÖKSEL DURU</dc:creator>
  <cp:lastModifiedBy>İREM ARGIN</cp:lastModifiedBy>
  <cp:revision>4</cp:revision>
  <cp:lastPrinted>2024-05-01T17:33:00Z</cp:lastPrinted>
  <dcterms:created xsi:type="dcterms:W3CDTF">2024-05-01T17:34:00Z</dcterms:created>
  <dcterms:modified xsi:type="dcterms:W3CDTF">2026-02-16T08:17:00Z</dcterms:modified>
</cp:coreProperties>
</file>